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034B8" w:rsidRPr="0034521D" w:rsidTr="00A43017">
        <w:tc>
          <w:tcPr>
            <w:tcW w:w="3794" w:type="dxa"/>
            <w:shd w:val="clear" w:color="auto" w:fill="auto"/>
          </w:tcPr>
          <w:p w:rsidR="003034B8" w:rsidRPr="0034521D" w:rsidRDefault="00C15D24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 w:rsidRPr="0034521D">
              <w:rPr>
                <w:rFonts w:cs="Arial"/>
                <w:b/>
                <w:szCs w:val="22"/>
              </w:rPr>
              <w:t>Datum och t</w:t>
            </w:r>
            <w:r w:rsidR="003034B8" w:rsidRPr="0034521D">
              <w:rPr>
                <w:rFonts w:cs="Arial"/>
                <w:b/>
                <w:szCs w:val="22"/>
              </w:rPr>
              <w:t>id:</w:t>
            </w:r>
            <w:r w:rsidR="00A43017">
              <w:rPr>
                <w:rFonts w:cs="Arial"/>
                <w:b/>
                <w:szCs w:val="22"/>
              </w:rPr>
              <w:t xml:space="preserve"> </w:t>
            </w:r>
            <w:r w:rsidR="00A43017" w:rsidRPr="008808A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A43017" w:rsidRPr="008808AD">
              <w:instrText xml:space="preserve"> FORMTEXT </w:instrText>
            </w:r>
            <w:r w:rsidR="00A43017" w:rsidRPr="008808AD">
              <w:fldChar w:fldCharType="separate"/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fldChar w:fldCharType="end"/>
            </w:r>
            <w:bookmarkEnd w:id="1"/>
          </w:p>
          <w:p w:rsidR="003034B8" w:rsidRPr="0034521D" w:rsidRDefault="003034B8" w:rsidP="003034B8">
            <w:pPr>
              <w:spacing w:before="120" w:after="240"/>
              <w:rPr>
                <w:rFonts w:cs="Arial"/>
                <w:b/>
                <w:szCs w:val="22"/>
              </w:rPr>
            </w:pPr>
            <w:r w:rsidRPr="0034521D">
              <w:rPr>
                <w:rFonts w:cs="Arial"/>
                <w:b/>
                <w:szCs w:val="22"/>
              </w:rPr>
              <w:t>Plats:</w:t>
            </w:r>
            <w:r w:rsidR="00A43017">
              <w:rPr>
                <w:rFonts w:cs="Arial"/>
                <w:b/>
                <w:szCs w:val="22"/>
              </w:rPr>
              <w:t xml:space="preserve"> </w:t>
            </w:r>
            <w:r w:rsidR="00A43017" w:rsidRPr="008808A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A43017" w:rsidRPr="008808AD">
              <w:instrText xml:space="preserve"> FORMTEXT </w:instrText>
            </w:r>
            <w:r w:rsidR="00A43017" w:rsidRPr="008808AD">
              <w:fldChar w:fldCharType="separate"/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fldChar w:fldCharType="end"/>
            </w:r>
            <w:bookmarkEnd w:id="2"/>
          </w:p>
        </w:tc>
        <w:tc>
          <w:tcPr>
            <w:tcW w:w="5418" w:type="dxa"/>
            <w:shd w:val="clear" w:color="auto" w:fill="auto"/>
          </w:tcPr>
          <w:p w:rsidR="003034B8" w:rsidRPr="0034521D" w:rsidRDefault="003034B8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r w:rsidRPr="0034521D">
              <w:rPr>
                <w:rFonts w:cs="Arial"/>
                <w:b/>
                <w:szCs w:val="22"/>
              </w:rPr>
              <w:t>Intervjuad</w:t>
            </w:r>
            <w:r w:rsidR="00C15D24" w:rsidRPr="0034521D">
              <w:rPr>
                <w:rFonts w:cs="Arial"/>
                <w:b/>
                <w:szCs w:val="22"/>
              </w:rPr>
              <w:t xml:space="preserve"> person</w:t>
            </w:r>
            <w:r w:rsidRPr="0034521D">
              <w:rPr>
                <w:rFonts w:cs="Arial"/>
                <w:b/>
                <w:szCs w:val="22"/>
              </w:rPr>
              <w:t xml:space="preserve">: </w:t>
            </w:r>
            <w:r w:rsidR="00A43017" w:rsidRPr="008808A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43017" w:rsidRPr="008808AD">
              <w:instrText xml:space="preserve"> FORMTEXT </w:instrText>
            </w:r>
            <w:r w:rsidR="00A43017" w:rsidRPr="008808AD">
              <w:fldChar w:fldCharType="separate"/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fldChar w:fldCharType="end"/>
            </w:r>
            <w:bookmarkEnd w:id="3"/>
          </w:p>
          <w:p w:rsidR="003034B8" w:rsidRPr="0034521D" w:rsidRDefault="003034B8" w:rsidP="003034B8">
            <w:pPr>
              <w:spacing w:before="240" w:after="120"/>
              <w:rPr>
                <w:rFonts w:cs="Arial"/>
                <w:b/>
                <w:szCs w:val="22"/>
              </w:rPr>
            </w:pPr>
            <w:r w:rsidRPr="0034521D">
              <w:rPr>
                <w:rFonts w:cs="Arial"/>
                <w:b/>
                <w:szCs w:val="22"/>
              </w:rPr>
              <w:t>Intervjuad av:</w:t>
            </w:r>
            <w:r w:rsidR="00A43017">
              <w:rPr>
                <w:rFonts w:cs="Arial"/>
                <w:b/>
                <w:szCs w:val="22"/>
              </w:rPr>
              <w:t xml:space="preserve"> </w:t>
            </w:r>
            <w:r w:rsidR="00A43017" w:rsidRPr="008808A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A43017" w:rsidRPr="008808AD">
              <w:instrText xml:space="preserve"> FORMTEXT </w:instrText>
            </w:r>
            <w:r w:rsidR="00A43017" w:rsidRPr="008808AD">
              <w:fldChar w:fldCharType="separate"/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t> </w:t>
            </w:r>
            <w:r w:rsidR="00A43017" w:rsidRPr="008808AD">
              <w:fldChar w:fldCharType="end"/>
            </w:r>
            <w:bookmarkEnd w:id="4"/>
          </w:p>
        </w:tc>
      </w:tr>
    </w:tbl>
    <w:p w:rsidR="005C2978" w:rsidRDefault="005C2978" w:rsidP="005C2978">
      <w:pPr>
        <w:rPr>
          <w:rFonts w:cs="Arial"/>
          <w:szCs w:val="22"/>
        </w:rPr>
      </w:pPr>
    </w:p>
    <w:p w:rsidR="005C2978" w:rsidRPr="005C2978" w:rsidRDefault="005C2978" w:rsidP="005C2978">
      <w:pPr>
        <w:rPr>
          <w:rFonts w:cs="Arial"/>
          <w:szCs w:val="22"/>
        </w:rPr>
      </w:pPr>
      <w:r w:rsidRPr="005C2978">
        <w:rPr>
          <w:rFonts w:cs="Arial"/>
          <w:szCs w:val="22"/>
        </w:rPr>
        <w:t>GRUNDFRÅGOR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 xml:space="preserve">Hur fungerar det?  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klarar du själv?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behöver du hjälp/stöd med?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Hur tycker du att hjälpen/stödet behöver se ut?</w:t>
      </w:r>
    </w:p>
    <w:p w:rsidR="003034B8" w:rsidRDefault="003034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Personlig vård (övergripande bild)</w:t>
            </w:r>
          </w:p>
          <w:p w:rsidR="00472F94" w:rsidRDefault="00A43017" w:rsidP="008808A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Tvätta sig</w:t>
            </w:r>
          </w:p>
          <w:p w:rsidR="00472F94" w:rsidRDefault="00A43017" w:rsidP="008808A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Duscha</w:t>
            </w:r>
          </w:p>
          <w:p w:rsidR="00472F94" w:rsidRDefault="00A43017" w:rsidP="008808A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Borsta tänderna</w:t>
            </w:r>
          </w:p>
          <w:p w:rsidR="00472F94" w:rsidRDefault="00A43017" w:rsidP="008808A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Kroppsvård</w:t>
            </w:r>
          </w:p>
          <w:p w:rsidR="00472F94" w:rsidRDefault="00A43017" w:rsidP="008808A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Gå på toaletten</w:t>
            </w:r>
          </w:p>
          <w:p w:rsidR="00472F94" w:rsidRDefault="00A43017" w:rsidP="008808A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Klä sig</w:t>
            </w:r>
          </w:p>
          <w:p w:rsidR="00472F94" w:rsidRDefault="00A43017" w:rsidP="008808A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Äta </w:t>
            </w:r>
          </w:p>
          <w:p w:rsidR="00472F94" w:rsidRDefault="00A43017" w:rsidP="008808A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Dricka</w:t>
            </w:r>
          </w:p>
          <w:p w:rsidR="00472F94" w:rsidRDefault="00A43017" w:rsidP="008808A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A43017" w:rsidRPr="00CC4162" w:rsidRDefault="00A43017" w:rsidP="008808AD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Sköta sin hälsa</w:t>
            </w:r>
          </w:p>
          <w:p w:rsidR="00472F94" w:rsidRDefault="00A43017" w:rsidP="00A47F2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A43017" w:rsidRPr="00CC4162" w:rsidRDefault="00A43017" w:rsidP="00A47F29"/>
        </w:tc>
      </w:tr>
      <w:tr w:rsidR="00472F94" w:rsidRPr="00CC4162" w:rsidTr="00A43017">
        <w:tc>
          <w:tcPr>
            <w:tcW w:w="9212" w:type="dxa"/>
            <w:shd w:val="clear" w:color="auto" w:fill="auto"/>
          </w:tcPr>
          <w:p w:rsidR="00472F94" w:rsidRPr="00CC4162" w:rsidRDefault="00472F94" w:rsidP="003C3433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Övrigt</w:t>
            </w:r>
          </w:p>
          <w:p w:rsidR="00472F94" w:rsidRDefault="00A43017" w:rsidP="008808A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A43017" w:rsidRPr="00CC4162" w:rsidRDefault="00A43017" w:rsidP="008808AD"/>
        </w:tc>
      </w:tr>
    </w:tbl>
    <w:p w:rsidR="0026728E" w:rsidRPr="008F39F4" w:rsidRDefault="0026728E" w:rsidP="00FA4934"/>
    <w:sectPr w:rsidR="0026728E" w:rsidRPr="008F39F4" w:rsidSect="00E0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5F" w:rsidRDefault="0065695F">
      <w:r>
        <w:separator/>
      </w:r>
    </w:p>
  </w:endnote>
  <w:endnote w:type="continuationSeparator" w:id="0">
    <w:p w:rsidR="0065695F" w:rsidRDefault="006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Default="00FA4934" w:rsidP="00AF31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A4934" w:rsidRDefault="00FA49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Pr="000A2D4C" w:rsidRDefault="00E24A8A" w:rsidP="00E24A8A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 w:rsidRPr="000A2D4C">
      <w:rPr>
        <w:rFonts w:ascii="Lucida Sans Unicode" w:hAnsi="Lucida Sans Unicode" w:cs="Lucida Sans Unicode"/>
        <w:sz w:val="18"/>
        <w:szCs w:val="18"/>
      </w:rPr>
      <w:fldChar w:fldCharType="begin"/>
    </w:r>
    <w:r w:rsidRPr="000A2D4C">
      <w:rPr>
        <w:rFonts w:ascii="Lucida Sans Unicode" w:hAnsi="Lucida Sans Unicode" w:cs="Lucida Sans Unicode"/>
        <w:sz w:val="18"/>
        <w:szCs w:val="18"/>
      </w:rPr>
      <w:instrText>PAGE   \* MERGEFORMAT</w:instrText>
    </w:r>
    <w:r w:rsidRPr="000A2D4C">
      <w:rPr>
        <w:rFonts w:ascii="Lucida Sans Unicode" w:hAnsi="Lucida Sans Unicode" w:cs="Lucida Sans Unicode"/>
        <w:sz w:val="18"/>
        <w:szCs w:val="18"/>
      </w:rPr>
      <w:fldChar w:fldCharType="separate"/>
    </w:r>
    <w:r w:rsidR="0065695F">
      <w:rPr>
        <w:rFonts w:ascii="Lucida Sans Unicode" w:hAnsi="Lucida Sans Unicode" w:cs="Lucida Sans Unicode"/>
        <w:noProof/>
        <w:sz w:val="18"/>
        <w:szCs w:val="18"/>
      </w:rPr>
      <w:t>2</w:t>
    </w:r>
    <w:r w:rsidRPr="000A2D4C">
      <w:rPr>
        <w:rFonts w:ascii="Lucida Sans Unicode" w:hAnsi="Lucida Sans Unicode" w:cs="Lucida Sans Unicod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3" w:rsidRPr="000A2D4C" w:rsidRDefault="0065695F" w:rsidP="00E01F33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-87630</wp:posOffset>
              </wp:positionV>
              <wp:extent cx="5567045" cy="73152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704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E" w:rsidRPr="005C2978" w:rsidRDefault="0065695F" w:rsidP="0017003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ヒラギノ角ゴ Pro W3"/>
                              <w:noProof/>
                            </w:rPr>
                            <w:drawing>
                              <wp:inline distT="0" distB="0" distL="0" distR="0">
                                <wp:extent cx="796925" cy="391795"/>
                                <wp:effectExtent l="0" t="0" r="3175" b="8255"/>
                                <wp:docPr id="2" name="Bild 1" descr="BrevMall_VänsterkantBortskurenRGBNestorloggaMedDe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evMall_VänsterkantBortskurenRGBNestorloggaMedDe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92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7003E">
                            <w:rPr>
                              <w:rFonts w:eastAsia="ヒラギノ角ゴ Pro W3"/>
                            </w:rPr>
                            <w:t xml:space="preserve"> </w:t>
                          </w:r>
                          <w:r w:rsidR="0017003E">
                            <w:rPr>
                              <w:rFonts w:eastAsia="ヒラギノ角ゴ Pro W3"/>
                            </w:rPr>
                            <w:tab/>
                          </w:r>
                        </w:p>
                        <w:p w:rsidR="0017003E" w:rsidRPr="000A2D4C" w:rsidRDefault="0017003E" w:rsidP="0017003E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A2D4C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© Nestor FoU-center. Mallen finns att hämta från </w:t>
                          </w:r>
                          <w:r w:rsidR="000A2D4C">
                            <w:rPr>
                              <w:rFonts w:cs="Arial"/>
                              <w:sz w:val="16"/>
                              <w:szCs w:val="16"/>
                            </w:rPr>
                            <w:t>Nestor FoU-centers</w:t>
                          </w:r>
                          <w:r w:rsidRPr="000A2D4C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hemsida </w:t>
                          </w:r>
                          <w:hyperlink r:id="rId2" w:history="1">
                            <w:r w:rsidRPr="000A2D4C">
                              <w:rPr>
                                <w:rStyle w:val="Hyperlnk"/>
                                <w:rFonts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www.nestorfou.se/samtal-bilder</w:t>
                            </w:r>
                          </w:hyperlink>
                          <w:r w:rsidRPr="000A2D4C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2.75pt;margin-top:-6.9pt;width:438.3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" stroked="f" strokecolor="blue">
              <v:textbox>
                <w:txbxContent>
                  <w:p w:rsidR="0017003E" w:rsidRPr="005C2978" w:rsidRDefault="0065695F" w:rsidP="0017003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ヒラギノ角ゴ Pro W3"/>
                        <w:noProof/>
                      </w:rPr>
                      <w:drawing>
                        <wp:inline distT="0" distB="0" distL="0" distR="0">
                          <wp:extent cx="796925" cy="391795"/>
                          <wp:effectExtent l="0" t="0" r="3175" b="8255"/>
                          <wp:docPr id="2" name="Bild 1" descr="BrevMall_VänsterkantBortskurenRGBNestorloggaMedDe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evMall_VänsterkantBortskurenRGBNestorloggaMedDe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92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7003E">
                      <w:rPr>
                        <w:rFonts w:eastAsia="ヒラギノ角ゴ Pro W3"/>
                      </w:rPr>
                      <w:t xml:space="preserve"> </w:t>
                    </w:r>
                    <w:r w:rsidR="0017003E">
                      <w:rPr>
                        <w:rFonts w:eastAsia="ヒラギノ角ゴ Pro W3"/>
                      </w:rPr>
                      <w:tab/>
                    </w:r>
                  </w:p>
                  <w:p w:rsidR="0017003E" w:rsidRPr="000A2D4C" w:rsidRDefault="0017003E" w:rsidP="0017003E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0A2D4C">
                      <w:rPr>
                        <w:rFonts w:cs="Arial"/>
                        <w:sz w:val="16"/>
                        <w:szCs w:val="16"/>
                      </w:rPr>
                      <w:t xml:space="preserve">© Nestor FoU-center. Mallen finns att hämta från </w:t>
                    </w:r>
                    <w:r w:rsidR="000A2D4C">
                      <w:rPr>
                        <w:rFonts w:cs="Arial"/>
                        <w:sz w:val="16"/>
                        <w:szCs w:val="16"/>
                      </w:rPr>
                      <w:t>Nestor FoU-centers</w:t>
                    </w:r>
                    <w:r w:rsidRPr="000A2D4C">
                      <w:rPr>
                        <w:rFonts w:cs="Arial"/>
                        <w:sz w:val="16"/>
                        <w:szCs w:val="16"/>
                      </w:rPr>
                      <w:t xml:space="preserve"> hemsida </w:t>
                    </w:r>
                    <w:hyperlink r:id="rId3" w:history="1">
                      <w:r w:rsidRPr="000A2D4C">
                        <w:rPr>
                          <w:rStyle w:val="Hyperlnk"/>
                          <w:rFonts w:cs="Arial"/>
                          <w:color w:val="auto"/>
                          <w:sz w:val="16"/>
                          <w:szCs w:val="16"/>
                          <w:u w:val="none"/>
                        </w:rPr>
                        <w:t>www.nestorfou.se/samtal-bilder</w:t>
                      </w:r>
                    </w:hyperlink>
                    <w:r w:rsidRPr="000A2D4C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0B34C0" w:rsidRPr="000A2D4C">
      <w:rPr>
        <w:rFonts w:ascii="Lucida Sans Unicode" w:hAnsi="Lucida Sans Unicode" w:cs="Lucida Sans Unicode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5F" w:rsidRDefault="0065695F">
      <w:r>
        <w:separator/>
      </w:r>
    </w:p>
  </w:footnote>
  <w:footnote w:type="continuationSeparator" w:id="0">
    <w:p w:rsidR="0065695F" w:rsidRDefault="0065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31" w:rsidRDefault="00571B3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4C" w:rsidRPr="000A2D4C" w:rsidRDefault="000A2D4C" w:rsidP="000A2D4C">
    <w:pPr>
      <w:pStyle w:val="Sidhuvud"/>
      <w:spacing w:after="120"/>
      <w:jc w:val="right"/>
      <w:rPr>
        <w:rFonts w:ascii="Lucida Sans Unicode" w:hAnsi="Lucida Sans Unicode" w:cs="Lucida Sans Unicode"/>
      </w:rPr>
    </w:pPr>
    <w:r w:rsidRPr="000A2D4C">
      <w:rPr>
        <w:rFonts w:ascii="Lucida Sans Unicode" w:hAnsi="Lucida Sans Unicode" w:cs="Lucida Sans Unicode"/>
      </w:rPr>
      <w:t>Samtal med bilder</w:t>
    </w:r>
  </w:p>
  <w:p w:rsidR="00E01F33" w:rsidRPr="000A2D4C" w:rsidRDefault="006473C4" w:rsidP="00E01F33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  <w:r w:rsidRPr="000A2D4C">
      <w:rPr>
        <w:rFonts w:ascii="Lucida Sans Unicode" w:hAnsi="Lucida Sans Unicode" w:cs="Lucida Sans Unicode"/>
        <w:sz w:val="20"/>
        <w:szCs w:val="20"/>
      </w:rPr>
      <w:t xml:space="preserve">Dokumentationsmall: </w:t>
    </w:r>
    <w:r w:rsidR="00472F94" w:rsidRPr="000A2D4C">
      <w:rPr>
        <w:rFonts w:ascii="Lucida Sans Unicode" w:hAnsi="Lucida Sans Unicode" w:cs="Lucida Sans Unicode"/>
        <w:sz w:val="20"/>
        <w:szCs w:val="20"/>
      </w:rPr>
      <w:t>Personlig vård</w:t>
    </w:r>
  </w:p>
  <w:p w:rsidR="000A2D4C" w:rsidRPr="000A2D4C" w:rsidRDefault="000A2D4C" w:rsidP="000A2D4C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4C" w:rsidRPr="000A2D4C" w:rsidRDefault="000A2D4C" w:rsidP="000A2D4C">
    <w:pPr>
      <w:rPr>
        <w:rFonts w:cs="Arial"/>
        <w:noProof/>
        <w:sz w:val="36"/>
        <w:szCs w:val="36"/>
      </w:rPr>
    </w:pPr>
    <w:r w:rsidRPr="000A2D4C">
      <w:rPr>
        <w:rFonts w:cs="Arial"/>
        <w:noProof/>
        <w:sz w:val="36"/>
        <w:szCs w:val="36"/>
      </w:rPr>
      <w:t>Samtal med bilder</w:t>
    </w:r>
  </w:p>
  <w:p w:rsidR="000A2D4C" w:rsidRPr="00505D4A" w:rsidRDefault="000A2D4C" w:rsidP="000A2D4C">
    <w:pPr>
      <w:pStyle w:val="Sidhuvud"/>
      <w:rPr>
        <w:rFonts w:ascii="Lucida Sans Unicode" w:hAnsi="Lucida Sans Unicode" w:cs="Lucida Sans Unicode"/>
        <w:sz w:val="28"/>
        <w:szCs w:val="28"/>
      </w:rPr>
    </w:pPr>
    <w:r>
      <w:rPr>
        <w:rFonts w:ascii="Lucida Sans Unicode" w:hAnsi="Lucida Sans Unicode" w:cs="Lucida Sans Unicode"/>
        <w:noProof/>
        <w:sz w:val="28"/>
        <w:szCs w:val="28"/>
      </w:rPr>
      <w:t>Dokumentationsmall: Personlig vård</w:t>
    </w:r>
  </w:p>
  <w:p w:rsidR="003034B8" w:rsidRDefault="003034B8" w:rsidP="000A2D4C">
    <w:pPr>
      <w:pStyle w:val="Sidhuvud"/>
      <w:rPr>
        <w:rFonts w:ascii="Lucida Sans Unicode" w:hAnsi="Lucida Sans Unicode" w:cs="Lucida Sans Unicode"/>
        <w:sz w:val="20"/>
        <w:szCs w:val="20"/>
      </w:rPr>
    </w:pPr>
  </w:p>
  <w:p w:rsidR="000A2D4C" w:rsidRPr="000A2D4C" w:rsidRDefault="000A2D4C" w:rsidP="000A2D4C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63E"/>
    <w:multiLevelType w:val="hybridMultilevel"/>
    <w:tmpl w:val="C6C2B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7CqWrcq73jhzLpRZCKD1eCJdIs=" w:salt="H+eltELUP1asEhZxmLk52A=="/>
  <w:defaultTabStop w:val="1304"/>
  <w:hyphenationZone w:val="425"/>
  <w:characterSpacingControl w:val="doNotCompress"/>
  <w:hdrShapeDefaults>
    <o:shapedefaults v:ext="edit" spidmax="2050">
      <o:colormru v:ext="edit" colors="#cf9f6f,#ffb9ff,#c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5F"/>
    <w:rsid w:val="0002466C"/>
    <w:rsid w:val="0002547E"/>
    <w:rsid w:val="0005298D"/>
    <w:rsid w:val="00070F6E"/>
    <w:rsid w:val="000958FB"/>
    <w:rsid w:val="000A2D4C"/>
    <w:rsid w:val="000B204B"/>
    <w:rsid w:val="000B34C0"/>
    <w:rsid w:val="000E410A"/>
    <w:rsid w:val="001046B4"/>
    <w:rsid w:val="00135B62"/>
    <w:rsid w:val="00162FA2"/>
    <w:rsid w:val="0017003E"/>
    <w:rsid w:val="001D7C56"/>
    <w:rsid w:val="0020306F"/>
    <w:rsid w:val="002414AD"/>
    <w:rsid w:val="00242E3E"/>
    <w:rsid w:val="0026728E"/>
    <w:rsid w:val="002E3F57"/>
    <w:rsid w:val="002E469F"/>
    <w:rsid w:val="003034B8"/>
    <w:rsid w:val="0034521D"/>
    <w:rsid w:val="00356E7D"/>
    <w:rsid w:val="003868E1"/>
    <w:rsid w:val="003A2857"/>
    <w:rsid w:val="003A3582"/>
    <w:rsid w:val="003C3433"/>
    <w:rsid w:val="003C6041"/>
    <w:rsid w:val="003F2D79"/>
    <w:rsid w:val="003F695A"/>
    <w:rsid w:val="00472F94"/>
    <w:rsid w:val="004B151C"/>
    <w:rsid w:val="004D08F3"/>
    <w:rsid w:val="004D13E8"/>
    <w:rsid w:val="00505D4A"/>
    <w:rsid w:val="00571B31"/>
    <w:rsid w:val="005C2978"/>
    <w:rsid w:val="005C7E9D"/>
    <w:rsid w:val="005D609E"/>
    <w:rsid w:val="00611EBD"/>
    <w:rsid w:val="00614F7C"/>
    <w:rsid w:val="0062604B"/>
    <w:rsid w:val="006473C4"/>
    <w:rsid w:val="0065695F"/>
    <w:rsid w:val="00662C52"/>
    <w:rsid w:val="006859B7"/>
    <w:rsid w:val="00704ADB"/>
    <w:rsid w:val="007673F4"/>
    <w:rsid w:val="007810B5"/>
    <w:rsid w:val="007A7EB0"/>
    <w:rsid w:val="007C4549"/>
    <w:rsid w:val="00861065"/>
    <w:rsid w:val="008808AD"/>
    <w:rsid w:val="008830E0"/>
    <w:rsid w:val="008C7925"/>
    <w:rsid w:val="008F39F4"/>
    <w:rsid w:val="00917BBC"/>
    <w:rsid w:val="00956DA2"/>
    <w:rsid w:val="009753DC"/>
    <w:rsid w:val="00985C57"/>
    <w:rsid w:val="009962A7"/>
    <w:rsid w:val="009C02C8"/>
    <w:rsid w:val="009E49BB"/>
    <w:rsid w:val="00A43017"/>
    <w:rsid w:val="00A47F29"/>
    <w:rsid w:val="00A9754E"/>
    <w:rsid w:val="00AA0E05"/>
    <w:rsid w:val="00AC05A0"/>
    <w:rsid w:val="00AD0890"/>
    <w:rsid w:val="00AE617D"/>
    <w:rsid w:val="00AF3138"/>
    <w:rsid w:val="00B1585F"/>
    <w:rsid w:val="00B26C74"/>
    <w:rsid w:val="00B62F66"/>
    <w:rsid w:val="00BA2559"/>
    <w:rsid w:val="00BC1EB2"/>
    <w:rsid w:val="00C15D24"/>
    <w:rsid w:val="00C60474"/>
    <w:rsid w:val="00C913F3"/>
    <w:rsid w:val="00CC4162"/>
    <w:rsid w:val="00CF50EC"/>
    <w:rsid w:val="00D10117"/>
    <w:rsid w:val="00D22A06"/>
    <w:rsid w:val="00D95A1D"/>
    <w:rsid w:val="00DA17E5"/>
    <w:rsid w:val="00DA3155"/>
    <w:rsid w:val="00DC643F"/>
    <w:rsid w:val="00DF0F5E"/>
    <w:rsid w:val="00DF13E6"/>
    <w:rsid w:val="00DF38F0"/>
    <w:rsid w:val="00E01F33"/>
    <w:rsid w:val="00E125E3"/>
    <w:rsid w:val="00E24A8A"/>
    <w:rsid w:val="00E35B64"/>
    <w:rsid w:val="00E40168"/>
    <w:rsid w:val="00E843DA"/>
    <w:rsid w:val="00E91DB6"/>
    <w:rsid w:val="00ED1A97"/>
    <w:rsid w:val="00F03E80"/>
    <w:rsid w:val="00F41B16"/>
    <w:rsid w:val="00F712B8"/>
    <w:rsid w:val="00FA4934"/>
    <w:rsid w:val="00FE14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f6f,#ffb9ff,#c9f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8A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8A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orfou.se/samtal-bilder" TargetMode="External"/><Relationship Id="rId2" Type="http://schemas.openxmlformats.org/officeDocument/2006/relationships/hyperlink" Target="http://www.nestorfou.se/samtal-bilde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Mall%20Personlig%20v&#229;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Personlig vård</Template>
  <TotalTime>0</TotalTime>
  <Pages>2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http://www.nestorfou.se/samtal-bilder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2015-02-17T14:59:00Z</dcterms:created>
  <dcterms:modified xsi:type="dcterms:W3CDTF">2015-02-17T14:59:00Z</dcterms:modified>
</cp:coreProperties>
</file>