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02EA6" w14:textId="5E40F8A9" w:rsidR="00CC32F5" w:rsidRDefault="00CC32F5" w:rsidP="00CC32F5">
      <w:r w:rsidRPr="00CC32F5">
        <w:rPr>
          <w:noProof/>
          <w:color w:val="C00180" w:themeColor="accent2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55379E4A" wp14:editId="5FE0C750">
                <wp:simplePos x="0" y="0"/>
                <wp:positionH relativeFrom="column">
                  <wp:posOffset>1455420</wp:posOffset>
                </wp:positionH>
                <wp:positionV relativeFrom="page">
                  <wp:posOffset>424815</wp:posOffset>
                </wp:positionV>
                <wp:extent cx="2282825" cy="365760"/>
                <wp:effectExtent l="0" t="0" r="0" b="0"/>
                <wp:wrapTight wrapText="bothSides">
                  <wp:wrapPolygon edited="0">
                    <wp:start x="541" y="0"/>
                    <wp:lineTo x="541" y="20250"/>
                    <wp:lineTo x="20909" y="20250"/>
                    <wp:lineTo x="20909" y="0"/>
                    <wp:lineTo x="541" y="0"/>
                  </wp:wrapPolygon>
                </wp:wrapTight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4AD35" w14:textId="003ABC5D" w:rsidR="00A17648" w:rsidRPr="00B80745" w:rsidRDefault="00A17648" w:rsidP="00A17648">
                            <w:pPr>
                              <w:pStyle w:val="Rubrik1"/>
                              <w:spacing w:before="0"/>
                              <w:rPr>
                                <w:sz w:val="36"/>
                                <w:szCs w:val="36"/>
                              </w:rPr>
                            </w:pPr>
                            <w:r w:rsidRPr="00B80745">
                              <w:rPr>
                                <w:color w:val="C00180" w:themeColor="accent2"/>
                                <w:sz w:val="36"/>
                                <w:szCs w:val="36"/>
                              </w:rPr>
                              <w:t>FRÅGESPORT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79E4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14.6pt;margin-top:33.45pt;width:179.75pt;height:28.8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" filled="f" stroked="f">
                <v:textbox>
                  <w:txbxContent>
                    <w:p w14:paraId="27F4AD35" w14:textId="003ABC5D" w:rsidR="00A17648" w:rsidRPr="00B80745" w:rsidRDefault="00A17648" w:rsidP="00A17648">
                      <w:pPr>
                        <w:pStyle w:val="Rubrik1"/>
                        <w:spacing w:before="0"/>
                        <w:rPr>
                          <w:sz w:val="36"/>
                          <w:szCs w:val="36"/>
                        </w:rPr>
                      </w:pPr>
                      <w:r w:rsidRPr="00B80745">
                        <w:rPr>
                          <w:color w:val="C00180" w:themeColor="accent2"/>
                          <w:sz w:val="36"/>
                          <w:szCs w:val="36"/>
                        </w:rPr>
                        <w:t>FRÅGESPORT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5082F553" w14:textId="572C6C3B" w:rsidR="00BA6247" w:rsidRPr="008673B1" w:rsidRDefault="00A17648" w:rsidP="00CC32F5">
      <w:pPr>
        <w:rPr>
          <w:b/>
          <w:bCs/>
          <w:color w:val="C00180" w:themeColor="accent2"/>
          <w:sz w:val="28"/>
          <w:szCs w:val="28"/>
          <w:lang w:val="sv-SE"/>
        </w:rPr>
      </w:pPr>
      <w:r w:rsidRPr="008673B1">
        <w:rPr>
          <w:b/>
          <w:bCs/>
          <w:color w:val="C00180" w:themeColor="accent2"/>
          <w:sz w:val="28"/>
          <w:szCs w:val="28"/>
          <w:lang w:val="sv-SE"/>
        </w:rPr>
        <w:t>Besvara varje</w:t>
      </w:r>
      <w:r w:rsidR="00CC32F5" w:rsidRPr="008673B1">
        <w:rPr>
          <w:b/>
          <w:bCs/>
          <w:color w:val="C00180" w:themeColor="accent2"/>
          <w:sz w:val="28"/>
          <w:szCs w:val="28"/>
          <w:lang w:val="sv-SE"/>
        </w:rPr>
        <w:t xml:space="preserve"> </w:t>
      </w:r>
      <w:r w:rsidRPr="008673B1">
        <w:rPr>
          <w:b/>
          <w:bCs/>
          <w:color w:val="C00180" w:themeColor="accent2"/>
          <w:sz w:val="28"/>
          <w:szCs w:val="28"/>
          <w:lang w:val="sv-SE"/>
        </w:rPr>
        <w:t xml:space="preserve">fråga genom att kryssa i det </w:t>
      </w:r>
      <w:r w:rsidR="00CC32F5" w:rsidRPr="008673B1">
        <w:rPr>
          <w:b/>
          <w:bCs/>
          <w:color w:val="C00180" w:themeColor="accent2"/>
          <w:sz w:val="28"/>
          <w:szCs w:val="28"/>
          <w:lang w:val="sv-SE"/>
        </w:rPr>
        <w:br/>
      </w:r>
      <w:r w:rsidRPr="008673B1">
        <w:rPr>
          <w:b/>
          <w:bCs/>
          <w:color w:val="C00180" w:themeColor="accent2"/>
          <w:sz w:val="28"/>
          <w:szCs w:val="28"/>
          <w:lang w:val="sv-SE"/>
        </w:rPr>
        <w:t>rätta svaret. Gissa om du inte kan!</w:t>
      </w:r>
    </w:p>
    <w:p w14:paraId="16FFFBE3" w14:textId="4BC79BB2" w:rsidR="00BA6247" w:rsidRPr="008673B1" w:rsidRDefault="00F749A1" w:rsidP="00BA6247">
      <w:pPr>
        <w:pStyle w:val="Rubrik1"/>
        <w:rPr>
          <w:lang w:val="sv-SE"/>
        </w:rPr>
      </w:pPr>
      <w:r w:rsidRPr="008673B1">
        <w:rPr>
          <w:lang w:val="sv-SE"/>
        </w:rPr>
        <w:t>1.</w:t>
      </w:r>
      <w:r w:rsidR="008673B1" w:rsidRPr="008673B1">
        <w:rPr>
          <w:lang w:val="sv-SE"/>
        </w:rPr>
        <w:t>[</w:t>
      </w:r>
      <w:r w:rsidR="008673B1">
        <w:rPr>
          <w:lang w:val="sv-SE"/>
        </w:rPr>
        <w:t>skriv frågan här]</w:t>
      </w:r>
      <w:r w:rsidR="00EC6785" w:rsidRPr="00EC6785">
        <w:rPr>
          <w:lang w:val="sv-SE" w:bidi="sv-SE"/>
        </w:rPr>
        <w:t xml:space="preserve"> </w:t>
      </w:r>
    </w:p>
    <w:p w14:paraId="725B011F" w14:textId="4AA0FE88" w:rsidR="00052CAF" w:rsidRPr="00BA6247" w:rsidRDefault="00A31D25" w:rsidP="008B326B">
      <w:pPr>
        <w:pStyle w:val="indragavkryssruta"/>
        <w:rPr>
          <w:bCs/>
          <w:sz w:val="32"/>
          <w:szCs w:val="32"/>
          <w:lang w:val="sv-SE"/>
        </w:rPr>
      </w:pPr>
      <w:sdt>
        <w:sdtPr>
          <w:rPr>
            <w:bCs/>
            <w:color w:val="C00180" w:themeColor="accent2"/>
            <w:sz w:val="32"/>
            <w:szCs w:val="32"/>
            <w:lang w:val="sv-SE"/>
          </w:rPr>
          <w:id w:val="-98208381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247" w:rsidRPr="008673B1">
            <w:rPr>
              <w:rFonts w:ascii="MS Gothic" w:eastAsia="MS Gothic" w:hAnsi="MS Gothic" w:hint="eastAsia"/>
              <w:bCs/>
              <w:color w:val="C00180" w:themeColor="accent2"/>
              <w:sz w:val="32"/>
              <w:szCs w:val="32"/>
              <w:lang w:val="sv-SE"/>
            </w:rPr>
            <w:t>☐</w:t>
          </w:r>
        </w:sdtContent>
      </w:sdt>
      <w:r w:rsidR="00CD66D8" w:rsidRPr="00BA6247">
        <w:rPr>
          <w:bCs/>
          <w:sz w:val="32"/>
          <w:szCs w:val="32"/>
          <w:lang w:val="sv-SE" w:bidi="sv-SE"/>
        </w:rPr>
        <w:tab/>
      </w:r>
      <w:r w:rsidR="00CC32F5" w:rsidRPr="00CD66D8">
        <w:rPr>
          <w:noProof/>
          <w:lang w:val="sv-SE" w:bidi="sv-SE"/>
        </w:rPr>
        <mc:AlternateContent>
          <mc:Choice Requires="wpg">
            <w:drawing>
              <wp:anchor distT="0" distB="0" distL="114300" distR="114300" simplePos="0" relativeHeight="251682816" behindDoc="1" locked="1" layoutInCell="1" allowOverlap="1" wp14:anchorId="1A3230BF" wp14:editId="64FE489D">
                <wp:simplePos x="0" y="0"/>
                <wp:positionH relativeFrom="page">
                  <wp:posOffset>4549140</wp:posOffset>
                </wp:positionH>
                <wp:positionV relativeFrom="page">
                  <wp:posOffset>-716280</wp:posOffset>
                </wp:positionV>
                <wp:extent cx="4672330" cy="2592705"/>
                <wp:effectExtent l="0" t="304800" r="0" b="17145"/>
                <wp:wrapThrough wrapText="bothSides">
                  <wp:wrapPolygon edited="0">
                    <wp:start x="3082" y="-2539"/>
                    <wp:lineTo x="352" y="-2222"/>
                    <wp:lineTo x="352" y="159"/>
                    <wp:lineTo x="528" y="2539"/>
                    <wp:lineTo x="1673" y="5079"/>
                    <wp:lineTo x="1585" y="10157"/>
                    <wp:lineTo x="1233" y="12697"/>
                    <wp:lineTo x="4844" y="15236"/>
                    <wp:lineTo x="8278" y="17775"/>
                    <wp:lineTo x="8366" y="17775"/>
                    <wp:lineTo x="11977" y="20314"/>
                    <wp:lineTo x="12065" y="20314"/>
                    <wp:lineTo x="15940" y="21584"/>
                    <wp:lineTo x="16028" y="21584"/>
                    <wp:lineTo x="16381" y="21584"/>
                    <wp:lineTo x="18054" y="15236"/>
                    <wp:lineTo x="21224" y="12697"/>
                    <wp:lineTo x="21224" y="7618"/>
                    <wp:lineTo x="20079" y="7618"/>
                    <wp:lineTo x="20256" y="5079"/>
                    <wp:lineTo x="18230" y="5079"/>
                    <wp:lineTo x="18406" y="2539"/>
                    <wp:lineTo x="15588" y="2539"/>
                    <wp:lineTo x="15764" y="0"/>
                    <wp:lineTo x="12065" y="0"/>
                    <wp:lineTo x="12241" y="-2539"/>
                    <wp:lineTo x="5284" y="-2539"/>
                    <wp:lineTo x="3082" y="-2539"/>
                  </wp:wrapPolygon>
                </wp:wrapThrough>
                <wp:docPr id="13" name="Grupp 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2330" cy="2592705"/>
                          <a:chOff x="6075" y="-1066"/>
                          <a:chExt cx="7458" cy="4138"/>
                        </a:xfrm>
                      </wpg:grpSpPr>
                      <wps:wsp>
                        <wps:cNvPr id="14" name="Automatisk figur 49"/>
                        <wps:cNvSpPr>
                          <a:spLocks noChangeArrowheads="1"/>
                        </wps:cNvSpPr>
                        <wps:spPr bwMode="auto">
                          <a:xfrm rot="272425" flipH="1" flipV="1">
                            <a:off x="11258" y="1726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00180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5" name="Automatisk figur 50"/>
                        <wps:cNvSpPr>
                          <a:spLocks noChangeArrowheads="1"/>
                        </wps:cNvSpPr>
                        <wps:spPr bwMode="auto">
                          <a:xfrm rot="1911979" flipV="1">
                            <a:off x="6451" y="145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7004BD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6" name="Automatisk figur 51"/>
                        <wps:cNvSpPr>
                          <a:spLocks noChangeArrowheads="1"/>
                        </wps:cNvSpPr>
                        <wps:spPr bwMode="auto">
                          <a:xfrm rot="1420542" flipV="1">
                            <a:off x="7592" y="737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BCEB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7" name="Automatisk figur 52"/>
                        <wps:cNvSpPr>
                          <a:spLocks noChangeArrowheads="1"/>
                        </wps:cNvSpPr>
                        <wps:spPr bwMode="auto">
                          <a:xfrm rot="1092202" flipV="1">
                            <a:off x="8768" y="1222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6BCC39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8" name="Automatisk figur 54"/>
                        <wps:cNvSpPr>
                          <a:spLocks noChangeArrowheads="1"/>
                        </wps:cNvSpPr>
                        <wps:spPr bwMode="auto">
                          <a:xfrm rot="763862" flipH="1" flipV="1">
                            <a:off x="10004" y="1531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4F02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9" name="Ellips 53" descr="Dekorativ festbanderoll"/>
                        <wps:cNvSpPr>
                          <a:spLocks noChangeArrowheads="1"/>
                        </wps:cNvSpPr>
                        <wps:spPr bwMode="auto">
                          <a:xfrm rot="1092202">
                            <a:off x="6075" y="-1066"/>
                            <a:ext cx="7458" cy="2355"/>
                          </a:xfrm>
                          <a:prstGeom prst="ellipse">
                            <a:avLst/>
                          </a:prstGeom>
                          <a:noFill/>
                          <a:ln w="50800">
                            <a:solidFill>
                              <a:srgbClr val="0C23BB">
                                <a:lumMod val="100000"/>
                                <a:lumOff val="0"/>
                              </a:srgb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3766D3" id="Grupp 70" o:spid="_x0000_s1026" alt="&quot;&quot;" style="position:absolute;margin-left:358.2pt;margin-top:-56.4pt;width:367.9pt;height:204.15pt;z-index:-251633664;mso-position-horizontal-relative:page;mso-position-vertical-relative:page" coordorigin="6075,-1066" coordsize="7458,4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matisk figur 49" o:spid="_x0000_s1027" type="#_x0000_t5" style="position:absolute;left:11258;top:1726;width:952;height:1346;rotation:297561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" fillcolor="#c00180" stroked="f" strokecolor="#4a7ebb" strokeweight="1.5pt">
                  <v:shadow opacity="22938f" offset="0"/>
                  <v:textbox inset=",7.2pt,,7.2pt"/>
                </v:shape>
                <v:shape id="Automatisk figur 50" o:spid="_x0000_s1028" type="#_x0000_t5" style="position:absolute;left:6451;top:145;width:952;height:1346;rotation:-2088391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" fillcolor="#7004bd" stroked="f" strokecolor="#4a7ebb" strokeweight="1.5pt">
                  <v:shadow opacity="22938f" offset="0"/>
                  <v:textbox inset=",7.2pt,,7.2pt"/>
                </v:shape>
                <v:shape id="Automatisk figur 51" o:spid="_x0000_s1029" type="#_x0000_t5" style="position:absolute;left:7592;top:737;width:952;height:1346;rotation:-1551611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" fillcolor="#00bceb" stroked="f" strokecolor="#4a7ebb" strokeweight="1.5pt">
                  <v:shadow opacity="22938f" offset="0"/>
                  <v:textbox inset=",7.2pt,,7.2pt"/>
                </v:shape>
                <v:shape id="Automatisk figur 52" o:spid="_x0000_s1030" type="#_x0000_t5" style="position:absolute;left:8768;top:1222;width:952;height:1346;rotation:-1192976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" fillcolor="#6bcc39" stroked="f" strokecolor="#4a7ebb" strokeweight="1.5pt">
                  <v:shadow opacity="22938f" offset="0"/>
                  <v:textbox inset=",7.2pt,,7.2pt"/>
                </v:shape>
                <v:shape id="Automatisk figur 54" o:spid="_x0000_s1031" type="#_x0000_t5" style="position:absolute;left:10004;top:1531;width:952;height:1346;rotation:834341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" fillcolor="#ff4f02" stroked="f" strokecolor="#4a7ebb" strokeweight="1.5pt">
                  <v:shadow opacity="22938f" offset="0"/>
                  <v:textbox inset=",7.2pt,,7.2pt"/>
                </v:shape>
                <v:oval id="Ellips 53" o:spid="_x0000_s1032" alt="Dekorativ festbanderoll" style="position:absolute;left:6075;top:-1066;width:7458;height:2355;rotation:11929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" filled="f" fillcolor="#9bc1ff" strokecolor="#0c23bb" strokeweight="4pt">
                  <v:fill color2="#3f80cd" focus="100%" type="gradient">
                    <o:fill v:ext="view" type="gradientUnscaled"/>
                  </v:fill>
                  <v:shadow opacity="22938f" offset="0"/>
                  <v:textbox inset=",7.2pt,,7.2pt"/>
                </v:oval>
                <w10:wrap type="through" anchorx="page" anchory="page"/>
                <w10:anchorlock/>
              </v:group>
            </w:pict>
          </mc:Fallback>
        </mc:AlternateContent>
      </w:r>
      <w:r w:rsidR="008673B1">
        <w:rPr>
          <w:bCs/>
          <w:sz w:val="32"/>
          <w:szCs w:val="32"/>
          <w:lang w:val="sv-SE"/>
        </w:rPr>
        <w:t>[alternativ 1]</w:t>
      </w:r>
    </w:p>
    <w:p w14:paraId="2847052A" w14:textId="73542C52" w:rsidR="001A70DA" w:rsidRPr="00BA6247" w:rsidRDefault="00A31D25" w:rsidP="009F614C">
      <w:pPr>
        <w:pStyle w:val="indragavkryssruta"/>
        <w:rPr>
          <w:bCs/>
          <w:sz w:val="32"/>
          <w:szCs w:val="32"/>
          <w:lang w:val="sv-SE"/>
        </w:rPr>
      </w:pPr>
      <w:sdt>
        <w:sdtPr>
          <w:rPr>
            <w:bCs/>
            <w:color w:val="C00180" w:themeColor="accent2"/>
            <w:sz w:val="32"/>
            <w:szCs w:val="32"/>
            <w:lang w:val="sv-SE"/>
          </w:rPr>
          <w:id w:val="-153927052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BF8" w:rsidRPr="008673B1">
            <w:rPr>
              <w:rFonts w:ascii="MS Gothic" w:eastAsia="MS Gothic" w:hAnsi="MS Gothic" w:hint="eastAsia"/>
              <w:bCs/>
              <w:color w:val="C00180" w:themeColor="accent2"/>
              <w:sz w:val="32"/>
              <w:szCs w:val="32"/>
              <w:lang w:val="sv-SE"/>
            </w:rPr>
            <w:t>☐</w:t>
          </w:r>
        </w:sdtContent>
      </w:sdt>
      <w:r w:rsidR="00CD66D8" w:rsidRPr="00BA6247">
        <w:rPr>
          <w:bCs/>
          <w:sz w:val="32"/>
          <w:szCs w:val="32"/>
          <w:lang w:val="sv-SE" w:bidi="sv-SE"/>
        </w:rPr>
        <w:tab/>
      </w:r>
      <w:r w:rsidR="008673B1">
        <w:rPr>
          <w:bCs/>
          <w:sz w:val="32"/>
          <w:szCs w:val="32"/>
          <w:lang w:val="sv-SE"/>
        </w:rPr>
        <w:t>[alternativ 2]</w:t>
      </w:r>
    </w:p>
    <w:p w14:paraId="479DDC52" w14:textId="5AFDB10F" w:rsidR="001A70DA" w:rsidRPr="008673B1" w:rsidRDefault="00A31D25" w:rsidP="009F614C">
      <w:pPr>
        <w:pStyle w:val="indragavkryssruta"/>
        <w:rPr>
          <w:bCs/>
          <w:sz w:val="32"/>
          <w:szCs w:val="32"/>
          <w:lang w:val="sv-SE"/>
        </w:rPr>
      </w:pPr>
      <w:sdt>
        <w:sdtPr>
          <w:rPr>
            <w:bCs/>
            <w:color w:val="C00180" w:themeColor="accent2"/>
            <w:sz w:val="32"/>
            <w:szCs w:val="32"/>
          </w:rPr>
          <w:id w:val="-91417214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6D8" w:rsidRPr="00BA6247">
            <w:rPr>
              <w:rFonts w:ascii="MS Gothic" w:eastAsia="MS Gothic" w:hAnsi="MS Gothic" w:cs="MS Gothic" w:hint="eastAsia"/>
              <w:bCs/>
              <w:color w:val="C00180" w:themeColor="accent2"/>
              <w:sz w:val="32"/>
              <w:szCs w:val="32"/>
              <w:lang w:val="sv-SE" w:bidi="sv-SE"/>
            </w:rPr>
            <w:t>☐</w:t>
          </w:r>
        </w:sdtContent>
      </w:sdt>
      <w:r w:rsidR="00CD66D8" w:rsidRPr="00BA6247">
        <w:rPr>
          <w:bCs/>
          <w:sz w:val="32"/>
          <w:szCs w:val="32"/>
          <w:lang w:val="sv-SE" w:bidi="sv-SE"/>
        </w:rPr>
        <w:tab/>
      </w:r>
      <w:r w:rsidR="008673B1">
        <w:rPr>
          <w:bCs/>
          <w:sz w:val="32"/>
          <w:szCs w:val="32"/>
          <w:lang w:val="sv-SE"/>
        </w:rPr>
        <w:t>[alternativ 3]</w:t>
      </w:r>
    </w:p>
    <w:p w14:paraId="6BA47B86" w14:textId="78ED0F30" w:rsidR="00F749A1" w:rsidRPr="00DB1BF8" w:rsidRDefault="008673B1" w:rsidP="009F614C">
      <w:pPr>
        <w:pStyle w:val="indragavkryssruta"/>
        <w:rPr>
          <w:sz w:val="32"/>
          <w:szCs w:val="32"/>
          <w:lang w:val="sv-SE"/>
        </w:rPr>
      </w:pPr>
      <w:r>
        <w:rPr>
          <w:lang w:val="sv-SE" w:bidi="sv-SE"/>
        </w:rPr>
        <w:drawing>
          <wp:anchor distT="0" distB="0" distL="114300" distR="114300" simplePos="0" relativeHeight="251706368" behindDoc="0" locked="0" layoutInCell="1" allowOverlap="1" wp14:anchorId="2974489D" wp14:editId="4FFB0444">
            <wp:simplePos x="0" y="0"/>
            <wp:positionH relativeFrom="column">
              <wp:posOffset>4296048</wp:posOffset>
            </wp:positionH>
            <wp:positionV relativeFrom="paragraph">
              <wp:posOffset>236765</wp:posOffset>
            </wp:positionV>
            <wp:extent cx="1280160" cy="1280160"/>
            <wp:effectExtent l="0" t="0" r="0" b="0"/>
            <wp:wrapSquare wrapText="bothSides"/>
            <wp:docPr id="11749901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3278E8" w14:textId="7D6DD0B8" w:rsidR="008673B1" w:rsidRPr="008673B1" w:rsidRDefault="008673B1" w:rsidP="008673B1">
      <w:pPr>
        <w:pStyle w:val="Rubrik1"/>
        <w:rPr>
          <w:lang w:val="sv-SE"/>
        </w:rPr>
      </w:pPr>
      <w:r>
        <w:rPr>
          <w:lang w:val="sv-SE"/>
        </w:rPr>
        <w:t>2</w:t>
      </w:r>
      <w:r w:rsidRPr="008673B1">
        <w:rPr>
          <w:lang w:val="sv-SE"/>
        </w:rPr>
        <w:t>.[</w:t>
      </w:r>
      <w:r>
        <w:rPr>
          <w:lang w:val="sv-SE"/>
        </w:rPr>
        <w:t>skriv frågan här]</w:t>
      </w:r>
      <w:r w:rsidRPr="00EC6785">
        <w:rPr>
          <w:lang w:val="sv-SE" w:bidi="sv-SE"/>
        </w:rPr>
        <w:t xml:space="preserve"> </w:t>
      </w:r>
    </w:p>
    <w:p w14:paraId="5B554BD9" w14:textId="77777777" w:rsidR="008673B1" w:rsidRPr="00BA6247" w:rsidRDefault="008673B1" w:rsidP="008673B1">
      <w:pPr>
        <w:pStyle w:val="indragavkryssruta"/>
        <w:rPr>
          <w:bCs/>
          <w:sz w:val="32"/>
          <w:szCs w:val="32"/>
          <w:lang w:val="sv-SE"/>
        </w:rPr>
      </w:pPr>
      <w:sdt>
        <w:sdtPr>
          <w:rPr>
            <w:bCs/>
            <w:color w:val="C00180" w:themeColor="accent2"/>
            <w:sz w:val="32"/>
            <w:szCs w:val="32"/>
            <w:lang w:val="sv-SE"/>
          </w:rPr>
          <w:id w:val="77127824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73B1">
            <w:rPr>
              <w:rFonts w:ascii="MS Gothic" w:eastAsia="MS Gothic" w:hAnsi="MS Gothic" w:hint="eastAsia"/>
              <w:bCs/>
              <w:color w:val="C00180" w:themeColor="accent2"/>
              <w:sz w:val="32"/>
              <w:szCs w:val="32"/>
              <w:lang w:val="sv-SE"/>
            </w:rPr>
            <w:t>☐</w:t>
          </w:r>
        </w:sdtContent>
      </w:sdt>
      <w:r w:rsidRPr="00BA6247">
        <w:rPr>
          <w:bCs/>
          <w:sz w:val="32"/>
          <w:szCs w:val="32"/>
          <w:lang w:val="sv-SE" w:bidi="sv-SE"/>
        </w:rPr>
        <w:tab/>
      </w:r>
      <w:r w:rsidRPr="00CD66D8">
        <w:rPr>
          <w:noProof/>
          <w:lang w:val="sv-SE" w:bidi="sv-SE"/>
        </w:rPr>
        <mc:AlternateContent>
          <mc:Choice Requires="wpg">
            <w:drawing>
              <wp:anchor distT="0" distB="0" distL="114300" distR="114300" simplePos="0" relativeHeight="251684864" behindDoc="1" locked="1" layoutInCell="1" allowOverlap="1" wp14:anchorId="6B65C6E5" wp14:editId="3A8C4038">
                <wp:simplePos x="0" y="0"/>
                <wp:positionH relativeFrom="page">
                  <wp:posOffset>4549140</wp:posOffset>
                </wp:positionH>
                <wp:positionV relativeFrom="page">
                  <wp:posOffset>-716280</wp:posOffset>
                </wp:positionV>
                <wp:extent cx="4672330" cy="2592705"/>
                <wp:effectExtent l="0" t="304800" r="0" b="17145"/>
                <wp:wrapThrough wrapText="bothSides">
                  <wp:wrapPolygon edited="0">
                    <wp:start x="3082" y="-2539"/>
                    <wp:lineTo x="352" y="-2222"/>
                    <wp:lineTo x="352" y="159"/>
                    <wp:lineTo x="528" y="2539"/>
                    <wp:lineTo x="1673" y="5079"/>
                    <wp:lineTo x="1585" y="10157"/>
                    <wp:lineTo x="1233" y="12697"/>
                    <wp:lineTo x="4844" y="15236"/>
                    <wp:lineTo x="8278" y="17775"/>
                    <wp:lineTo x="8366" y="17775"/>
                    <wp:lineTo x="11977" y="20314"/>
                    <wp:lineTo x="12065" y="20314"/>
                    <wp:lineTo x="15940" y="21584"/>
                    <wp:lineTo x="16028" y="21584"/>
                    <wp:lineTo x="16381" y="21584"/>
                    <wp:lineTo x="18054" y="15236"/>
                    <wp:lineTo x="21224" y="12697"/>
                    <wp:lineTo x="21224" y="7618"/>
                    <wp:lineTo x="20079" y="7618"/>
                    <wp:lineTo x="20256" y="5079"/>
                    <wp:lineTo x="18230" y="5079"/>
                    <wp:lineTo x="18406" y="2539"/>
                    <wp:lineTo x="15588" y="2539"/>
                    <wp:lineTo x="15764" y="0"/>
                    <wp:lineTo x="12065" y="0"/>
                    <wp:lineTo x="12241" y="-2539"/>
                    <wp:lineTo x="5284" y="-2539"/>
                    <wp:lineTo x="3082" y="-2539"/>
                  </wp:wrapPolygon>
                </wp:wrapThrough>
                <wp:docPr id="1873976819" name="Grupp 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2330" cy="2592705"/>
                          <a:chOff x="6075" y="-1066"/>
                          <a:chExt cx="7458" cy="4138"/>
                        </a:xfrm>
                      </wpg:grpSpPr>
                      <wps:wsp>
                        <wps:cNvPr id="2026093411" name="Automatisk figur 49"/>
                        <wps:cNvSpPr>
                          <a:spLocks noChangeArrowheads="1"/>
                        </wps:cNvSpPr>
                        <wps:spPr bwMode="auto">
                          <a:xfrm rot="272425" flipH="1" flipV="1">
                            <a:off x="11258" y="1726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00180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66068420" name="Automatisk figur 50"/>
                        <wps:cNvSpPr>
                          <a:spLocks noChangeArrowheads="1"/>
                        </wps:cNvSpPr>
                        <wps:spPr bwMode="auto">
                          <a:xfrm rot="1911979" flipV="1">
                            <a:off x="6451" y="145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7004BD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765268672" name="Automatisk figur 51"/>
                        <wps:cNvSpPr>
                          <a:spLocks noChangeArrowheads="1"/>
                        </wps:cNvSpPr>
                        <wps:spPr bwMode="auto">
                          <a:xfrm rot="1420542" flipV="1">
                            <a:off x="7592" y="737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BCEB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003223725" name="Automatisk figur 52"/>
                        <wps:cNvSpPr>
                          <a:spLocks noChangeArrowheads="1"/>
                        </wps:cNvSpPr>
                        <wps:spPr bwMode="auto">
                          <a:xfrm rot="1092202" flipV="1">
                            <a:off x="8768" y="1222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6BCC39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435348387" name="Automatisk figur 54"/>
                        <wps:cNvSpPr>
                          <a:spLocks noChangeArrowheads="1"/>
                        </wps:cNvSpPr>
                        <wps:spPr bwMode="auto">
                          <a:xfrm rot="763862" flipH="1" flipV="1">
                            <a:off x="10004" y="1531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4F02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559502628" name="Ellips 53" descr="Dekorativ festbanderoll"/>
                        <wps:cNvSpPr>
                          <a:spLocks noChangeArrowheads="1"/>
                        </wps:cNvSpPr>
                        <wps:spPr bwMode="auto">
                          <a:xfrm rot="1092202">
                            <a:off x="6075" y="-1066"/>
                            <a:ext cx="7458" cy="2355"/>
                          </a:xfrm>
                          <a:prstGeom prst="ellipse">
                            <a:avLst/>
                          </a:prstGeom>
                          <a:noFill/>
                          <a:ln w="50800">
                            <a:solidFill>
                              <a:srgbClr val="0C23BB">
                                <a:lumMod val="100000"/>
                                <a:lumOff val="0"/>
                              </a:srgb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E9E57A" id="Grupp 70" o:spid="_x0000_s1026" alt="&quot;&quot;" style="position:absolute;margin-left:358.2pt;margin-top:-56.4pt;width:367.9pt;height:204.15pt;z-index:-251631616;mso-position-horizontal-relative:page;mso-position-vertical-relative:page" coordorigin="6075,-1066" coordsize="7458,4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matisk figur 49" o:spid="_x0000_s1027" type="#_x0000_t5" style="position:absolute;left:11258;top:1726;width:952;height:1346;rotation:297561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" fillcolor="#c00180" stroked="f" strokecolor="#4a7ebb" strokeweight="1.5pt">
                  <v:shadow opacity="22938f" offset="0"/>
                  <v:textbox inset=",7.2pt,,7.2pt"/>
                </v:shape>
                <v:shape id="Automatisk figur 50" o:spid="_x0000_s1028" type="#_x0000_t5" style="position:absolute;left:6451;top:145;width:952;height:1346;rotation:-2088391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" fillcolor="#7004bd" stroked="f" strokecolor="#4a7ebb" strokeweight="1.5pt">
                  <v:shadow opacity="22938f" offset="0"/>
                  <v:textbox inset=",7.2pt,,7.2pt"/>
                </v:shape>
                <v:shape id="Automatisk figur 51" o:spid="_x0000_s1029" type="#_x0000_t5" style="position:absolute;left:7592;top:737;width:952;height:1346;rotation:-1551611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" fillcolor="#00bceb" stroked="f" strokecolor="#4a7ebb" strokeweight="1.5pt">
                  <v:shadow opacity="22938f" offset="0"/>
                  <v:textbox inset=",7.2pt,,7.2pt"/>
                </v:shape>
                <v:shape id="Automatisk figur 52" o:spid="_x0000_s1030" type="#_x0000_t5" style="position:absolute;left:8768;top:1222;width:952;height:1346;rotation:-1192976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" fillcolor="#6bcc39" stroked="f" strokecolor="#4a7ebb" strokeweight="1.5pt">
                  <v:shadow opacity="22938f" offset="0"/>
                  <v:textbox inset=",7.2pt,,7.2pt"/>
                </v:shape>
                <v:shape id="Automatisk figur 54" o:spid="_x0000_s1031" type="#_x0000_t5" style="position:absolute;left:10004;top:1531;width:952;height:1346;rotation:834341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" fillcolor="#ff4f02" stroked="f" strokecolor="#4a7ebb" strokeweight="1.5pt">
                  <v:shadow opacity="22938f" offset="0"/>
                  <v:textbox inset=",7.2pt,,7.2pt"/>
                </v:shape>
                <v:oval id="Ellips 53" o:spid="_x0000_s1032" alt="Dekorativ festbanderoll" style="position:absolute;left:6075;top:-1066;width:7458;height:2355;rotation:11929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" filled="f" fillcolor="#9bc1ff" strokecolor="#0c23bb" strokeweight="4pt">
                  <v:fill color2="#3f80cd" focus="100%" type="gradient">
                    <o:fill v:ext="view" type="gradientUnscaled"/>
                  </v:fill>
                  <v:shadow opacity="22938f" offset="0"/>
                  <v:textbox inset=",7.2pt,,7.2pt"/>
                </v:oval>
                <w10:wrap type="through" anchorx="page" anchory="page"/>
                <w10:anchorlock/>
              </v:group>
            </w:pict>
          </mc:Fallback>
        </mc:AlternateContent>
      </w:r>
      <w:r>
        <w:rPr>
          <w:bCs/>
          <w:sz w:val="32"/>
          <w:szCs w:val="32"/>
          <w:lang w:val="sv-SE"/>
        </w:rPr>
        <w:t>[alternativ 1]</w:t>
      </w:r>
    </w:p>
    <w:p w14:paraId="724BAF80" w14:textId="77777777" w:rsidR="008673B1" w:rsidRPr="00BA6247" w:rsidRDefault="008673B1" w:rsidP="008673B1">
      <w:pPr>
        <w:pStyle w:val="indragavkryssruta"/>
        <w:rPr>
          <w:bCs/>
          <w:sz w:val="32"/>
          <w:szCs w:val="32"/>
          <w:lang w:val="sv-SE"/>
        </w:rPr>
      </w:pPr>
      <w:sdt>
        <w:sdtPr>
          <w:rPr>
            <w:bCs/>
            <w:color w:val="C00180" w:themeColor="accent2"/>
            <w:sz w:val="32"/>
            <w:szCs w:val="32"/>
            <w:lang w:val="sv-SE"/>
          </w:rPr>
          <w:id w:val="155812998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73B1">
            <w:rPr>
              <w:rFonts w:ascii="MS Gothic" w:eastAsia="MS Gothic" w:hAnsi="MS Gothic" w:hint="eastAsia"/>
              <w:bCs/>
              <w:color w:val="C00180" w:themeColor="accent2"/>
              <w:sz w:val="32"/>
              <w:szCs w:val="32"/>
              <w:lang w:val="sv-SE"/>
            </w:rPr>
            <w:t>☐</w:t>
          </w:r>
        </w:sdtContent>
      </w:sdt>
      <w:r w:rsidRPr="00BA6247">
        <w:rPr>
          <w:bCs/>
          <w:sz w:val="32"/>
          <w:szCs w:val="32"/>
          <w:lang w:val="sv-SE" w:bidi="sv-SE"/>
        </w:rPr>
        <w:tab/>
      </w:r>
      <w:r>
        <w:rPr>
          <w:bCs/>
          <w:sz w:val="32"/>
          <w:szCs w:val="32"/>
          <w:lang w:val="sv-SE"/>
        </w:rPr>
        <w:t>[alternativ 2]</w:t>
      </w:r>
    </w:p>
    <w:p w14:paraId="5C98C260" w14:textId="77777777" w:rsidR="008673B1" w:rsidRPr="008673B1" w:rsidRDefault="008673B1" w:rsidP="008673B1">
      <w:pPr>
        <w:pStyle w:val="indragavkryssruta"/>
        <w:rPr>
          <w:bCs/>
          <w:sz w:val="32"/>
          <w:szCs w:val="32"/>
          <w:lang w:val="sv-SE"/>
        </w:rPr>
      </w:pPr>
      <w:sdt>
        <w:sdtPr>
          <w:rPr>
            <w:bCs/>
            <w:color w:val="C00180" w:themeColor="accent2"/>
            <w:sz w:val="32"/>
            <w:szCs w:val="32"/>
          </w:rPr>
          <w:id w:val="31738443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6247">
            <w:rPr>
              <w:rFonts w:ascii="MS Gothic" w:eastAsia="MS Gothic" w:hAnsi="MS Gothic" w:cs="MS Gothic" w:hint="eastAsia"/>
              <w:bCs/>
              <w:color w:val="C00180" w:themeColor="accent2"/>
              <w:sz w:val="32"/>
              <w:szCs w:val="32"/>
              <w:lang w:val="sv-SE" w:bidi="sv-SE"/>
            </w:rPr>
            <w:t>☐</w:t>
          </w:r>
        </w:sdtContent>
      </w:sdt>
      <w:r w:rsidRPr="00BA6247">
        <w:rPr>
          <w:bCs/>
          <w:sz w:val="32"/>
          <w:szCs w:val="32"/>
          <w:lang w:val="sv-SE" w:bidi="sv-SE"/>
        </w:rPr>
        <w:tab/>
      </w:r>
      <w:r>
        <w:rPr>
          <w:bCs/>
          <w:sz w:val="32"/>
          <w:szCs w:val="32"/>
          <w:lang w:val="sv-SE"/>
        </w:rPr>
        <w:t>[alternativ 3]</w:t>
      </w:r>
    </w:p>
    <w:p w14:paraId="16834DD6" w14:textId="77777777" w:rsidR="00F749A1" w:rsidRPr="00F749A1" w:rsidRDefault="00F749A1" w:rsidP="008673B1">
      <w:pPr>
        <w:pStyle w:val="indragavkryssruta"/>
        <w:ind w:left="0" w:firstLine="0"/>
        <w:rPr>
          <w:bCs/>
          <w:sz w:val="32"/>
          <w:szCs w:val="32"/>
          <w:lang w:val="sv-SE"/>
        </w:rPr>
      </w:pPr>
    </w:p>
    <w:p w14:paraId="7E577A4D" w14:textId="446CB66B" w:rsidR="008673B1" w:rsidRPr="008673B1" w:rsidRDefault="008673B1" w:rsidP="008673B1">
      <w:pPr>
        <w:pStyle w:val="Rubrik1"/>
        <w:rPr>
          <w:lang w:val="sv-SE"/>
        </w:rPr>
      </w:pPr>
      <w:r>
        <w:rPr>
          <w:lang w:val="sv-SE"/>
        </w:rPr>
        <w:t>3</w:t>
      </w:r>
      <w:r w:rsidRPr="008673B1">
        <w:rPr>
          <w:lang w:val="sv-SE"/>
        </w:rPr>
        <w:t>.[</w:t>
      </w:r>
      <w:r>
        <w:rPr>
          <w:lang w:val="sv-SE"/>
        </w:rPr>
        <w:t>skriv frågan här]</w:t>
      </w:r>
      <w:r w:rsidRPr="00EC6785">
        <w:rPr>
          <w:lang w:val="sv-SE" w:bidi="sv-SE"/>
        </w:rPr>
        <w:t xml:space="preserve"> </w:t>
      </w:r>
    </w:p>
    <w:p w14:paraId="7CFBD44E" w14:textId="77777777" w:rsidR="008673B1" w:rsidRPr="00BA6247" w:rsidRDefault="008673B1" w:rsidP="008673B1">
      <w:pPr>
        <w:pStyle w:val="indragavkryssruta"/>
        <w:rPr>
          <w:bCs/>
          <w:sz w:val="32"/>
          <w:szCs w:val="32"/>
          <w:lang w:val="sv-SE"/>
        </w:rPr>
      </w:pPr>
      <w:sdt>
        <w:sdtPr>
          <w:rPr>
            <w:bCs/>
            <w:color w:val="C00180" w:themeColor="accent2"/>
            <w:sz w:val="32"/>
            <w:szCs w:val="32"/>
            <w:lang w:val="sv-SE"/>
          </w:rPr>
          <w:id w:val="166203962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73B1">
            <w:rPr>
              <w:rFonts w:ascii="MS Gothic" w:eastAsia="MS Gothic" w:hAnsi="MS Gothic" w:hint="eastAsia"/>
              <w:bCs/>
              <w:color w:val="C00180" w:themeColor="accent2"/>
              <w:sz w:val="32"/>
              <w:szCs w:val="32"/>
              <w:lang w:val="sv-SE"/>
            </w:rPr>
            <w:t>☐</w:t>
          </w:r>
        </w:sdtContent>
      </w:sdt>
      <w:r w:rsidRPr="00BA6247">
        <w:rPr>
          <w:bCs/>
          <w:sz w:val="32"/>
          <w:szCs w:val="32"/>
          <w:lang w:val="sv-SE" w:bidi="sv-SE"/>
        </w:rPr>
        <w:tab/>
      </w:r>
      <w:r w:rsidRPr="00CD66D8">
        <w:rPr>
          <w:noProof/>
          <w:lang w:val="sv-SE" w:bidi="sv-SE"/>
        </w:rPr>
        <mc:AlternateContent>
          <mc:Choice Requires="wpg">
            <w:drawing>
              <wp:anchor distT="0" distB="0" distL="114300" distR="114300" simplePos="0" relativeHeight="251686912" behindDoc="1" locked="1" layoutInCell="1" allowOverlap="1" wp14:anchorId="22757ED8" wp14:editId="108FDEFE">
                <wp:simplePos x="0" y="0"/>
                <wp:positionH relativeFrom="page">
                  <wp:posOffset>4549140</wp:posOffset>
                </wp:positionH>
                <wp:positionV relativeFrom="page">
                  <wp:posOffset>-716280</wp:posOffset>
                </wp:positionV>
                <wp:extent cx="4672330" cy="2592705"/>
                <wp:effectExtent l="0" t="304800" r="0" b="17145"/>
                <wp:wrapThrough wrapText="bothSides">
                  <wp:wrapPolygon edited="0">
                    <wp:start x="3082" y="-2539"/>
                    <wp:lineTo x="352" y="-2222"/>
                    <wp:lineTo x="352" y="159"/>
                    <wp:lineTo x="528" y="2539"/>
                    <wp:lineTo x="1673" y="5079"/>
                    <wp:lineTo x="1585" y="10157"/>
                    <wp:lineTo x="1233" y="12697"/>
                    <wp:lineTo x="4844" y="15236"/>
                    <wp:lineTo x="8278" y="17775"/>
                    <wp:lineTo x="8366" y="17775"/>
                    <wp:lineTo x="11977" y="20314"/>
                    <wp:lineTo x="12065" y="20314"/>
                    <wp:lineTo x="15940" y="21584"/>
                    <wp:lineTo x="16028" y="21584"/>
                    <wp:lineTo x="16381" y="21584"/>
                    <wp:lineTo x="18054" y="15236"/>
                    <wp:lineTo x="21224" y="12697"/>
                    <wp:lineTo x="21224" y="7618"/>
                    <wp:lineTo x="20079" y="7618"/>
                    <wp:lineTo x="20256" y="5079"/>
                    <wp:lineTo x="18230" y="5079"/>
                    <wp:lineTo x="18406" y="2539"/>
                    <wp:lineTo x="15588" y="2539"/>
                    <wp:lineTo x="15764" y="0"/>
                    <wp:lineTo x="12065" y="0"/>
                    <wp:lineTo x="12241" y="-2539"/>
                    <wp:lineTo x="5284" y="-2539"/>
                    <wp:lineTo x="3082" y="-2539"/>
                  </wp:wrapPolygon>
                </wp:wrapThrough>
                <wp:docPr id="252125880" name="Grupp 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2330" cy="2592705"/>
                          <a:chOff x="6075" y="-1066"/>
                          <a:chExt cx="7458" cy="4138"/>
                        </a:xfrm>
                      </wpg:grpSpPr>
                      <wps:wsp>
                        <wps:cNvPr id="1669420878" name="Automatisk figur 49"/>
                        <wps:cNvSpPr>
                          <a:spLocks noChangeArrowheads="1"/>
                        </wps:cNvSpPr>
                        <wps:spPr bwMode="auto">
                          <a:xfrm rot="272425" flipH="1" flipV="1">
                            <a:off x="11258" y="1726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00180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41082965" name="Automatisk figur 50"/>
                        <wps:cNvSpPr>
                          <a:spLocks noChangeArrowheads="1"/>
                        </wps:cNvSpPr>
                        <wps:spPr bwMode="auto">
                          <a:xfrm rot="1911979" flipV="1">
                            <a:off x="6451" y="145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7004BD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628335487" name="Automatisk figur 51"/>
                        <wps:cNvSpPr>
                          <a:spLocks noChangeArrowheads="1"/>
                        </wps:cNvSpPr>
                        <wps:spPr bwMode="auto">
                          <a:xfrm rot="1420542" flipV="1">
                            <a:off x="7592" y="737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BCEB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23996582" name="Automatisk figur 52"/>
                        <wps:cNvSpPr>
                          <a:spLocks noChangeArrowheads="1"/>
                        </wps:cNvSpPr>
                        <wps:spPr bwMode="auto">
                          <a:xfrm rot="1092202" flipV="1">
                            <a:off x="8768" y="1222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6BCC39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03688656" name="Automatisk figur 54"/>
                        <wps:cNvSpPr>
                          <a:spLocks noChangeArrowheads="1"/>
                        </wps:cNvSpPr>
                        <wps:spPr bwMode="auto">
                          <a:xfrm rot="763862" flipH="1" flipV="1">
                            <a:off x="10004" y="1531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4F02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862936203" name="Ellips 53" descr="Dekorativ festbanderoll"/>
                        <wps:cNvSpPr>
                          <a:spLocks noChangeArrowheads="1"/>
                        </wps:cNvSpPr>
                        <wps:spPr bwMode="auto">
                          <a:xfrm rot="1092202">
                            <a:off x="6075" y="-1066"/>
                            <a:ext cx="7458" cy="2355"/>
                          </a:xfrm>
                          <a:prstGeom prst="ellipse">
                            <a:avLst/>
                          </a:prstGeom>
                          <a:noFill/>
                          <a:ln w="50800">
                            <a:solidFill>
                              <a:srgbClr val="0C23BB">
                                <a:lumMod val="100000"/>
                                <a:lumOff val="0"/>
                              </a:srgb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2CA81" id="Grupp 70" o:spid="_x0000_s1026" alt="&quot;&quot;" style="position:absolute;margin-left:358.2pt;margin-top:-56.4pt;width:367.9pt;height:204.15pt;z-index:-251629568;mso-position-horizontal-relative:page;mso-position-vertical-relative:page" coordorigin="6075,-1066" coordsize="7458,4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">
                <v:shape id="Automatisk figur 49" o:spid="_x0000_s1027" type="#_x0000_t5" style="position:absolute;left:11258;top:1726;width:952;height:1346;rotation:297561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" fillcolor="#c00180" stroked="f" strokecolor="#4a7ebb" strokeweight="1.5pt">
                  <v:shadow opacity="22938f" offset="0"/>
                  <v:textbox inset=",7.2pt,,7.2pt"/>
                </v:shape>
                <v:shape id="Automatisk figur 50" o:spid="_x0000_s1028" type="#_x0000_t5" style="position:absolute;left:6451;top:145;width:952;height:1346;rotation:-2088391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" fillcolor="#7004bd" stroked="f" strokecolor="#4a7ebb" strokeweight="1.5pt">
                  <v:shadow opacity="22938f" offset="0"/>
                  <v:textbox inset=",7.2pt,,7.2pt"/>
                </v:shape>
                <v:shape id="Automatisk figur 51" o:spid="_x0000_s1029" type="#_x0000_t5" style="position:absolute;left:7592;top:737;width:952;height:1346;rotation:-1551611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" fillcolor="#00bceb" stroked="f" strokecolor="#4a7ebb" strokeweight="1.5pt">
                  <v:shadow opacity="22938f" offset="0"/>
                  <v:textbox inset=",7.2pt,,7.2pt"/>
                </v:shape>
                <v:shape id="Automatisk figur 52" o:spid="_x0000_s1030" type="#_x0000_t5" style="position:absolute;left:8768;top:1222;width:952;height:1346;rotation:-1192976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" fillcolor="#6bcc39" stroked="f" strokecolor="#4a7ebb" strokeweight="1.5pt">
                  <v:shadow opacity="22938f" offset="0"/>
                  <v:textbox inset=",7.2pt,,7.2pt"/>
                </v:shape>
                <v:shape id="Automatisk figur 54" o:spid="_x0000_s1031" type="#_x0000_t5" style="position:absolute;left:10004;top:1531;width:952;height:1346;rotation:834341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" fillcolor="#ff4f02" stroked="f" strokecolor="#4a7ebb" strokeweight="1.5pt">
                  <v:shadow opacity="22938f" offset="0"/>
                  <v:textbox inset=",7.2pt,,7.2pt"/>
                </v:shape>
                <v:oval id="Ellips 53" o:spid="_x0000_s1032" alt="Dekorativ festbanderoll" style="position:absolute;left:6075;top:-1066;width:7458;height:2355;rotation:11929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" filled="f" fillcolor="#9bc1ff" strokecolor="#0c23bb" strokeweight="4pt">
                  <v:fill color2="#3f80cd" focus="100%" type="gradient">
                    <o:fill v:ext="view" type="gradientUnscaled"/>
                  </v:fill>
                  <v:shadow opacity="22938f" offset="0"/>
                  <v:textbox inset=",7.2pt,,7.2pt"/>
                </v:oval>
                <w10:wrap type="through" anchorx="page" anchory="page"/>
                <w10:anchorlock/>
              </v:group>
            </w:pict>
          </mc:Fallback>
        </mc:AlternateContent>
      </w:r>
      <w:r>
        <w:rPr>
          <w:bCs/>
          <w:sz w:val="32"/>
          <w:szCs w:val="32"/>
          <w:lang w:val="sv-SE"/>
        </w:rPr>
        <w:t>[alternativ 1]</w:t>
      </w:r>
    </w:p>
    <w:p w14:paraId="640CA9BF" w14:textId="77777777" w:rsidR="008673B1" w:rsidRPr="00BA6247" w:rsidRDefault="008673B1" w:rsidP="008673B1">
      <w:pPr>
        <w:pStyle w:val="indragavkryssruta"/>
        <w:rPr>
          <w:bCs/>
          <w:sz w:val="32"/>
          <w:szCs w:val="32"/>
          <w:lang w:val="sv-SE"/>
        </w:rPr>
      </w:pPr>
      <w:sdt>
        <w:sdtPr>
          <w:rPr>
            <w:bCs/>
            <w:color w:val="C00180" w:themeColor="accent2"/>
            <w:sz w:val="32"/>
            <w:szCs w:val="32"/>
            <w:lang w:val="sv-SE"/>
          </w:rPr>
          <w:id w:val="31939019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73B1">
            <w:rPr>
              <w:rFonts w:ascii="MS Gothic" w:eastAsia="MS Gothic" w:hAnsi="MS Gothic" w:hint="eastAsia"/>
              <w:bCs/>
              <w:color w:val="C00180" w:themeColor="accent2"/>
              <w:sz w:val="32"/>
              <w:szCs w:val="32"/>
              <w:lang w:val="sv-SE"/>
            </w:rPr>
            <w:t>☐</w:t>
          </w:r>
        </w:sdtContent>
      </w:sdt>
      <w:r w:rsidRPr="00BA6247">
        <w:rPr>
          <w:bCs/>
          <w:sz w:val="32"/>
          <w:szCs w:val="32"/>
          <w:lang w:val="sv-SE" w:bidi="sv-SE"/>
        </w:rPr>
        <w:tab/>
      </w:r>
      <w:r>
        <w:rPr>
          <w:bCs/>
          <w:sz w:val="32"/>
          <w:szCs w:val="32"/>
          <w:lang w:val="sv-SE"/>
        </w:rPr>
        <w:t>[alternativ 2]</w:t>
      </w:r>
    </w:p>
    <w:p w14:paraId="54D8F680" w14:textId="77777777" w:rsidR="008673B1" w:rsidRPr="008673B1" w:rsidRDefault="008673B1" w:rsidP="008673B1">
      <w:pPr>
        <w:pStyle w:val="indragavkryssruta"/>
        <w:rPr>
          <w:bCs/>
          <w:sz w:val="32"/>
          <w:szCs w:val="32"/>
          <w:lang w:val="sv-SE"/>
        </w:rPr>
      </w:pPr>
      <w:sdt>
        <w:sdtPr>
          <w:rPr>
            <w:bCs/>
            <w:color w:val="C00180" w:themeColor="accent2"/>
            <w:sz w:val="32"/>
            <w:szCs w:val="32"/>
          </w:rPr>
          <w:id w:val="-36744540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6247">
            <w:rPr>
              <w:rFonts w:ascii="MS Gothic" w:eastAsia="MS Gothic" w:hAnsi="MS Gothic" w:cs="MS Gothic" w:hint="eastAsia"/>
              <w:bCs/>
              <w:color w:val="C00180" w:themeColor="accent2"/>
              <w:sz w:val="32"/>
              <w:szCs w:val="32"/>
              <w:lang w:val="sv-SE" w:bidi="sv-SE"/>
            </w:rPr>
            <w:t>☐</w:t>
          </w:r>
        </w:sdtContent>
      </w:sdt>
      <w:r w:rsidRPr="00BA6247">
        <w:rPr>
          <w:bCs/>
          <w:sz w:val="32"/>
          <w:szCs w:val="32"/>
          <w:lang w:val="sv-SE" w:bidi="sv-SE"/>
        </w:rPr>
        <w:tab/>
      </w:r>
      <w:r>
        <w:rPr>
          <w:bCs/>
          <w:sz w:val="32"/>
          <w:szCs w:val="32"/>
          <w:lang w:val="sv-SE"/>
        </w:rPr>
        <w:t>[alternativ 3]</w:t>
      </w:r>
    </w:p>
    <w:p w14:paraId="6A19DF07" w14:textId="59F0CE13" w:rsidR="00F749A1" w:rsidRPr="00252BF1" w:rsidRDefault="00F749A1" w:rsidP="009F614C">
      <w:pPr>
        <w:pStyle w:val="indragavkryssruta"/>
        <w:rPr>
          <w:lang w:val="sv-SE"/>
        </w:rPr>
      </w:pPr>
    </w:p>
    <w:p w14:paraId="6AC2E865" w14:textId="199F056F" w:rsidR="008673B1" w:rsidRPr="008673B1" w:rsidRDefault="008673B1" w:rsidP="008673B1">
      <w:pPr>
        <w:pStyle w:val="Rubrik1"/>
        <w:rPr>
          <w:lang w:val="sv-SE"/>
        </w:rPr>
      </w:pPr>
      <w:r>
        <w:rPr>
          <w:lang w:val="sv-SE"/>
        </w:rPr>
        <w:t>4</w:t>
      </w:r>
      <w:r w:rsidRPr="008673B1">
        <w:rPr>
          <w:lang w:val="sv-SE"/>
        </w:rPr>
        <w:t>.[</w:t>
      </w:r>
      <w:r>
        <w:rPr>
          <w:lang w:val="sv-SE"/>
        </w:rPr>
        <w:t>skriv frågan här]</w:t>
      </w:r>
      <w:r w:rsidRPr="00EC6785">
        <w:rPr>
          <w:lang w:val="sv-SE" w:bidi="sv-SE"/>
        </w:rPr>
        <w:t xml:space="preserve"> </w:t>
      </w:r>
    </w:p>
    <w:p w14:paraId="525A6785" w14:textId="77777777" w:rsidR="008673B1" w:rsidRPr="00BA6247" w:rsidRDefault="008673B1" w:rsidP="008673B1">
      <w:pPr>
        <w:pStyle w:val="indragavkryssruta"/>
        <w:rPr>
          <w:bCs/>
          <w:sz w:val="32"/>
          <w:szCs w:val="32"/>
          <w:lang w:val="sv-SE"/>
        </w:rPr>
      </w:pPr>
      <w:sdt>
        <w:sdtPr>
          <w:rPr>
            <w:bCs/>
            <w:color w:val="C00180" w:themeColor="accent2"/>
            <w:sz w:val="32"/>
            <w:szCs w:val="32"/>
            <w:lang w:val="sv-SE"/>
          </w:rPr>
          <w:id w:val="-18745005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73B1">
            <w:rPr>
              <w:rFonts w:ascii="MS Gothic" w:eastAsia="MS Gothic" w:hAnsi="MS Gothic" w:hint="eastAsia"/>
              <w:bCs/>
              <w:color w:val="C00180" w:themeColor="accent2"/>
              <w:sz w:val="32"/>
              <w:szCs w:val="32"/>
              <w:lang w:val="sv-SE"/>
            </w:rPr>
            <w:t>☐</w:t>
          </w:r>
        </w:sdtContent>
      </w:sdt>
      <w:r w:rsidRPr="00BA6247">
        <w:rPr>
          <w:bCs/>
          <w:sz w:val="32"/>
          <w:szCs w:val="32"/>
          <w:lang w:val="sv-SE" w:bidi="sv-SE"/>
        </w:rPr>
        <w:tab/>
      </w:r>
      <w:r w:rsidRPr="00CD66D8">
        <w:rPr>
          <w:noProof/>
          <w:lang w:val="sv-SE" w:bidi="sv-SE"/>
        </w:rPr>
        <mc:AlternateContent>
          <mc:Choice Requires="wpg">
            <w:drawing>
              <wp:anchor distT="0" distB="0" distL="114300" distR="114300" simplePos="0" relativeHeight="251688960" behindDoc="1" locked="1" layoutInCell="1" allowOverlap="1" wp14:anchorId="57C920F2" wp14:editId="5A01DB0C">
                <wp:simplePos x="0" y="0"/>
                <wp:positionH relativeFrom="page">
                  <wp:posOffset>4549140</wp:posOffset>
                </wp:positionH>
                <wp:positionV relativeFrom="page">
                  <wp:posOffset>-716280</wp:posOffset>
                </wp:positionV>
                <wp:extent cx="4672330" cy="2592705"/>
                <wp:effectExtent l="0" t="304800" r="0" b="17145"/>
                <wp:wrapThrough wrapText="bothSides">
                  <wp:wrapPolygon edited="0">
                    <wp:start x="3082" y="-2539"/>
                    <wp:lineTo x="352" y="-2222"/>
                    <wp:lineTo x="352" y="159"/>
                    <wp:lineTo x="528" y="2539"/>
                    <wp:lineTo x="1673" y="5079"/>
                    <wp:lineTo x="1585" y="10157"/>
                    <wp:lineTo x="1233" y="12697"/>
                    <wp:lineTo x="4844" y="15236"/>
                    <wp:lineTo x="8278" y="17775"/>
                    <wp:lineTo x="8366" y="17775"/>
                    <wp:lineTo x="11977" y="20314"/>
                    <wp:lineTo x="12065" y="20314"/>
                    <wp:lineTo x="15940" y="21584"/>
                    <wp:lineTo x="16028" y="21584"/>
                    <wp:lineTo x="16381" y="21584"/>
                    <wp:lineTo x="18054" y="15236"/>
                    <wp:lineTo x="21224" y="12697"/>
                    <wp:lineTo x="21224" y="7618"/>
                    <wp:lineTo x="20079" y="7618"/>
                    <wp:lineTo x="20256" y="5079"/>
                    <wp:lineTo x="18230" y="5079"/>
                    <wp:lineTo x="18406" y="2539"/>
                    <wp:lineTo x="15588" y="2539"/>
                    <wp:lineTo x="15764" y="0"/>
                    <wp:lineTo x="12065" y="0"/>
                    <wp:lineTo x="12241" y="-2539"/>
                    <wp:lineTo x="5284" y="-2539"/>
                    <wp:lineTo x="3082" y="-2539"/>
                  </wp:wrapPolygon>
                </wp:wrapThrough>
                <wp:docPr id="1976923891" name="Grupp 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2330" cy="2592705"/>
                          <a:chOff x="6075" y="-1066"/>
                          <a:chExt cx="7458" cy="4138"/>
                        </a:xfrm>
                      </wpg:grpSpPr>
                      <wps:wsp>
                        <wps:cNvPr id="699928252" name="Automatisk figur 49"/>
                        <wps:cNvSpPr>
                          <a:spLocks noChangeArrowheads="1"/>
                        </wps:cNvSpPr>
                        <wps:spPr bwMode="auto">
                          <a:xfrm rot="272425" flipH="1" flipV="1">
                            <a:off x="11258" y="1726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00180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58694672" name="Automatisk figur 50"/>
                        <wps:cNvSpPr>
                          <a:spLocks noChangeArrowheads="1"/>
                        </wps:cNvSpPr>
                        <wps:spPr bwMode="auto">
                          <a:xfrm rot="1911979" flipV="1">
                            <a:off x="6451" y="145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7004BD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786284452" name="Automatisk figur 51"/>
                        <wps:cNvSpPr>
                          <a:spLocks noChangeArrowheads="1"/>
                        </wps:cNvSpPr>
                        <wps:spPr bwMode="auto">
                          <a:xfrm rot="1420542" flipV="1">
                            <a:off x="7592" y="737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BCEB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35663591" name="Automatisk figur 52"/>
                        <wps:cNvSpPr>
                          <a:spLocks noChangeArrowheads="1"/>
                        </wps:cNvSpPr>
                        <wps:spPr bwMode="auto">
                          <a:xfrm rot="1092202" flipV="1">
                            <a:off x="8768" y="1222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6BCC39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800321624" name="Automatisk figur 54"/>
                        <wps:cNvSpPr>
                          <a:spLocks noChangeArrowheads="1"/>
                        </wps:cNvSpPr>
                        <wps:spPr bwMode="auto">
                          <a:xfrm rot="763862" flipH="1" flipV="1">
                            <a:off x="10004" y="1531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4F02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809459307" name="Ellips 53" descr="Dekorativ festbanderoll"/>
                        <wps:cNvSpPr>
                          <a:spLocks noChangeArrowheads="1"/>
                        </wps:cNvSpPr>
                        <wps:spPr bwMode="auto">
                          <a:xfrm rot="1092202">
                            <a:off x="6075" y="-1066"/>
                            <a:ext cx="7458" cy="2355"/>
                          </a:xfrm>
                          <a:prstGeom prst="ellipse">
                            <a:avLst/>
                          </a:prstGeom>
                          <a:noFill/>
                          <a:ln w="50800">
                            <a:solidFill>
                              <a:srgbClr val="0C23BB">
                                <a:lumMod val="100000"/>
                                <a:lumOff val="0"/>
                              </a:srgb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B6922" id="Grupp 70" o:spid="_x0000_s1026" alt="&quot;&quot;" style="position:absolute;margin-left:358.2pt;margin-top:-56.4pt;width:367.9pt;height:204.15pt;z-index:-251627520;mso-position-horizontal-relative:page;mso-position-vertical-relative:page" coordorigin="6075,-1066" coordsize="7458,4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">
                <v:shape id="Automatisk figur 49" o:spid="_x0000_s1027" type="#_x0000_t5" style="position:absolute;left:11258;top:1726;width:952;height:1346;rotation:297561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" fillcolor="#c00180" stroked="f" strokecolor="#4a7ebb" strokeweight="1.5pt">
                  <v:shadow opacity="22938f" offset="0"/>
                  <v:textbox inset=",7.2pt,,7.2pt"/>
                </v:shape>
                <v:shape id="Automatisk figur 50" o:spid="_x0000_s1028" type="#_x0000_t5" style="position:absolute;left:6451;top:145;width:952;height:1346;rotation:-2088391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" fillcolor="#7004bd" stroked="f" strokecolor="#4a7ebb" strokeweight="1.5pt">
                  <v:shadow opacity="22938f" offset="0"/>
                  <v:textbox inset=",7.2pt,,7.2pt"/>
                </v:shape>
                <v:shape id="Automatisk figur 51" o:spid="_x0000_s1029" type="#_x0000_t5" style="position:absolute;left:7592;top:737;width:952;height:1346;rotation:-1551611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" fillcolor="#00bceb" stroked="f" strokecolor="#4a7ebb" strokeweight="1.5pt">
                  <v:shadow opacity="22938f" offset="0"/>
                  <v:textbox inset=",7.2pt,,7.2pt"/>
                </v:shape>
                <v:shape id="Automatisk figur 52" o:spid="_x0000_s1030" type="#_x0000_t5" style="position:absolute;left:8768;top:1222;width:952;height:1346;rotation:-1192976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" fillcolor="#6bcc39" stroked="f" strokecolor="#4a7ebb" strokeweight="1.5pt">
                  <v:shadow opacity="22938f" offset="0"/>
                  <v:textbox inset=",7.2pt,,7.2pt"/>
                </v:shape>
                <v:shape id="Automatisk figur 54" o:spid="_x0000_s1031" type="#_x0000_t5" style="position:absolute;left:10004;top:1531;width:952;height:1346;rotation:834341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" fillcolor="#ff4f02" stroked="f" strokecolor="#4a7ebb" strokeweight="1.5pt">
                  <v:shadow opacity="22938f" offset="0"/>
                  <v:textbox inset=",7.2pt,,7.2pt"/>
                </v:shape>
                <v:oval id="Ellips 53" o:spid="_x0000_s1032" alt="Dekorativ festbanderoll" style="position:absolute;left:6075;top:-1066;width:7458;height:2355;rotation:11929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" filled="f" fillcolor="#9bc1ff" strokecolor="#0c23bb" strokeweight="4pt">
                  <v:fill color2="#3f80cd" focus="100%" type="gradient">
                    <o:fill v:ext="view" type="gradientUnscaled"/>
                  </v:fill>
                  <v:shadow opacity="22938f" offset="0"/>
                  <v:textbox inset=",7.2pt,,7.2pt"/>
                </v:oval>
                <w10:wrap type="through" anchorx="page" anchory="page"/>
                <w10:anchorlock/>
              </v:group>
            </w:pict>
          </mc:Fallback>
        </mc:AlternateContent>
      </w:r>
      <w:r>
        <w:rPr>
          <w:bCs/>
          <w:sz w:val="32"/>
          <w:szCs w:val="32"/>
          <w:lang w:val="sv-SE"/>
        </w:rPr>
        <w:t>[alternativ 1]</w:t>
      </w:r>
    </w:p>
    <w:p w14:paraId="71424AAE" w14:textId="77777777" w:rsidR="008673B1" w:rsidRPr="00BA6247" w:rsidRDefault="008673B1" w:rsidP="008673B1">
      <w:pPr>
        <w:pStyle w:val="indragavkryssruta"/>
        <w:rPr>
          <w:bCs/>
          <w:sz w:val="32"/>
          <w:szCs w:val="32"/>
          <w:lang w:val="sv-SE"/>
        </w:rPr>
      </w:pPr>
      <w:sdt>
        <w:sdtPr>
          <w:rPr>
            <w:bCs/>
            <w:color w:val="C00180" w:themeColor="accent2"/>
            <w:sz w:val="32"/>
            <w:szCs w:val="32"/>
            <w:lang w:val="sv-SE"/>
          </w:rPr>
          <w:id w:val="67693566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73B1">
            <w:rPr>
              <w:rFonts w:ascii="MS Gothic" w:eastAsia="MS Gothic" w:hAnsi="MS Gothic" w:hint="eastAsia"/>
              <w:bCs/>
              <w:color w:val="C00180" w:themeColor="accent2"/>
              <w:sz w:val="32"/>
              <w:szCs w:val="32"/>
              <w:lang w:val="sv-SE"/>
            </w:rPr>
            <w:t>☐</w:t>
          </w:r>
        </w:sdtContent>
      </w:sdt>
      <w:r w:rsidRPr="00BA6247">
        <w:rPr>
          <w:bCs/>
          <w:sz w:val="32"/>
          <w:szCs w:val="32"/>
          <w:lang w:val="sv-SE" w:bidi="sv-SE"/>
        </w:rPr>
        <w:tab/>
      </w:r>
      <w:r>
        <w:rPr>
          <w:bCs/>
          <w:sz w:val="32"/>
          <w:szCs w:val="32"/>
          <w:lang w:val="sv-SE"/>
        </w:rPr>
        <w:t>[alternativ 2]</w:t>
      </w:r>
    </w:p>
    <w:p w14:paraId="1737EE99" w14:textId="77777777" w:rsidR="008673B1" w:rsidRPr="008673B1" w:rsidRDefault="008673B1" w:rsidP="008673B1">
      <w:pPr>
        <w:pStyle w:val="indragavkryssruta"/>
        <w:rPr>
          <w:bCs/>
          <w:sz w:val="32"/>
          <w:szCs w:val="32"/>
          <w:lang w:val="sv-SE"/>
        </w:rPr>
      </w:pPr>
      <w:sdt>
        <w:sdtPr>
          <w:rPr>
            <w:bCs/>
            <w:color w:val="C00180" w:themeColor="accent2"/>
            <w:sz w:val="32"/>
            <w:szCs w:val="32"/>
          </w:rPr>
          <w:id w:val="58456830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6247">
            <w:rPr>
              <w:rFonts w:ascii="MS Gothic" w:eastAsia="MS Gothic" w:hAnsi="MS Gothic" w:cs="MS Gothic" w:hint="eastAsia"/>
              <w:bCs/>
              <w:color w:val="C00180" w:themeColor="accent2"/>
              <w:sz w:val="32"/>
              <w:szCs w:val="32"/>
              <w:lang w:val="sv-SE" w:bidi="sv-SE"/>
            </w:rPr>
            <w:t>☐</w:t>
          </w:r>
        </w:sdtContent>
      </w:sdt>
      <w:r w:rsidRPr="00BA6247">
        <w:rPr>
          <w:bCs/>
          <w:sz w:val="32"/>
          <w:szCs w:val="32"/>
          <w:lang w:val="sv-SE" w:bidi="sv-SE"/>
        </w:rPr>
        <w:tab/>
      </w:r>
      <w:r>
        <w:rPr>
          <w:bCs/>
          <w:sz w:val="32"/>
          <w:szCs w:val="32"/>
          <w:lang w:val="sv-SE"/>
        </w:rPr>
        <w:t>[alternativ 3]</w:t>
      </w:r>
    </w:p>
    <w:p w14:paraId="25D0CE84" w14:textId="71D20030" w:rsidR="001A70DA" w:rsidRPr="00252BF1" w:rsidRDefault="000A57FE" w:rsidP="00605AB8">
      <w:pPr>
        <w:pStyle w:val="indragavkryssruta"/>
        <w:rPr>
          <w:lang w:val="sv-SE"/>
        </w:rPr>
      </w:pPr>
      <w:r>
        <w:rPr>
          <w:bCs/>
          <w:noProof/>
          <w:sz w:val="32"/>
          <w:szCs w:val="32"/>
        </w:rPr>
        <w:drawing>
          <wp:anchor distT="0" distB="0" distL="114300" distR="114300" simplePos="0" relativeHeight="251677696" behindDoc="1" locked="0" layoutInCell="1" allowOverlap="1" wp14:anchorId="61A8CD08" wp14:editId="53F5D6BF">
            <wp:simplePos x="0" y="0"/>
            <wp:positionH relativeFrom="column">
              <wp:posOffset>3947160</wp:posOffset>
            </wp:positionH>
            <wp:positionV relativeFrom="page">
              <wp:posOffset>7254240</wp:posOffset>
            </wp:positionV>
            <wp:extent cx="1432560" cy="1432560"/>
            <wp:effectExtent l="0" t="0" r="0" b="0"/>
            <wp:wrapTight wrapText="bothSides">
              <wp:wrapPolygon edited="0">
                <wp:start x="7468" y="0"/>
                <wp:lineTo x="5170" y="862"/>
                <wp:lineTo x="1149" y="3734"/>
                <wp:lineTo x="0" y="7181"/>
                <wp:lineTo x="0" y="14362"/>
                <wp:lineTo x="2298" y="18383"/>
                <wp:lineTo x="6606" y="21255"/>
                <wp:lineTo x="7468" y="21255"/>
                <wp:lineTo x="13787" y="21255"/>
                <wp:lineTo x="14649" y="21255"/>
                <wp:lineTo x="18957" y="18383"/>
                <wp:lineTo x="21255" y="14362"/>
                <wp:lineTo x="21255" y="7181"/>
                <wp:lineTo x="20394" y="4021"/>
                <wp:lineTo x="16085" y="862"/>
                <wp:lineTo x="13787" y="0"/>
                <wp:lineTo x="7468" y="0"/>
              </wp:wrapPolygon>
            </wp:wrapTight>
            <wp:docPr id="29" name="Bildobjekt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A13DF5" w14:textId="04A02FA5" w:rsidR="008673B1" w:rsidRPr="008673B1" w:rsidRDefault="008673B1" w:rsidP="008673B1">
      <w:pPr>
        <w:pStyle w:val="Rubrik1"/>
        <w:rPr>
          <w:lang w:val="sv-SE"/>
        </w:rPr>
      </w:pPr>
      <w:r>
        <w:rPr>
          <w:lang w:val="sv-SE"/>
        </w:rPr>
        <w:t>5</w:t>
      </w:r>
      <w:r w:rsidRPr="008673B1">
        <w:rPr>
          <w:lang w:val="sv-SE"/>
        </w:rPr>
        <w:t>.[</w:t>
      </w:r>
      <w:r>
        <w:rPr>
          <w:lang w:val="sv-SE"/>
        </w:rPr>
        <w:t>skriv frågan här]</w:t>
      </w:r>
      <w:r w:rsidRPr="00EC6785">
        <w:rPr>
          <w:lang w:val="sv-SE" w:bidi="sv-SE"/>
        </w:rPr>
        <w:t xml:space="preserve"> </w:t>
      </w:r>
    </w:p>
    <w:p w14:paraId="14D28E2A" w14:textId="77777777" w:rsidR="008673B1" w:rsidRPr="00BA6247" w:rsidRDefault="008673B1" w:rsidP="008673B1">
      <w:pPr>
        <w:pStyle w:val="indragavkryssruta"/>
        <w:rPr>
          <w:bCs/>
          <w:sz w:val="32"/>
          <w:szCs w:val="32"/>
          <w:lang w:val="sv-SE"/>
        </w:rPr>
      </w:pPr>
      <w:sdt>
        <w:sdtPr>
          <w:rPr>
            <w:bCs/>
            <w:color w:val="C00180" w:themeColor="accent2"/>
            <w:sz w:val="32"/>
            <w:szCs w:val="32"/>
            <w:lang w:val="sv-SE"/>
          </w:rPr>
          <w:id w:val="67909213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73B1">
            <w:rPr>
              <w:rFonts w:ascii="MS Gothic" w:eastAsia="MS Gothic" w:hAnsi="MS Gothic" w:hint="eastAsia"/>
              <w:bCs/>
              <w:color w:val="C00180" w:themeColor="accent2"/>
              <w:sz w:val="32"/>
              <w:szCs w:val="32"/>
              <w:lang w:val="sv-SE"/>
            </w:rPr>
            <w:t>☐</w:t>
          </w:r>
        </w:sdtContent>
      </w:sdt>
      <w:r w:rsidRPr="00BA6247">
        <w:rPr>
          <w:bCs/>
          <w:sz w:val="32"/>
          <w:szCs w:val="32"/>
          <w:lang w:val="sv-SE" w:bidi="sv-SE"/>
        </w:rPr>
        <w:tab/>
      </w:r>
      <w:r w:rsidRPr="00CD66D8">
        <w:rPr>
          <w:noProof/>
          <w:lang w:val="sv-SE" w:bidi="sv-SE"/>
        </w:rPr>
        <mc:AlternateContent>
          <mc:Choice Requires="wpg">
            <w:drawing>
              <wp:anchor distT="0" distB="0" distL="114300" distR="114300" simplePos="0" relativeHeight="251691008" behindDoc="1" locked="1" layoutInCell="1" allowOverlap="1" wp14:anchorId="29B8F6C2" wp14:editId="37DF37A9">
                <wp:simplePos x="0" y="0"/>
                <wp:positionH relativeFrom="page">
                  <wp:posOffset>4549140</wp:posOffset>
                </wp:positionH>
                <wp:positionV relativeFrom="page">
                  <wp:posOffset>-716280</wp:posOffset>
                </wp:positionV>
                <wp:extent cx="4672330" cy="2592705"/>
                <wp:effectExtent l="0" t="304800" r="0" b="17145"/>
                <wp:wrapThrough wrapText="bothSides">
                  <wp:wrapPolygon edited="0">
                    <wp:start x="3082" y="-2539"/>
                    <wp:lineTo x="352" y="-2222"/>
                    <wp:lineTo x="352" y="159"/>
                    <wp:lineTo x="528" y="2539"/>
                    <wp:lineTo x="1673" y="5079"/>
                    <wp:lineTo x="1585" y="10157"/>
                    <wp:lineTo x="1233" y="12697"/>
                    <wp:lineTo x="4844" y="15236"/>
                    <wp:lineTo x="8278" y="17775"/>
                    <wp:lineTo x="8366" y="17775"/>
                    <wp:lineTo x="11977" y="20314"/>
                    <wp:lineTo x="12065" y="20314"/>
                    <wp:lineTo x="15940" y="21584"/>
                    <wp:lineTo x="16028" y="21584"/>
                    <wp:lineTo x="16381" y="21584"/>
                    <wp:lineTo x="18054" y="15236"/>
                    <wp:lineTo x="21224" y="12697"/>
                    <wp:lineTo x="21224" y="7618"/>
                    <wp:lineTo x="20079" y="7618"/>
                    <wp:lineTo x="20256" y="5079"/>
                    <wp:lineTo x="18230" y="5079"/>
                    <wp:lineTo x="18406" y="2539"/>
                    <wp:lineTo x="15588" y="2539"/>
                    <wp:lineTo x="15764" y="0"/>
                    <wp:lineTo x="12065" y="0"/>
                    <wp:lineTo x="12241" y="-2539"/>
                    <wp:lineTo x="5284" y="-2539"/>
                    <wp:lineTo x="3082" y="-2539"/>
                  </wp:wrapPolygon>
                </wp:wrapThrough>
                <wp:docPr id="1259072625" name="Grupp 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2330" cy="2592705"/>
                          <a:chOff x="6075" y="-1066"/>
                          <a:chExt cx="7458" cy="4138"/>
                        </a:xfrm>
                      </wpg:grpSpPr>
                      <wps:wsp>
                        <wps:cNvPr id="1140915488" name="Automatisk figur 49"/>
                        <wps:cNvSpPr>
                          <a:spLocks noChangeArrowheads="1"/>
                        </wps:cNvSpPr>
                        <wps:spPr bwMode="auto">
                          <a:xfrm rot="272425" flipH="1" flipV="1">
                            <a:off x="11258" y="1726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00180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712852487" name="Automatisk figur 50"/>
                        <wps:cNvSpPr>
                          <a:spLocks noChangeArrowheads="1"/>
                        </wps:cNvSpPr>
                        <wps:spPr bwMode="auto">
                          <a:xfrm rot="1911979" flipV="1">
                            <a:off x="6451" y="145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7004BD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675481744" name="Automatisk figur 51"/>
                        <wps:cNvSpPr>
                          <a:spLocks noChangeArrowheads="1"/>
                        </wps:cNvSpPr>
                        <wps:spPr bwMode="auto">
                          <a:xfrm rot="1420542" flipV="1">
                            <a:off x="7592" y="737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BCEB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6110959" name="Automatisk figur 52"/>
                        <wps:cNvSpPr>
                          <a:spLocks noChangeArrowheads="1"/>
                        </wps:cNvSpPr>
                        <wps:spPr bwMode="auto">
                          <a:xfrm rot="1092202" flipV="1">
                            <a:off x="8768" y="1222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6BCC39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8279756" name="Automatisk figur 54"/>
                        <wps:cNvSpPr>
                          <a:spLocks noChangeArrowheads="1"/>
                        </wps:cNvSpPr>
                        <wps:spPr bwMode="auto">
                          <a:xfrm rot="763862" flipH="1" flipV="1">
                            <a:off x="10004" y="1531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4F02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148690825" name="Ellips 53" descr="Dekorativ festbanderoll"/>
                        <wps:cNvSpPr>
                          <a:spLocks noChangeArrowheads="1"/>
                        </wps:cNvSpPr>
                        <wps:spPr bwMode="auto">
                          <a:xfrm rot="1092202">
                            <a:off x="6075" y="-1066"/>
                            <a:ext cx="7458" cy="2355"/>
                          </a:xfrm>
                          <a:prstGeom prst="ellipse">
                            <a:avLst/>
                          </a:prstGeom>
                          <a:noFill/>
                          <a:ln w="50800">
                            <a:solidFill>
                              <a:srgbClr val="0C23BB">
                                <a:lumMod val="100000"/>
                                <a:lumOff val="0"/>
                              </a:srgb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0FFDC" id="Grupp 70" o:spid="_x0000_s1026" alt="&quot;&quot;" style="position:absolute;margin-left:358.2pt;margin-top:-56.4pt;width:367.9pt;height:204.15pt;z-index:-251625472;mso-position-horizontal-relative:page;mso-position-vertical-relative:page" coordorigin="6075,-1066" coordsize="7458,4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">
                <v:shape id="Automatisk figur 49" o:spid="_x0000_s1027" type="#_x0000_t5" style="position:absolute;left:11258;top:1726;width:952;height:1346;rotation:297561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" fillcolor="#c00180" stroked="f" strokecolor="#4a7ebb" strokeweight="1.5pt">
                  <v:shadow opacity="22938f" offset="0"/>
                  <v:textbox inset=",7.2pt,,7.2pt"/>
                </v:shape>
                <v:shape id="Automatisk figur 50" o:spid="_x0000_s1028" type="#_x0000_t5" style="position:absolute;left:6451;top:145;width:952;height:1346;rotation:-2088391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" fillcolor="#7004bd" stroked="f" strokecolor="#4a7ebb" strokeweight="1.5pt">
                  <v:shadow opacity="22938f" offset="0"/>
                  <v:textbox inset=",7.2pt,,7.2pt"/>
                </v:shape>
                <v:shape id="Automatisk figur 51" o:spid="_x0000_s1029" type="#_x0000_t5" style="position:absolute;left:7592;top:737;width:952;height:1346;rotation:-1551611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" fillcolor="#00bceb" stroked="f" strokecolor="#4a7ebb" strokeweight="1.5pt">
                  <v:shadow opacity="22938f" offset="0"/>
                  <v:textbox inset=",7.2pt,,7.2pt"/>
                </v:shape>
                <v:shape id="Automatisk figur 52" o:spid="_x0000_s1030" type="#_x0000_t5" style="position:absolute;left:8768;top:1222;width:952;height:1346;rotation:-1192976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" fillcolor="#6bcc39" stroked="f" strokecolor="#4a7ebb" strokeweight="1.5pt">
                  <v:shadow opacity="22938f" offset="0"/>
                  <v:textbox inset=",7.2pt,,7.2pt"/>
                </v:shape>
                <v:shape id="Automatisk figur 54" o:spid="_x0000_s1031" type="#_x0000_t5" style="position:absolute;left:10004;top:1531;width:952;height:1346;rotation:834341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" fillcolor="#ff4f02" stroked="f" strokecolor="#4a7ebb" strokeweight="1.5pt">
                  <v:shadow opacity="22938f" offset="0"/>
                  <v:textbox inset=",7.2pt,,7.2pt"/>
                </v:shape>
                <v:oval id="Ellips 53" o:spid="_x0000_s1032" alt="Dekorativ festbanderoll" style="position:absolute;left:6075;top:-1066;width:7458;height:2355;rotation:11929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" filled="f" fillcolor="#9bc1ff" strokecolor="#0c23bb" strokeweight="4pt">
                  <v:fill color2="#3f80cd" focus="100%" type="gradient">
                    <o:fill v:ext="view" type="gradientUnscaled"/>
                  </v:fill>
                  <v:shadow opacity="22938f" offset="0"/>
                  <v:textbox inset=",7.2pt,,7.2pt"/>
                </v:oval>
                <w10:wrap type="through" anchorx="page" anchory="page"/>
                <w10:anchorlock/>
              </v:group>
            </w:pict>
          </mc:Fallback>
        </mc:AlternateContent>
      </w:r>
      <w:r>
        <w:rPr>
          <w:bCs/>
          <w:sz w:val="32"/>
          <w:szCs w:val="32"/>
          <w:lang w:val="sv-SE"/>
        </w:rPr>
        <w:t>[alternativ 1]</w:t>
      </w:r>
    </w:p>
    <w:p w14:paraId="6CA49089" w14:textId="77777777" w:rsidR="008673B1" w:rsidRPr="00BA6247" w:rsidRDefault="008673B1" w:rsidP="008673B1">
      <w:pPr>
        <w:pStyle w:val="indragavkryssruta"/>
        <w:rPr>
          <w:bCs/>
          <w:sz w:val="32"/>
          <w:szCs w:val="32"/>
          <w:lang w:val="sv-SE"/>
        </w:rPr>
      </w:pPr>
      <w:sdt>
        <w:sdtPr>
          <w:rPr>
            <w:bCs/>
            <w:color w:val="C00180" w:themeColor="accent2"/>
            <w:sz w:val="32"/>
            <w:szCs w:val="32"/>
            <w:lang w:val="sv-SE"/>
          </w:rPr>
          <w:id w:val="-53403679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73B1">
            <w:rPr>
              <w:rFonts w:ascii="MS Gothic" w:eastAsia="MS Gothic" w:hAnsi="MS Gothic" w:hint="eastAsia"/>
              <w:bCs/>
              <w:color w:val="C00180" w:themeColor="accent2"/>
              <w:sz w:val="32"/>
              <w:szCs w:val="32"/>
              <w:lang w:val="sv-SE"/>
            </w:rPr>
            <w:t>☐</w:t>
          </w:r>
        </w:sdtContent>
      </w:sdt>
      <w:r w:rsidRPr="00BA6247">
        <w:rPr>
          <w:bCs/>
          <w:sz w:val="32"/>
          <w:szCs w:val="32"/>
          <w:lang w:val="sv-SE" w:bidi="sv-SE"/>
        </w:rPr>
        <w:tab/>
      </w:r>
      <w:r>
        <w:rPr>
          <w:bCs/>
          <w:sz w:val="32"/>
          <w:szCs w:val="32"/>
          <w:lang w:val="sv-SE"/>
        </w:rPr>
        <w:t>[alternativ 2]</w:t>
      </w:r>
    </w:p>
    <w:p w14:paraId="0049C937" w14:textId="77777777" w:rsidR="008673B1" w:rsidRPr="008673B1" w:rsidRDefault="008673B1" w:rsidP="008673B1">
      <w:pPr>
        <w:pStyle w:val="indragavkryssruta"/>
        <w:rPr>
          <w:bCs/>
          <w:sz w:val="32"/>
          <w:szCs w:val="32"/>
          <w:lang w:val="sv-SE"/>
        </w:rPr>
      </w:pPr>
      <w:sdt>
        <w:sdtPr>
          <w:rPr>
            <w:bCs/>
            <w:color w:val="C00180" w:themeColor="accent2"/>
            <w:sz w:val="32"/>
            <w:szCs w:val="32"/>
          </w:rPr>
          <w:id w:val="22449262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6247">
            <w:rPr>
              <w:rFonts w:ascii="MS Gothic" w:eastAsia="MS Gothic" w:hAnsi="MS Gothic" w:cs="MS Gothic" w:hint="eastAsia"/>
              <w:bCs/>
              <w:color w:val="C00180" w:themeColor="accent2"/>
              <w:sz w:val="32"/>
              <w:szCs w:val="32"/>
              <w:lang w:val="sv-SE" w:bidi="sv-SE"/>
            </w:rPr>
            <w:t>☐</w:t>
          </w:r>
        </w:sdtContent>
      </w:sdt>
      <w:r w:rsidRPr="00BA6247">
        <w:rPr>
          <w:bCs/>
          <w:sz w:val="32"/>
          <w:szCs w:val="32"/>
          <w:lang w:val="sv-SE" w:bidi="sv-SE"/>
        </w:rPr>
        <w:tab/>
      </w:r>
      <w:r>
        <w:rPr>
          <w:bCs/>
          <w:sz w:val="32"/>
          <w:szCs w:val="32"/>
          <w:lang w:val="sv-SE"/>
        </w:rPr>
        <w:t>[alternativ 3]</w:t>
      </w:r>
    </w:p>
    <w:p w14:paraId="36931132" w14:textId="0E551F62" w:rsidR="001A70DA" w:rsidRPr="00252BF1" w:rsidRDefault="001A70DA" w:rsidP="00193704">
      <w:pPr>
        <w:pStyle w:val="indragavkryssruta"/>
        <w:jc w:val="right"/>
        <w:rPr>
          <w:lang w:val="sv-SE"/>
        </w:rPr>
      </w:pPr>
    </w:p>
    <w:p w14:paraId="228E04A3" w14:textId="105088E3" w:rsidR="008673B1" w:rsidRPr="008673B1" w:rsidRDefault="008673B1" w:rsidP="008673B1">
      <w:pPr>
        <w:pStyle w:val="Rubrik1"/>
        <w:rPr>
          <w:lang w:val="sv-SE"/>
        </w:rPr>
      </w:pPr>
      <w:r>
        <w:rPr>
          <w:lang w:val="sv-SE"/>
        </w:rPr>
        <w:t>6</w:t>
      </w:r>
      <w:r w:rsidRPr="008673B1">
        <w:rPr>
          <w:lang w:val="sv-SE"/>
        </w:rPr>
        <w:t>.[</w:t>
      </w:r>
      <w:r>
        <w:rPr>
          <w:lang w:val="sv-SE"/>
        </w:rPr>
        <w:t>skriv frågan här]</w:t>
      </w:r>
      <w:r w:rsidRPr="00EC6785">
        <w:rPr>
          <w:lang w:val="sv-SE" w:bidi="sv-SE"/>
        </w:rPr>
        <w:t xml:space="preserve"> </w:t>
      </w:r>
    </w:p>
    <w:p w14:paraId="3D54A759" w14:textId="77777777" w:rsidR="008673B1" w:rsidRPr="00BA6247" w:rsidRDefault="008673B1" w:rsidP="008673B1">
      <w:pPr>
        <w:pStyle w:val="indragavkryssruta"/>
        <w:rPr>
          <w:bCs/>
          <w:sz w:val="32"/>
          <w:szCs w:val="32"/>
          <w:lang w:val="sv-SE"/>
        </w:rPr>
      </w:pPr>
      <w:sdt>
        <w:sdtPr>
          <w:rPr>
            <w:bCs/>
            <w:color w:val="C00180" w:themeColor="accent2"/>
            <w:sz w:val="32"/>
            <w:szCs w:val="32"/>
            <w:lang w:val="sv-SE"/>
          </w:rPr>
          <w:id w:val="31553388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73B1">
            <w:rPr>
              <w:rFonts w:ascii="MS Gothic" w:eastAsia="MS Gothic" w:hAnsi="MS Gothic" w:hint="eastAsia"/>
              <w:bCs/>
              <w:color w:val="C00180" w:themeColor="accent2"/>
              <w:sz w:val="32"/>
              <w:szCs w:val="32"/>
              <w:lang w:val="sv-SE"/>
            </w:rPr>
            <w:t>☐</w:t>
          </w:r>
        </w:sdtContent>
      </w:sdt>
      <w:r w:rsidRPr="00BA6247">
        <w:rPr>
          <w:bCs/>
          <w:sz w:val="32"/>
          <w:szCs w:val="32"/>
          <w:lang w:val="sv-SE" w:bidi="sv-SE"/>
        </w:rPr>
        <w:tab/>
      </w:r>
      <w:r w:rsidRPr="00CD66D8">
        <w:rPr>
          <w:noProof/>
          <w:lang w:val="sv-SE" w:bidi="sv-SE"/>
        </w:rPr>
        <mc:AlternateContent>
          <mc:Choice Requires="wpg">
            <w:drawing>
              <wp:anchor distT="0" distB="0" distL="114300" distR="114300" simplePos="0" relativeHeight="251693056" behindDoc="1" locked="1" layoutInCell="1" allowOverlap="1" wp14:anchorId="2C1B6DB3" wp14:editId="334C24D3">
                <wp:simplePos x="0" y="0"/>
                <wp:positionH relativeFrom="page">
                  <wp:posOffset>4549140</wp:posOffset>
                </wp:positionH>
                <wp:positionV relativeFrom="page">
                  <wp:posOffset>-716280</wp:posOffset>
                </wp:positionV>
                <wp:extent cx="4672330" cy="2592705"/>
                <wp:effectExtent l="0" t="304800" r="0" b="17145"/>
                <wp:wrapThrough wrapText="bothSides">
                  <wp:wrapPolygon edited="0">
                    <wp:start x="3082" y="-2539"/>
                    <wp:lineTo x="352" y="-2222"/>
                    <wp:lineTo x="352" y="159"/>
                    <wp:lineTo x="528" y="2539"/>
                    <wp:lineTo x="1673" y="5079"/>
                    <wp:lineTo x="1585" y="10157"/>
                    <wp:lineTo x="1233" y="12697"/>
                    <wp:lineTo x="4844" y="15236"/>
                    <wp:lineTo x="8278" y="17775"/>
                    <wp:lineTo x="8366" y="17775"/>
                    <wp:lineTo x="11977" y="20314"/>
                    <wp:lineTo x="12065" y="20314"/>
                    <wp:lineTo x="15940" y="21584"/>
                    <wp:lineTo x="16028" y="21584"/>
                    <wp:lineTo x="16381" y="21584"/>
                    <wp:lineTo x="18054" y="15236"/>
                    <wp:lineTo x="21224" y="12697"/>
                    <wp:lineTo x="21224" y="7618"/>
                    <wp:lineTo x="20079" y="7618"/>
                    <wp:lineTo x="20256" y="5079"/>
                    <wp:lineTo x="18230" y="5079"/>
                    <wp:lineTo x="18406" y="2539"/>
                    <wp:lineTo x="15588" y="2539"/>
                    <wp:lineTo x="15764" y="0"/>
                    <wp:lineTo x="12065" y="0"/>
                    <wp:lineTo x="12241" y="-2539"/>
                    <wp:lineTo x="5284" y="-2539"/>
                    <wp:lineTo x="3082" y="-2539"/>
                  </wp:wrapPolygon>
                </wp:wrapThrough>
                <wp:docPr id="971466374" name="Grupp 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2330" cy="2592705"/>
                          <a:chOff x="6075" y="-1066"/>
                          <a:chExt cx="7458" cy="4138"/>
                        </a:xfrm>
                      </wpg:grpSpPr>
                      <wps:wsp>
                        <wps:cNvPr id="2004249227" name="Automatisk figur 49"/>
                        <wps:cNvSpPr>
                          <a:spLocks noChangeArrowheads="1"/>
                        </wps:cNvSpPr>
                        <wps:spPr bwMode="auto">
                          <a:xfrm rot="272425" flipH="1" flipV="1">
                            <a:off x="11258" y="1726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00180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176535160" name="Automatisk figur 50"/>
                        <wps:cNvSpPr>
                          <a:spLocks noChangeArrowheads="1"/>
                        </wps:cNvSpPr>
                        <wps:spPr bwMode="auto">
                          <a:xfrm rot="1911979" flipV="1">
                            <a:off x="6451" y="145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7004BD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907413000" name="Automatisk figur 51"/>
                        <wps:cNvSpPr>
                          <a:spLocks noChangeArrowheads="1"/>
                        </wps:cNvSpPr>
                        <wps:spPr bwMode="auto">
                          <a:xfrm rot="1420542" flipV="1">
                            <a:off x="7592" y="737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BCEB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568115001" name="Automatisk figur 52"/>
                        <wps:cNvSpPr>
                          <a:spLocks noChangeArrowheads="1"/>
                        </wps:cNvSpPr>
                        <wps:spPr bwMode="auto">
                          <a:xfrm rot="1092202" flipV="1">
                            <a:off x="8768" y="1222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6BCC39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524546017" name="Automatisk figur 54"/>
                        <wps:cNvSpPr>
                          <a:spLocks noChangeArrowheads="1"/>
                        </wps:cNvSpPr>
                        <wps:spPr bwMode="auto">
                          <a:xfrm rot="763862" flipH="1" flipV="1">
                            <a:off x="10004" y="1531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4F02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758148336" name="Ellips 53" descr="Dekorativ festbanderoll"/>
                        <wps:cNvSpPr>
                          <a:spLocks noChangeArrowheads="1"/>
                        </wps:cNvSpPr>
                        <wps:spPr bwMode="auto">
                          <a:xfrm rot="1092202">
                            <a:off x="6075" y="-1066"/>
                            <a:ext cx="7458" cy="2355"/>
                          </a:xfrm>
                          <a:prstGeom prst="ellipse">
                            <a:avLst/>
                          </a:prstGeom>
                          <a:noFill/>
                          <a:ln w="50800">
                            <a:solidFill>
                              <a:srgbClr val="0C23BB">
                                <a:lumMod val="100000"/>
                                <a:lumOff val="0"/>
                              </a:srgb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D1D44D" id="Grupp 70" o:spid="_x0000_s1026" alt="&quot;&quot;" style="position:absolute;margin-left:358.2pt;margin-top:-56.4pt;width:367.9pt;height:204.15pt;z-index:-251623424;mso-position-horizontal-relative:page;mso-position-vertical-relative:page" coordorigin="6075,-1066" coordsize="7458,4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">
                <v:shape id="Automatisk figur 49" o:spid="_x0000_s1027" type="#_x0000_t5" style="position:absolute;left:11258;top:1726;width:952;height:1346;rotation:297561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" fillcolor="#c00180" stroked="f" strokecolor="#4a7ebb" strokeweight="1.5pt">
                  <v:shadow opacity="22938f" offset="0"/>
                  <v:textbox inset=",7.2pt,,7.2pt"/>
                </v:shape>
                <v:shape id="Automatisk figur 50" o:spid="_x0000_s1028" type="#_x0000_t5" style="position:absolute;left:6451;top:145;width:952;height:1346;rotation:-2088391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" fillcolor="#7004bd" stroked="f" strokecolor="#4a7ebb" strokeweight="1.5pt">
                  <v:shadow opacity="22938f" offset="0"/>
                  <v:textbox inset=",7.2pt,,7.2pt"/>
                </v:shape>
                <v:shape id="Automatisk figur 51" o:spid="_x0000_s1029" type="#_x0000_t5" style="position:absolute;left:7592;top:737;width:952;height:1346;rotation:-1551611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" fillcolor="#00bceb" stroked="f" strokecolor="#4a7ebb" strokeweight="1.5pt">
                  <v:shadow opacity="22938f" offset="0"/>
                  <v:textbox inset=",7.2pt,,7.2pt"/>
                </v:shape>
                <v:shape id="Automatisk figur 52" o:spid="_x0000_s1030" type="#_x0000_t5" style="position:absolute;left:8768;top:1222;width:952;height:1346;rotation:-1192976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" fillcolor="#6bcc39" stroked="f" strokecolor="#4a7ebb" strokeweight="1.5pt">
                  <v:shadow opacity="22938f" offset="0"/>
                  <v:textbox inset=",7.2pt,,7.2pt"/>
                </v:shape>
                <v:shape id="Automatisk figur 54" o:spid="_x0000_s1031" type="#_x0000_t5" style="position:absolute;left:10004;top:1531;width:952;height:1346;rotation:834341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" fillcolor="#ff4f02" stroked="f" strokecolor="#4a7ebb" strokeweight="1.5pt">
                  <v:shadow opacity="22938f" offset="0"/>
                  <v:textbox inset=",7.2pt,,7.2pt"/>
                </v:shape>
                <v:oval id="Ellips 53" o:spid="_x0000_s1032" alt="Dekorativ festbanderoll" style="position:absolute;left:6075;top:-1066;width:7458;height:2355;rotation:11929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" filled="f" fillcolor="#9bc1ff" strokecolor="#0c23bb" strokeweight="4pt">
                  <v:fill color2="#3f80cd" focus="100%" type="gradient">
                    <o:fill v:ext="view" type="gradientUnscaled"/>
                  </v:fill>
                  <v:shadow opacity="22938f" offset="0"/>
                  <v:textbox inset=",7.2pt,,7.2pt"/>
                </v:oval>
                <w10:wrap type="through" anchorx="page" anchory="page"/>
                <w10:anchorlock/>
              </v:group>
            </w:pict>
          </mc:Fallback>
        </mc:AlternateContent>
      </w:r>
      <w:r>
        <w:rPr>
          <w:bCs/>
          <w:sz w:val="32"/>
          <w:szCs w:val="32"/>
          <w:lang w:val="sv-SE"/>
        </w:rPr>
        <w:t>[alternativ 1]</w:t>
      </w:r>
    </w:p>
    <w:p w14:paraId="73A4DBC5" w14:textId="77777777" w:rsidR="008673B1" w:rsidRPr="00BA6247" w:rsidRDefault="008673B1" w:rsidP="008673B1">
      <w:pPr>
        <w:pStyle w:val="indragavkryssruta"/>
        <w:rPr>
          <w:bCs/>
          <w:sz w:val="32"/>
          <w:szCs w:val="32"/>
          <w:lang w:val="sv-SE"/>
        </w:rPr>
      </w:pPr>
      <w:sdt>
        <w:sdtPr>
          <w:rPr>
            <w:bCs/>
            <w:color w:val="C00180" w:themeColor="accent2"/>
            <w:sz w:val="32"/>
            <w:szCs w:val="32"/>
            <w:lang w:val="sv-SE"/>
          </w:rPr>
          <w:id w:val="-67310083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73B1">
            <w:rPr>
              <w:rFonts w:ascii="MS Gothic" w:eastAsia="MS Gothic" w:hAnsi="MS Gothic" w:hint="eastAsia"/>
              <w:bCs/>
              <w:color w:val="C00180" w:themeColor="accent2"/>
              <w:sz w:val="32"/>
              <w:szCs w:val="32"/>
              <w:lang w:val="sv-SE"/>
            </w:rPr>
            <w:t>☐</w:t>
          </w:r>
        </w:sdtContent>
      </w:sdt>
      <w:r w:rsidRPr="00BA6247">
        <w:rPr>
          <w:bCs/>
          <w:sz w:val="32"/>
          <w:szCs w:val="32"/>
          <w:lang w:val="sv-SE" w:bidi="sv-SE"/>
        </w:rPr>
        <w:tab/>
      </w:r>
      <w:r>
        <w:rPr>
          <w:bCs/>
          <w:sz w:val="32"/>
          <w:szCs w:val="32"/>
          <w:lang w:val="sv-SE"/>
        </w:rPr>
        <w:t>[alternativ 2]</w:t>
      </w:r>
    </w:p>
    <w:p w14:paraId="168FF7A0" w14:textId="77777777" w:rsidR="008673B1" w:rsidRPr="008673B1" w:rsidRDefault="008673B1" w:rsidP="008673B1">
      <w:pPr>
        <w:pStyle w:val="indragavkryssruta"/>
        <w:rPr>
          <w:bCs/>
          <w:sz w:val="32"/>
          <w:szCs w:val="32"/>
          <w:lang w:val="sv-SE"/>
        </w:rPr>
      </w:pPr>
      <w:sdt>
        <w:sdtPr>
          <w:rPr>
            <w:bCs/>
            <w:color w:val="C00180" w:themeColor="accent2"/>
            <w:sz w:val="32"/>
            <w:szCs w:val="32"/>
          </w:rPr>
          <w:id w:val="170698886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6247">
            <w:rPr>
              <w:rFonts w:ascii="MS Gothic" w:eastAsia="MS Gothic" w:hAnsi="MS Gothic" w:cs="MS Gothic" w:hint="eastAsia"/>
              <w:bCs/>
              <w:color w:val="C00180" w:themeColor="accent2"/>
              <w:sz w:val="32"/>
              <w:szCs w:val="32"/>
              <w:lang w:val="sv-SE" w:bidi="sv-SE"/>
            </w:rPr>
            <w:t>☐</w:t>
          </w:r>
        </w:sdtContent>
      </w:sdt>
      <w:r w:rsidRPr="00BA6247">
        <w:rPr>
          <w:bCs/>
          <w:sz w:val="32"/>
          <w:szCs w:val="32"/>
          <w:lang w:val="sv-SE" w:bidi="sv-SE"/>
        </w:rPr>
        <w:tab/>
      </w:r>
      <w:r>
        <w:rPr>
          <w:bCs/>
          <w:sz w:val="32"/>
          <w:szCs w:val="32"/>
          <w:lang w:val="sv-SE"/>
        </w:rPr>
        <w:t>[alternativ 3]</w:t>
      </w:r>
    </w:p>
    <w:p w14:paraId="110FB1F5" w14:textId="77777777" w:rsidR="008673B1" w:rsidRDefault="008673B1" w:rsidP="008673B1">
      <w:pPr>
        <w:pStyle w:val="Rubrik1"/>
        <w:rPr>
          <w:lang w:val="sv-SE"/>
        </w:rPr>
      </w:pPr>
    </w:p>
    <w:p w14:paraId="46BD0B08" w14:textId="7CA02BED" w:rsidR="008673B1" w:rsidRPr="008673B1" w:rsidRDefault="008673B1" w:rsidP="008673B1">
      <w:pPr>
        <w:pStyle w:val="Rubrik1"/>
        <w:rPr>
          <w:lang w:val="sv-SE"/>
        </w:rPr>
      </w:pPr>
      <w:r>
        <w:rPr>
          <w:lang w:val="sv-SE"/>
        </w:rPr>
        <w:t>7</w:t>
      </w:r>
      <w:r w:rsidRPr="008673B1">
        <w:rPr>
          <w:lang w:val="sv-SE"/>
        </w:rPr>
        <w:t>.[</w:t>
      </w:r>
      <w:r>
        <w:rPr>
          <w:lang w:val="sv-SE"/>
        </w:rPr>
        <w:t>skriv frågan här]</w:t>
      </w:r>
      <w:r w:rsidRPr="00EC6785">
        <w:rPr>
          <w:lang w:val="sv-SE" w:bidi="sv-SE"/>
        </w:rPr>
        <w:t xml:space="preserve"> </w:t>
      </w:r>
    </w:p>
    <w:p w14:paraId="5D5D1389" w14:textId="77777777" w:rsidR="008673B1" w:rsidRPr="00BA6247" w:rsidRDefault="008673B1" w:rsidP="008673B1">
      <w:pPr>
        <w:pStyle w:val="indragavkryssruta"/>
        <w:rPr>
          <w:bCs/>
          <w:sz w:val="32"/>
          <w:szCs w:val="32"/>
          <w:lang w:val="sv-SE"/>
        </w:rPr>
      </w:pPr>
      <w:sdt>
        <w:sdtPr>
          <w:rPr>
            <w:bCs/>
            <w:color w:val="C00180" w:themeColor="accent2"/>
            <w:sz w:val="32"/>
            <w:szCs w:val="32"/>
            <w:lang w:val="sv-SE"/>
          </w:rPr>
          <w:id w:val="-68350936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73B1">
            <w:rPr>
              <w:rFonts w:ascii="MS Gothic" w:eastAsia="MS Gothic" w:hAnsi="MS Gothic" w:hint="eastAsia"/>
              <w:bCs/>
              <w:color w:val="C00180" w:themeColor="accent2"/>
              <w:sz w:val="32"/>
              <w:szCs w:val="32"/>
              <w:lang w:val="sv-SE"/>
            </w:rPr>
            <w:t>☐</w:t>
          </w:r>
        </w:sdtContent>
      </w:sdt>
      <w:r w:rsidRPr="00BA6247">
        <w:rPr>
          <w:bCs/>
          <w:sz w:val="32"/>
          <w:szCs w:val="32"/>
          <w:lang w:val="sv-SE" w:bidi="sv-SE"/>
        </w:rPr>
        <w:tab/>
      </w:r>
      <w:r w:rsidRPr="00CD66D8">
        <w:rPr>
          <w:noProof/>
          <w:lang w:val="sv-SE" w:bidi="sv-SE"/>
        </w:rPr>
        <mc:AlternateContent>
          <mc:Choice Requires="wpg">
            <w:drawing>
              <wp:anchor distT="0" distB="0" distL="114300" distR="114300" simplePos="0" relativeHeight="251695104" behindDoc="1" locked="1" layoutInCell="1" allowOverlap="1" wp14:anchorId="5399436B" wp14:editId="39BC3D02">
                <wp:simplePos x="0" y="0"/>
                <wp:positionH relativeFrom="page">
                  <wp:posOffset>4549140</wp:posOffset>
                </wp:positionH>
                <wp:positionV relativeFrom="page">
                  <wp:posOffset>-716280</wp:posOffset>
                </wp:positionV>
                <wp:extent cx="4672330" cy="2592705"/>
                <wp:effectExtent l="0" t="304800" r="0" b="17145"/>
                <wp:wrapThrough wrapText="bothSides">
                  <wp:wrapPolygon edited="0">
                    <wp:start x="3082" y="-2539"/>
                    <wp:lineTo x="352" y="-2222"/>
                    <wp:lineTo x="352" y="159"/>
                    <wp:lineTo x="528" y="2539"/>
                    <wp:lineTo x="1673" y="5079"/>
                    <wp:lineTo x="1585" y="10157"/>
                    <wp:lineTo x="1233" y="12697"/>
                    <wp:lineTo x="4844" y="15236"/>
                    <wp:lineTo x="8278" y="17775"/>
                    <wp:lineTo x="8366" y="17775"/>
                    <wp:lineTo x="11977" y="20314"/>
                    <wp:lineTo x="12065" y="20314"/>
                    <wp:lineTo x="15940" y="21584"/>
                    <wp:lineTo x="16028" y="21584"/>
                    <wp:lineTo x="16381" y="21584"/>
                    <wp:lineTo x="18054" y="15236"/>
                    <wp:lineTo x="21224" y="12697"/>
                    <wp:lineTo x="21224" y="7618"/>
                    <wp:lineTo x="20079" y="7618"/>
                    <wp:lineTo x="20256" y="5079"/>
                    <wp:lineTo x="18230" y="5079"/>
                    <wp:lineTo x="18406" y="2539"/>
                    <wp:lineTo x="15588" y="2539"/>
                    <wp:lineTo x="15764" y="0"/>
                    <wp:lineTo x="12065" y="0"/>
                    <wp:lineTo x="12241" y="-2539"/>
                    <wp:lineTo x="5284" y="-2539"/>
                    <wp:lineTo x="3082" y="-2539"/>
                  </wp:wrapPolygon>
                </wp:wrapThrough>
                <wp:docPr id="382725211" name="Grupp 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2330" cy="2592705"/>
                          <a:chOff x="6075" y="-1066"/>
                          <a:chExt cx="7458" cy="4138"/>
                        </a:xfrm>
                      </wpg:grpSpPr>
                      <wps:wsp>
                        <wps:cNvPr id="1321206915" name="Automatisk figur 49"/>
                        <wps:cNvSpPr>
                          <a:spLocks noChangeArrowheads="1"/>
                        </wps:cNvSpPr>
                        <wps:spPr bwMode="auto">
                          <a:xfrm rot="272425" flipH="1" flipV="1">
                            <a:off x="11258" y="1726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00180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24703311" name="Automatisk figur 50"/>
                        <wps:cNvSpPr>
                          <a:spLocks noChangeArrowheads="1"/>
                        </wps:cNvSpPr>
                        <wps:spPr bwMode="auto">
                          <a:xfrm rot="1911979" flipV="1">
                            <a:off x="6451" y="145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7004BD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567932977" name="Automatisk figur 51"/>
                        <wps:cNvSpPr>
                          <a:spLocks noChangeArrowheads="1"/>
                        </wps:cNvSpPr>
                        <wps:spPr bwMode="auto">
                          <a:xfrm rot="1420542" flipV="1">
                            <a:off x="7592" y="737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BCEB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67843365" name="Automatisk figur 52"/>
                        <wps:cNvSpPr>
                          <a:spLocks noChangeArrowheads="1"/>
                        </wps:cNvSpPr>
                        <wps:spPr bwMode="auto">
                          <a:xfrm rot="1092202" flipV="1">
                            <a:off x="8768" y="1222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6BCC39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700445315" name="Automatisk figur 54"/>
                        <wps:cNvSpPr>
                          <a:spLocks noChangeArrowheads="1"/>
                        </wps:cNvSpPr>
                        <wps:spPr bwMode="auto">
                          <a:xfrm rot="763862" flipH="1" flipV="1">
                            <a:off x="10004" y="1531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4F02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826126969" name="Ellips 53" descr="Dekorativ festbanderoll"/>
                        <wps:cNvSpPr>
                          <a:spLocks noChangeArrowheads="1"/>
                        </wps:cNvSpPr>
                        <wps:spPr bwMode="auto">
                          <a:xfrm rot="1092202">
                            <a:off x="6075" y="-1066"/>
                            <a:ext cx="7458" cy="2355"/>
                          </a:xfrm>
                          <a:prstGeom prst="ellipse">
                            <a:avLst/>
                          </a:prstGeom>
                          <a:noFill/>
                          <a:ln w="50800">
                            <a:solidFill>
                              <a:srgbClr val="0C23BB">
                                <a:lumMod val="100000"/>
                                <a:lumOff val="0"/>
                              </a:srgb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252D9" id="Grupp 70" o:spid="_x0000_s1026" alt="&quot;&quot;" style="position:absolute;margin-left:358.2pt;margin-top:-56.4pt;width:367.9pt;height:204.15pt;z-index:-251621376;mso-position-horizontal-relative:page;mso-position-vertical-relative:page" coordorigin="6075,-1066" coordsize="7458,4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">
                <v:shape id="Automatisk figur 49" o:spid="_x0000_s1027" type="#_x0000_t5" style="position:absolute;left:11258;top:1726;width:952;height:1346;rotation:297561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" fillcolor="#c00180" stroked="f" strokecolor="#4a7ebb" strokeweight="1.5pt">
                  <v:shadow opacity="22938f" offset="0"/>
                  <v:textbox inset=",7.2pt,,7.2pt"/>
                </v:shape>
                <v:shape id="Automatisk figur 50" o:spid="_x0000_s1028" type="#_x0000_t5" style="position:absolute;left:6451;top:145;width:952;height:1346;rotation:-2088391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" fillcolor="#7004bd" stroked="f" strokecolor="#4a7ebb" strokeweight="1.5pt">
                  <v:shadow opacity="22938f" offset="0"/>
                  <v:textbox inset=",7.2pt,,7.2pt"/>
                </v:shape>
                <v:shape id="Automatisk figur 51" o:spid="_x0000_s1029" type="#_x0000_t5" style="position:absolute;left:7592;top:737;width:952;height:1346;rotation:-1551611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" fillcolor="#00bceb" stroked="f" strokecolor="#4a7ebb" strokeweight="1.5pt">
                  <v:shadow opacity="22938f" offset="0"/>
                  <v:textbox inset=",7.2pt,,7.2pt"/>
                </v:shape>
                <v:shape id="Automatisk figur 52" o:spid="_x0000_s1030" type="#_x0000_t5" style="position:absolute;left:8768;top:1222;width:952;height:1346;rotation:-1192976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" fillcolor="#6bcc39" stroked="f" strokecolor="#4a7ebb" strokeweight="1.5pt">
                  <v:shadow opacity="22938f" offset="0"/>
                  <v:textbox inset=",7.2pt,,7.2pt"/>
                </v:shape>
                <v:shape id="Automatisk figur 54" o:spid="_x0000_s1031" type="#_x0000_t5" style="position:absolute;left:10004;top:1531;width:952;height:1346;rotation:834341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" fillcolor="#ff4f02" stroked="f" strokecolor="#4a7ebb" strokeweight="1.5pt">
                  <v:shadow opacity="22938f" offset="0"/>
                  <v:textbox inset=",7.2pt,,7.2pt"/>
                </v:shape>
                <v:oval id="Ellips 53" o:spid="_x0000_s1032" alt="Dekorativ festbanderoll" style="position:absolute;left:6075;top:-1066;width:7458;height:2355;rotation:11929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" filled="f" fillcolor="#9bc1ff" strokecolor="#0c23bb" strokeweight="4pt">
                  <v:fill color2="#3f80cd" focus="100%" type="gradient">
                    <o:fill v:ext="view" type="gradientUnscaled"/>
                  </v:fill>
                  <v:shadow opacity="22938f" offset="0"/>
                  <v:textbox inset=",7.2pt,,7.2pt"/>
                </v:oval>
                <w10:wrap type="through" anchorx="page" anchory="page"/>
                <w10:anchorlock/>
              </v:group>
            </w:pict>
          </mc:Fallback>
        </mc:AlternateContent>
      </w:r>
      <w:r>
        <w:rPr>
          <w:bCs/>
          <w:sz w:val="32"/>
          <w:szCs w:val="32"/>
          <w:lang w:val="sv-SE"/>
        </w:rPr>
        <w:t>[alternativ 1]</w:t>
      </w:r>
    </w:p>
    <w:p w14:paraId="56C3629C" w14:textId="77777777" w:rsidR="008673B1" w:rsidRPr="00BA6247" w:rsidRDefault="008673B1" w:rsidP="008673B1">
      <w:pPr>
        <w:pStyle w:val="indragavkryssruta"/>
        <w:rPr>
          <w:bCs/>
          <w:sz w:val="32"/>
          <w:szCs w:val="32"/>
          <w:lang w:val="sv-SE"/>
        </w:rPr>
      </w:pPr>
      <w:sdt>
        <w:sdtPr>
          <w:rPr>
            <w:bCs/>
            <w:color w:val="C00180" w:themeColor="accent2"/>
            <w:sz w:val="32"/>
            <w:szCs w:val="32"/>
            <w:lang w:val="sv-SE"/>
          </w:rPr>
          <w:id w:val="-210108363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73B1">
            <w:rPr>
              <w:rFonts w:ascii="MS Gothic" w:eastAsia="MS Gothic" w:hAnsi="MS Gothic" w:hint="eastAsia"/>
              <w:bCs/>
              <w:color w:val="C00180" w:themeColor="accent2"/>
              <w:sz w:val="32"/>
              <w:szCs w:val="32"/>
              <w:lang w:val="sv-SE"/>
            </w:rPr>
            <w:t>☐</w:t>
          </w:r>
        </w:sdtContent>
      </w:sdt>
      <w:r w:rsidRPr="00BA6247">
        <w:rPr>
          <w:bCs/>
          <w:sz w:val="32"/>
          <w:szCs w:val="32"/>
          <w:lang w:val="sv-SE" w:bidi="sv-SE"/>
        </w:rPr>
        <w:tab/>
      </w:r>
      <w:r>
        <w:rPr>
          <w:bCs/>
          <w:sz w:val="32"/>
          <w:szCs w:val="32"/>
          <w:lang w:val="sv-SE"/>
        </w:rPr>
        <w:t>[alternativ 2]</w:t>
      </w:r>
    </w:p>
    <w:p w14:paraId="20AACD78" w14:textId="77777777" w:rsidR="008673B1" w:rsidRPr="008673B1" w:rsidRDefault="008673B1" w:rsidP="008673B1">
      <w:pPr>
        <w:pStyle w:val="indragavkryssruta"/>
        <w:rPr>
          <w:bCs/>
          <w:sz w:val="32"/>
          <w:szCs w:val="32"/>
          <w:lang w:val="sv-SE"/>
        </w:rPr>
      </w:pPr>
      <w:sdt>
        <w:sdtPr>
          <w:rPr>
            <w:bCs/>
            <w:color w:val="C00180" w:themeColor="accent2"/>
            <w:sz w:val="32"/>
            <w:szCs w:val="32"/>
          </w:rPr>
          <w:id w:val="-205005872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6247">
            <w:rPr>
              <w:rFonts w:ascii="MS Gothic" w:eastAsia="MS Gothic" w:hAnsi="MS Gothic" w:cs="MS Gothic" w:hint="eastAsia"/>
              <w:bCs/>
              <w:color w:val="C00180" w:themeColor="accent2"/>
              <w:sz w:val="32"/>
              <w:szCs w:val="32"/>
              <w:lang w:val="sv-SE" w:bidi="sv-SE"/>
            </w:rPr>
            <w:t>☐</w:t>
          </w:r>
        </w:sdtContent>
      </w:sdt>
      <w:r w:rsidRPr="00BA6247">
        <w:rPr>
          <w:bCs/>
          <w:sz w:val="32"/>
          <w:szCs w:val="32"/>
          <w:lang w:val="sv-SE" w:bidi="sv-SE"/>
        </w:rPr>
        <w:tab/>
      </w:r>
      <w:r>
        <w:rPr>
          <w:bCs/>
          <w:sz w:val="32"/>
          <w:szCs w:val="32"/>
          <w:lang w:val="sv-SE"/>
        </w:rPr>
        <w:t>[alternativ 3]</w:t>
      </w:r>
    </w:p>
    <w:p w14:paraId="0F89B007" w14:textId="0BC98403" w:rsidR="00605AB8" w:rsidRPr="00605AB8" w:rsidRDefault="00605AB8" w:rsidP="008673B1">
      <w:pPr>
        <w:tabs>
          <w:tab w:val="left" w:pos="360"/>
        </w:tabs>
        <w:rPr>
          <w:sz w:val="32"/>
          <w:szCs w:val="32"/>
          <w:lang w:val="sv-SE"/>
        </w:rPr>
      </w:pPr>
    </w:p>
    <w:p w14:paraId="43B16329" w14:textId="27C21D88" w:rsidR="008673B1" w:rsidRPr="008673B1" w:rsidRDefault="008673B1" w:rsidP="008673B1">
      <w:pPr>
        <w:pStyle w:val="Rubrik1"/>
        <w:rPr>
          <w:lang w:val="sv-SE"/>
        </w:rPr>
      </w:pPr>
      <w:r>
        <w:rPr>
          <w:lang w:val="sv-SE"/>
        </w:rPr>
        <w:t>8</w:t>
      </w:r>
      <w:r w:rsidRPr="008673B1">
        <w:rPr>
          <w:lang w:val="sv-SE"/>
        </w:rPr>
        <w:t>.[</w:t>
      </w:r>
      <w:r>
        <w:rPr>
          <w:lang w:val="sv-SE"/>
        </w:rPr>
        <w:t>skriv frågan här]</w:t>
      </w:r>
      <w:r w:rsidRPr="00EC6785">
        <w:rPr>
          <w:lang w:val="sv-SE" w:bidi="sv-SE"/>
        </w:rPr>
        <w:t xml:space="preserve"> </w:t>
      </w:r>
    </w:p>
    <w:p w14:paraId="07360313" w14:textId="77777777" w:rsidR="008673B1" w:rsidRPr="00BA6247" w:rsidRDefault="008673B1" w:rsidP="008673B1">
      <w:pPr>
        <w:pStyle w:val="indragavkryssruta"/>
        <w:rPr>
          <w:bCs/>
          <w:sz w:val="32"/>
          <w:szCs w:val="32"/>
          <w:lang w:val="sv-SE"/>
        </w:rPr>
      </w:pPr>
      <w:sdt>
        <w:sdtPr>
          <w:rPr>
            <w:bCs/>
            <w:color w:val="C00180" w:themeColor="accent2"/>
            <w:sz w:val="32"/>
            <w:szCs w:val="32"/>
            <w:lang w:val="sv-SE"/>
          </w:rPr>
          <w:id w:val="127312819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73B1">
            <w:rPr>
              <w:rFonts w:ascii="MS Gothic" w:eastAsia="MS Gothic" w:hAnsi="MS Gothic" w:hint="eastAsia"/>
              <w:bCs/>
              <w:color w:val="C00180" w:themeColor="accent2"/>
              <w:sz w:val="32"/>
              <w:szCs w:val="32"/>
              <w:lang w:val="sv-SE"/>
            </w:rPr>
            <w:t>☐</w:t>
          </w:r>
        </w:sdtContent>
      </w:sdt>
      <w:r w:rsidRPr="00BA6247">
        <w:rPr>
          <w:bCs/>
          <w:sz w:val="32"/>
          <w:szCs w:val="32"/>
          <w:lang w:val="sv-SE" w:bidi="sv-SE"/>
        </w:rPr>
        <w:tab/>
      </w:r>
      <w:r w:rsidRPr="00CD66D8">
        <w:rPr>
          <w:noProof/>
          <w:lang w:val="sv-SE" w:bidi="sv-SE"/>
        </w:rPr>
        <mc:AlternateContent>
          <mc:Choice Requires="wpg">
            <w:drawing>
              <wp:anchor distT="0" distB="0" distL="114300" distR="114300" simplePos="0" relativeHeight="251697152" behindDoc="1" locked="1" layoutInCell="1" allowOverlap="1" wp14:anchorId="4739AC5D" wp14:editId="0A9650DE">
                <wp:simplePos x="0" y="0"/>
                <wp:positionH relativeFrom="page">
                  <wp:posOffset>4549140</wp:posOffset>
                </wp:positionH>
                <wp:positionV relativeFrom="page">
                  <wp:posOffset>-716280</wp:posOffset>
                </wp:positionV>
                <wp:extent cx="4672330" cy="2592705"/>
                <wp:effectExtent l="0" t="304800" r="0" b="17145"/>
                <wp:wrapThrough wrapText="bothSides">
                  <wp:wrapPolygon edited="0">
                    <wp:start x="3082" y="-2539"/>
                    <wp:lineTo x="352" y="-2222"/>
                    <wp:lineTo x="352" y="159"/>
                    <wp:lineTo x="528" y="2539"/>
                    <wp:lineTo x="1673" y="5079"/>
                    <wp:lineTo x="1585" y="10157"/>
                    <wp:lineTo x="1233" y="12697"/>
                    <wp:lineTo x="4844" y="15236"/>
                    <wp:lineTo x="8278" y="17775"/>
                    <wp:lineTo x="8366" y="17775"/>
                    <wp:lineTo x="11977" y="20314"/>
                    <wp:lineTo x="12065" y="20314"/>
                    <wp:lineTo x="15940" y="21584"/>
                    <wp:lineTo x="16028" y="21584"/>
                    <wp:lineTo x="16381" y="21584"/>
                    <wp:lineTo x="18054" y="15236"/>
                    <wp:lineTo x="21224" y="12697"/>
                    <wp:lineTo x="21224" y="7618"/>
                    <wp:lineTo x="20079" y="7618"/>
                    <wp:lineTo x="20256" y="5079"/>
                    <wp:lineTo x="18230" y="5079"/>
                    <wp:lineTo x="18406" y="2539"/>
                    <wp:lineTo x="15588" y="2539"/>
                    <wp:lineTo x="15764" y="0"/>
                    <wp:lineTo x="12065" y="0"/>
                    <wp:lineTo x="12241" y="-2539"/>
                    <wp:lineTo x="5284" y="-2539"/>
                    <wp:lineTo x="3082" y="-2539"/>
                  </wp:wrapPolygon>
                </wp:wrapThrough>
                <wp:docPr id="1482138032" name="Grupp 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2330" cy="2592705"/>
                          <a:chOff x="6075" y="-1066"/>
                          <a:chExt cx="7458" cy="4138"/>
                        </a:xfrm>
                      </wpg:grpSpPr>
                      <wps:wsp>
                        <wps:cNvPr id="123257250" name="Automatisk figur 49"/>
                        <wps:cNvSpPr>
                          <a:spLocks noChangeArrowheads="1"/>
                        </wps:cNvSpPr>
                        <wps:spPr bwMode="auto">
                          <a:xfrm rot="272425" flipH="1" flipV="1">
                            <a:off x="11258" y="1726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00180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897808268" name="Automatisk figur 50"/>
                        <wps:cNvSpPr>
                          <a:spLocks noChangeArrowheads="1"/>
                        </wps:cNvSpPr>
                        <wps:spPr bwMode="auto">
                          <a:xfrm rot="1911979" flipV="1">
                            <a:off x="6451" y="145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7004BD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14403723" name="Automatisk figur 51"/>
                        <wps:cNvSpPr>
                          <a:spLocks noChangeArrowheads="1"/>
                        </wps:cNvSpPr>
                        <wps:spPr bwMode="auto">
                          <a:xfrm rot="1420542" flipV="1">
                            <a:off x="7592" y="737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BCEB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044444829" name="Automatisk figur 52"/>
                        <wps:cNvSpPr>
                          <a:spLocks noChangeArrowheads="1"/>
                        </wps:cNvSpPr>
                        <wps:spPr bwMode="auto">
                          <a:xfrm rot="1092202" flipV="1">
                            <a:off x="8768" y="1222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6BCC39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142545240" name="Automatisk figur 54"/>
                        <wps:cNvSpPr>
                          <a:spLocks noChangeArrowheads="1"/>
                        </wps:cNvSpPr>
                        <wps:spPr bwMode="auto">
                          <a:xfrm rot="763862" flipH="1" flipV="1">
                            <a:off x="10004" y="1531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4F02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698377865" name="Ellips 53" descr="Dekorativ festbanderoll"/>
                        <wps:cNvSpPr>
                          <a:spLocks noChangeArrowheads="1"/>
                        </wps:cNvSpPr>
                        <wps:spPr bwMode="auto">
                          <a:xfrm rot="1092202">
                            <a:off x="6075" y="-1066"/>
                            <a:ext cx="7458" cy="2355"/>
                          </a:xfrm>
                          <a:prstGeom prst="ellipse">
                            <a:avLst/>
                          </a:prstGeom>
                          <a:noFill/>
                          <a:ln w="50800">
                            <a:solidFill>
                              <a:srgbClr val="0C23BB">
                                <a:lumMod val="100000"/>
                                <a:lumOff val="0"/>
                              </a:srgb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5E90FB" id="Grupp 70" o:spid="_x0000_s1026" alt="&quot;&quot;" style="position:absolute;margin-left:358.2pt;margin-top:-56.4pt;width:367.9pt;height:204.15pt;z-index:-251619328;mso-position-horizontal-relative:page;mso-position-vertical-relative:page" coordorigin="6075,-1066" coordsize="7458,4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">
                <v:shape id="Automatisk figur 49" o:spid="_x0000_s1027" type="#_x0000_t5" style="position:absolute;left:11258;top:1726;width:952;height:1346;rotation:297561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" fillcolor="#c00180" stroked="f" strokecolor="#4a7ebb" strokeweight="1.5pt">
                  <v:shadow opacity="22938f" offset="0"/>
                  <v:textbox inset=",7.2pt,,7.2pt"/>
                </v:shape>
                <v:shape id="Automatisk figur 50" o:spid="_x0000_s1028" type="#_x0000_t5" style="position:absolute;left:6451;top:145;width:952;height:1346;rotation:-2088391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" fillcolor="#7004bd" stroked="f" strokecolor="#4a7ebb" strokeweight="1.5pt">
                  <v:shadow opacity="22938f" offset="0"/>
                  <v:textbox inset=",7.2pt,,7.2pt"/>
                </v:shape>
                <v:shape id="Automatisk figur 51" o:spid="_x0000_s1029" type="#_x0000_t5" style="position:absolute;left:7592;top:737;width:952;height:1346;rotation:-1551611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" fillcolor="#00bceb" stroked="f" strokecolor="#4a7ebb" strokeweight="1.5pt">
                  <v:shadow opacity="22938f" offset="0"/>
                  <v:textbox inset=",7.2pt,,7.2pt"/>
                </v:shape>
                <v:shape id="Automatisk figur 52" o:spid="_x0000_s1030" type="#_x0000_t5" style="position:absolute;left:8768;top:1222;width:952;height:1346;rotation:-1192976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" fillcolor="#6bcc39" stroked="f" strokecolor="#4a7ebb" strokeweight="1.5pt">
                  <v:shadow opacity="22938f" offset="0"/>
                  <v:textbox inset=",7.2pt,,7.2pt"/>
                </v:shape>
                <v:shape id="Automatisk figur 54" o:spid="_x0000_s1031" type="#_x0000_t5" style="position:absolute;left:10004;top:1531;width:952;height:1346;rotation:834341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" fillcolor="#ff4f02" stroked="f" strokecolor="#4a7ebb" strokeweight="1.5pt">
                  <v:shadow opacity="22938f" offset="0"/>
                  <v:textbox inset=",7.2pt,,7.2pt"/>
                </v:shape>
                <v:oval id="Ellips 53" o:spid="_x0000_s1032" alt="Dekorativ festbanderoll" style="position:absolute;left:6075;top:-1066;width:7458;height:2355;rotation:11929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" filled="f" fillcolor="#9bc1ff" strokecolor="#0c23bb" strokeweight="4pt">
                  <v:fill color2="#3f80cd" focus="100%" type="gradient">
                    <o:fill v:ext="view" type="gradientUnscaled"/>
                  </v:fill>
                  <v:shadow opacity="22938f" offset="0"/>
                  <v:textbox inset=",7.2pt,,7.2pt"/>
                </v:oval>
                <w10:wrap type="through" anchorx="page" anchory="page"/>
                <w10:anchorlock/>
              </v:group>
            </w:pict>
          </mc:Fallback>
        </mc:AlternateContent>
      </w:r>
      <w:r>
        <w:rPr>
          <w:bCs/>
          <w:sz w:val="32"/>
          <w:szCs w:val="32"/>
          <w:lang w:val="sv-SE"/>
        </w:rPr>
        <w:t>[alternativ 1]</w:t>
      </w:r>
    </w:p>
    <w:p w14:paraId="3E20A7F3" w14:textId="77777777" w:rsidR="008673B1" w:rsidRPr="00BA6247" w:rsidRDefault="008673B1" w:rsidP="008673B1">
      <w:pPr>
        <w:pStyle w:val="indragavkryssruta"/>
        <w:rPr>
          <w:bCs/>
          <w:sz w:val="32"/>
          <w:szCs w:val="32"/>
          <w:lang w:val="sv-SE"/>
        </w:rPr>
      </w:pPr>
      <w:sdt>
        <w:sdtPr>
          <w:rPr>
            <w:bCs/>
            <w:color w:val="C00180" w:themeColor="accent2"/>
            <w:sz w:val="32"/>
            <w:szCs w:val="32"/>
            <w:lang w:val="sv-SE"/>
          </w:rPr>
          <w:id w:val="-129559913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73B1">
            <w:rPr>
              <w:rFonts w:ascii="MS Gothic" w:eastAsia="MS Gothic" w:hAnsi="MS Gothic" w:hint="eastAsia"/>
              <w:bCs/>
              <w:color w:val="C00180" w:themeColor="accent2"/>
              <w:sz w:val="32"/>
              <w:szCs w:val="32"/>
              <w:lang w:val="sv-SE"/>
            </w:rPr>
            <w:t>☐</w:t>
          </w:r>
        </w:sdtContent>
      </w:sdt>
      <w:r w:rsidRPr="00BA6247">
        <w:rPr>
          <w:bCs/>
          <w:sz w:val="32"/>
          <w:szCs w:val="32"/>
          <w:lang w:val="sv-SE" w:bidi="sv-SE"/>
        </w:rPr>
        <w:tab/>
      </w:r>
      <w:r>
        <w:rPr>
          <w:bCs/>
          <w:sz w:val="32"/>
          <w:szCs w:val="32"/>
          <w:lang w:val="sv-SE"/>
        </w:rPr>
        <w:t>[alternativ 2]</w:t>
      </w:r>
    </w:p>
    <w:p w14:paraId="05D7EA06" w14:textId="77777777" w:rsidR="008673B1" w:rsidRPr="008673B1" w:rsidRDefault="008673B1" w:rsidP="008673B1">
      <w:pPr>
        <w:pStyle w:val="indragavkryssruta"/>
        <w:rPr>
          <w:bCs/>
          <w:sz w:val="32"/>
          <w:szCs w:val="32"/>
          <w:lang w:val="sv-SE"/>
        </w:rPr>
      </w:pPr>
      <w:sdt>
        <w:sdtPr>
          <w:rPr>
            <w:bCs/>
            <w:color w:val="C00180" w:themeColor="accent2"/>
            <w:sz w:val="32"/>
            <w:szCs w:val="32"/>
          </w:rPr>
          <w:id w:val="129001059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6247">
            <w:rPr>
              <w:rFonts w:ascii="MS Gothic" w:eastAsia="MS Gothic" w:hAnsi="MS Gothic" w:cs="MS Gothic" w:hint="eastAsia"/>
              <w:bCs/>
              <w:color w:val="C00180" w:themeColor="accent2"/>
              <w:sz w:val="32"/>
              <w:szCs w:val="32"/>
              <w:lang w:val="sv-SE" w:bidi="sv-SE"/>
            </w:rPr>
            <w:t>☐</w:t>
          </w:r>
        </w:sdtContent>
      </w:sdt>
      <w:r w:rsidRPr="00BA6247">
        <w:rPr>
          <w:bCs/>
          <w:sz w:val="32"/>
          <w:szCs w:val="32"/>
          <w:lang w:val="sv-SE" w:bidi="sv-SE"/>
        </w:rPr>
        <w:tab/>
      </w:r>
      <w:r>
        <w:rPr>
          <w:bCs/>
          <w:sz w:val="32"/>
          <w:szCs w:val="32"/>
          <w:lang w:val="sv-SE"/>
        </w:rPr>
        <w:t>[alternativ 3]</w:t>
      </w:r>
    </w:p>
    <w:p w14:paraId="43636C34" w14:textId="77777777" w:rsidR="00605AB8" w:rsidRPr="00605AB8" w:rsidRDefault="00605AB8" w:rsidP="008673B1">
      <w:pPr>
        <w:tabs>
          <w:tab w:val="left" w:pos="360"/>
        </w:tabs>
        <w:rPr>
          <w:bCs/>
          <w:sz w:val="32"/>
          <w:szCs w:val="32"/>
          <w:lang w:val="sv-SE"/>
        </w:rPr>
      </w:pPr>
    </w:p>
    <w:p w14:paraId="3C5A33B9" w14:textId="5CF3BCC0" w:rsidR="008673B1" w:rsidRPr="008673B1" w:rsidRDefault="008673B1" w:rsidP="008673B1">
      <w:pPr>
        <w:pStyle w:val="Rubrik1"/>
        <w:rPr>
          <w:lang w:val="sv-SE"/>
        </w:rPr>
      </w:pPr>
      <w:r>
        <w:rPr>
          <w:lang w:val="sv-SE"/>
        </w:rPr>
        <w:t>9</w:t>
      </w:r>
      <w:r w:rsidRPr="008673B1">
        <w:rPr>
          <w:lang w:val="sv-SE"/>
        </w:rPr>
        <w:t>.[</w:t>
      </w:r>
      <w:r>
        <w:rPr>
          <w:lang w:val="sv-SE"/>
        </w:rPr>
        <w:t>skriv frågan här]</w:t>
      </w:r>
      <w:r w:rsidRPr="00EC6785">
        <w:rPr>
          <w:lang w:val="sv-SE" w:bidi="sv-SE"/>
        </w:rPr>
        <w:t xml:space="preserve"> </w:t>
      </w:r>
    </w:p>
    <w:p w14:paraId="6B7F231D" w14:textId="77777777" w:rsidR="008673B1" w:rsidRPr="00BA6247" w:rsidRDefault="008673B1" w:rsidP="008673B1">
      <w:pPr>
        <w:pStyle w:val="indragavkryssruta"/>
        <w:rPr>
          <w:bCs/>
          <w:sz w:val="32"/>
          <w:szCs w:val="32"/>
          <w:lang w:val="sv-SE"/>
        </w:rPr>
      </w:pPr>
      <w:sdt>
        <w:sdtPr>
          <w:rPr>
            <w:bCs/>
            <w:color w:val="C00180" w:themeColor="accent2"/>
            <w:sz w:val="32"/>
            <w:szCs w:val="32"/>
            <w:lang w:val="sv-SE"/>
          </w:rPr>
          <w:id w:val="-191754900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73B1">
            <w:rPr>
              <w:rFonts w:ascii="MS Gothic" w:eastAsia="MS Gothic" w:hAnsi="MS Gothic" w:hint="eastAsia"/>
              <w:bCs/>
              <w:color w:val="C00180" w:themeColor="accent2"/>
              <w:sz w:val="32"/>
              <w:szCs w:val="32"/>
              <w:lang w:val="sv-SE"/>
            </w:rPr>
            <w:t>☐</w:t>
          </w:r>
        </w:sdtContent>
      </w:sdt>
      <w:r w:rsidRPr="00BA6247">
        <w:rPr>
          <w:bCs/>
          <w:sz w:val="32"/>
          <w:szCs w:val="32"/>
          <w:lang w:val="sv-SE" w:bidi="sv-SE"/>
        </w:rPr>
        <w:tab/>
      </w:r>
      <w:r w:rsidRPr="00CD66D8">
        <w:rPr>
          <w:noProof/>
          <w:lang w:val="sv-SE" w:bidi="sv-SE"/>
        </w:rPr>
        <mc:AlternateContent>
          <mc:Choice Requires="wpg">
            <w:drawing>
              <wp:anchor distT="0" distB="0" distL="114300" distR="114300" simplePos="0" relativeHeight="251699200" behindDoc="1" locked="1" layoutInCell="1" allowOverlap="1" wp14:anchorId="116EC28C" wp14:editId="612A342C">
                <wp:simplePos x="0" y="0"/>
                <wp:positionH relativeFrom="page">
                  <wp:posOffset>4549140</wp:posOffset>
                </wp:positionH>
                <wp:positionV relativeFrom="page">
                  <wp:posOffset>-716280</wp:posOffset>
                </wp:positionV>
                <wp:extent cx="4672330" cy="2592705"/>
                <wp:effectExtent l="0" t="304800" r="0" b="17145"/>
                <wp:wrapThrough wrapText="bothSides">
                  <wp:wrapPolygon edited="0">
                    <wp:start x="3082" y="-2539"/>
                    <wp:lineTo x="352" y="-2222"/>
                    <wp:lineTo x="352" y="159"/>
                    <wp:lineTo x="528" y="2539"/>
                    <wp:lineTo x="1673" y="5079"/>
                    <wp:lineTo x="1585" y="10157"/>
                    <wp:lineTo x="1233" y="12697"/>
                    <wp:lineTo x="4844" y="15236"/>
                    <wp:lineTo x="8278" y="17775"/>
                    <wp:lineTo x="8366" y="17775"/>
                    <wp:lineTo x="11977" y="20314"/>
                    <wp:lineTo x="12065" y="20314"/>
                    <wp:lineTo x="15940" y="21584"/>
                    <wp:lineTo x="16028" y="21584"/>
                    <wp:lineTo x="16381" y="21584"/>
                    <wp:lineTo x="18054" y="15236"/>
                    <wp:lineTo x="21224" y="12697"/>
                    <wp:lineTo x="21224" y="7618"/>
                    <wp:lineTo x="20079" y="7618"/>
                    <wp:lineTo x="20256" y="5079"/>
                    <wp:lineTo x="18230" y="5079"/>
                    <wp:lineTo x="18406" y="2539"/>
                    <wp:lineTo x="15588" y="2539"/>
                    <wp:lineTo x="15764" y="0"/>
                    <wp:lineTo x="12065" y="0"/>
                    <wp:lineTo x="12241" y="-2539"/>
                    <wp:lineTo x="5284" y="-2539"/>
                    <wp:lineTo x="3082" y="-2539"/>
                  </wp:wrapPolygon>
                </wp:wrapThrough>
                <wp:docPr id="1834658885" name="Grupp 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2330" cy="2592705"/>
                          <a:chOff x="6075" y="-1066"/>
                          <a:chExt cx="7458" cy="4138"/>
                        </a:xfrm>
                      </wpg:grpSpPr>
                      <wps:wsp>
                        <wps:cNvPr id="653212846" name="Automatisk figur 49"/>
                        <wps:cNvSpPr>
                          <a:spLocks noChangeArrowheads="1"/>
                        </wps:cNvSpPr>
                        <wps:spPr bwMode="auto">
                          <a:xfrm rot="272425" flipH="1" flipV="1">
                            <a:off x="11258" y="1726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00180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85186515" name="Automatisk figur 50"/>
                        <wps:cNvSpPr>
                          <a:spLocks noChangeArrowheads="1"/>
                        </wps:cNvSpPr>
                        <wps:spPr bwMode="auto">
                          <a:xfrm rot="1911979" flipV="1">
                            <a:off x="6451" y="145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7004BD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813335635" name="Automatisk figur 51"/>
                        <wps:cNvSpPr>
                          <a:spLocks noChangeArrowheads="1"/>
                        </wps:cNvSpPr>
                        <wps:spPr bwMode="auto">
                          <a:xfrm rot="1420542" flipV="1">
                            <a:off x="7592" y="737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BCEB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863125224" name="Automatisk figur 52"/>
                        <wps:cNvSpPr>
                          <a:spLocks noChangeArrowheads="1"/>
                        </wps:cNvSpPr>
                        <wps:spPr bwMode="auto">
                          <a:xfrm rot="1092202" flipV="1">
                            <a:off x="8768" y="1222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6BCC39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530784472" name="Automatisk figur 54"/>
                        <wps:cNvSpPr>
                          <a:spLocks noChangeArrowheads="1"/>
                        </wps:cNvSpPr>
                        <wps:spPr bwMode="auto">
                          <a:xfrm rot="763862" flipH="1" flipV="1">
                            <a:off x="10004" y="1531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4F02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22770384" name="Ellips 53" descr="Dekorativ festbanderoll"/>
                        <wps:cNvSpPr>
                          <a:spLocks noChangeArrowheads="1"/>
                        </wps:cNvSpPr>
                        <wps:spPr bwMode="auto">
                          <a:xfrm rot="1092202">
                            <a:off x="6075" y="-1066"/>
                            <a:ext cx="7458" cy="2355"/>
                          </a:xfrm>
                          <a:prstGeom prst="ellipse">
                            <a:avLst/>
                          </a:prstGeom>
                          <a:noFill/>
                          <a:ln w="50800">
                            <a:solidFill>
                              <a:srgbClr val="0C23BB">
                                <a:lumMod val="100000"/>
                                <a:lumOff val="0"/>
                              </a:srgb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C9294C" id="Grupp 70" o:spid="_x0000_s1026" alt="&quot;&quot;" style="position:absolute;margin-left:358.2pt;margin-top:-56.4pt;width:367.9pt;height:204.15pt;z-index:-251617280;mso-position-horizontal-relative:page;mso-position-vertical-relative:page" coordorigin="6075,-1066" coordsize="7458,4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">
                <v:shape id="Automatisk figur 49" o:spid="_x0000_s1027" type="#_x0000_t5" style="position:absolute;left:11258;top:1726;width:952;height:1346;rotation:297561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" fillcolor="#c00180" stroked="f" strokecolor="#4a7ebb" strokeweight="1.5pt">
                  <v:shadow opacity="22938f" offset="0"/>
                  <v:textbox inset=",7.2pt,,7.2pt"/>
                </v:shape>
                <v:shape id="Automatisk figur 50" o:spid="_x0000_s1028" type="#_x0000_t5" style="position:absolute;left:6451;top:145;width:952;height:1346;rotation:-2088391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" fillcolor="#7004bd" stroked="f" strokecolor="#4a7ebb" strokeweight="1.5pt">
                  <v:shadow opacity="22938f" offset="0"/>
                  <v:textbox inset=",7.2pt,,7.2pt"/>
                </v:shape>
                <v:shape id="Automatisk figur 51" o:spid="_x0000_s1029" type="#_x0000_t5" style="position:absolute;left:7592;top:737;width:952;height:1346;rotation:-1551611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" fillcolor="#00bceb" stroked="f" strokecolor="#4a7ebb" strokeweight="1.5pt">
                  <v:shadow opacity="22938f" offset="0"/>
                  <v:textbox inset=",7.2pt,,7.2pt"/>
                </v:shape>
                <v:shape id="Automatisk figur 52" o:spid="_x0000_s1030" type="#_x0000_t5" style="position:absolute;left:8768;top:1222;width:952;height:1346;rotation:-1192976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" fillcolor="#6bcc39" stroked="f" strokecolor="#4a7ebb" strokeweight="1.5pt">
                  <v:shadow opacity="22938f" offset="0"/>
                  <v:textbox inset=",7.2pt,,7.2pt"/>
                </v:shape>
                <v:shape id="Automatisk figur 54" o:spid="_x0000_s1031" type="#_x0000_t5" style="position:absolute;left:10004;top:1531;width:952;height:1346;rotation:834341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" fillcolor="#ff4f02" stroked="f" strokecolor="#4a7ebb" strokeweight="1.5pt">
                  <v:shadow opacity="22938f" offset="0"/>
                  <v:textbox inset=",7.2pt,,7.2pt"/>
                </v:shape>
                <v:oval id="Ellips 53" o:spid="_x0000_s1032" alt="Dekorativ festbanderoll" style="position:absolute;left:6075;top:-1066;width:7458;height:2355;rotation:11929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" filled="f" fillcolor="#9bc1ff" strokecolor="#0c23bb" strokeweight="4pt">
                  <v:fill color2="#3f80cd" focus="100%" type="gradient">
                    <o:fill v:ext="view" type="gradientUnscaled"/>
                  </v:fill>
                  <v:shadow opacity="22938f" offset="0"/>
                  <v:textbox inset=",7.2pt,,7.2pt"/>
                </v:oval>
                <w10:wrap type="through" anchorx="page" anchory="page"/>
                <w10:anchorlock/>
              </v:group>
            </w:pict>
          </mc:Fallback>
        </mc:AlternateContent>
      </w:r>
      <w:r>
        <w:rPr>
          <w:bCs/>
          <w:sz w:val="32"/>
          <w:szCs w:val="32"/>
          <w:lang w:val="sv-SE"/>
        </w:rPr>
        <w:t>[alternativ 1]</w:t>
      </w:r>
    </w:p>
    <w:p w14:paraId="0772F764" w14:textId="77777777" w:rsidR="008673B1" w:rsidRPr="00BA6247" w:rsidRDefault="008673B1" w:rsidP="008673B1">
      <w:pPr>
        <w:pStyle w:val="indragavkryssruta"/>
        <w:rPr>
          <w:bCs/>
          <w:sz w:val="32"/>
          <w:szCs w:val="32"/>
          <w:lang w:val="sv-SE"/>
        </w:rPr>
      </w:pPr>
      <w:sdt>
        <w:sdtPr>
          <w:rPr>
            <w:bCs/>
            <w:color w:val="C00180" w:themeColor="accent2"/>
            <w:sz w:val="32"/>
            <w:szCs w:val="32"/>
            <w:lang w:val="sv-SE"/>
          </w:rPr>
          <w:id w:val="111632602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73B1">
            <w:rPr>
              <w:rFonts w:ascii="MS Gothic" w:eastAsia="MS Gothic" w:hAnsi="MS Gothic" w:hint="eastAsia"/>
              <w:bCs/>
              <w:color w:val="C00180" w:themeColor="accent2"/>
              <w:sz w:val="32"/>
              <w:szCs w:val="32"/>
              <w:lang w:val="sv-SE"/>
            </w:rPr>
            <w:t>☐</w:t>
          </w:r>
        </w:sdtContent>
      </w:sdt>
      <w:r w:rsidRPr="00BA6247">
        <w:rPr>
          <w:bCs/>
          <w:sz w:val="32"/>
          <w:szCs w:val="32"/>
          <w:lang w:val="sv-SE" w:bidi="sv-SE"/>
        </w:rPr>
        <w:tab/>
      </w:r>
      <w:r>
        <w:rPr>
          <w:bCs/>
          <w:sz w:val="32"/>
          <w:szCs w:val="32"/>
          <w:lang w:val="sv-SE"/>
        </w:rPr>
        <w:t>[alternativ 2]</w:t>
      </w:r>
    </w:p>
    <w:p w14:paraId="60896183" w14:textId="77777777" w:rsidR="008673B1" w:rsidRPr="008673B1" w:rsidRDefault="008673B1" w:rsidP="008673B1">
      <w:pPr>
        <w:pStyle w:val="indragavkryssruta"/>
        <w:rPr>
          <w:bCs/>
          <w:sz w:val="32"/>
          <w:szCs w:val="32"/>
          <w:lang w:val="sv-SE"/>
        </w:rPr>
      </w:pPr>
      <w:sdt>
        <w:sdtPr>
          <w:rPr>
            <w:bCs/>
            <w:color w:val="C00180" w:themeColor="accent2"/>
            <w:sz w:val="32"/>
            <w:szCs w:val="32"/>
          </w:rPr>
          <w:id w:val="78354991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6247">
            <w:rPr>
              <w:rFonts w:ascii="MS Gothic" w:eastAsia="MS Gothic" w:hAnsi="MS Gothic" w:cs="MS Gothic" w:hint="eastAsia"/>
              <w:bCs/>
              <w:color w:val="C00180" w:themeColor="accent2"/>
              <w:sz w:val="32"/>
              <w:szCs w:val="32"/>
              <w:lang w:val="sv-SE" w:bidi="sv-SE"/>
            </w:rPr>
            <w:t>☐</w:t>
          </w:r>
        </w:sdtContent>
      </w:sdt>
      <w:r w:rsidRPr="00BA6247">
        <w:rPr>
          <w:bCs/>
          <w:sz w:val="32"/>
          <w:szCs w:val="32"/>
          <w:lang w:val="sv-SE" w:bidi="sv-SE"/>
        </w:rPr>
        <w:tab/>
      </w:r>
      <w:r>
        <w:rPr>
          <w:bCs/>
          <w:sz w:val="32"/>
          <w:szCs w:val="32"/>
          <w:lang w:val="sv-SE"/>
        </w:rPr>
        <w:t>[alternativ 3]</w:t>
      </w:r>
    </w:p>
    <w:p w14:paraId="28798DF8" w14:textId="17D6520A" w:rsidR="00605AB8" w:rsidRPr="00605AB8" w:rsidRDefault="008673B1" w:rsidP="00605AB8">
      <w:pPr>
        <w:tabs>
          <w:tab w:val="left" w:pos="360"/>
        </w:tabs>
        <w:ind w:left="357" w:hanging="357"/>
        <w:rPr>
          <w:lang w:val="sv-SE"/>
        </w:rPr>
      </w:pPr>
      <w:r>
        <w:rPr>
          <w:bCs/>
          <w:noProof/>
          <w:sz w:val="32"/>
          <w:szCs w:val="32"/>
          <w:lang w:val="sv-SE"/>
        </w:rPr>
        <w:drawing>
          <wp:anchor distT="0" distB="0" distL="114300" distR="114300" simplePos="0" relativeHeight="251678720" behindDoc="1" locked="0" layoutInCell="1" allowOverlap="1" wp14:anchorId="470B47BB" wp14:editId="6C440215">
            <wp:simplePos x="0" y="0"/>
            <wp:positionH relativeFrom="column">
              <wp:posOffset>4947194</wp:posOffset>
            </wp:positionH>
            <wp:positionV relativeFrom="paragraph">
              <wp:posOffset>120015</wp:posOffset>
            </wp:positionV>
            <wp:extent cx="914400" cy="914400"/>
            <wp:effectExtent l="0" t="0" r="0" b="0"/>
            <wp:wrapTight wrapText="bothSides">
              <wp:wrapPolygon edited="0">
                <wp:start x="9000" y="1800"/>
                <wp:lineTo x="4500" y="4950"/>
                <wp:lineTo x="2250" y="7200"/>
                <wp:lineTo x="2250" y="20250"/>
                <wp:lineTo x="18900" y="20250"/>
                <wp:lineTo x="19350" y="7650"/>
                <wp:lineTo x="16650" y="4950"/>
                <wp:lineTo x="12150" y="1800"/>
                <wp:lineTo x="9000" y="1800"/>
              </wp:wrapPolygon>
            </wp:wrapTight>
            <wp:docPr id="30" name="Bild 30" descr="Present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Bild 30" descr="Present kontur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329FAF" w14:textId="0D9D037F" w:rsidR="008673B1" w:rsidRPr="008673B1" w:rsidRDefault="008673B1" w:rsidP="008673B1">
      <w:pPr>
        <w:pStyle w:val="Rubrik1"/>
        <w:rPr>
          <w:lang w:val="sv-SE"/>
        </w:rPr>
      </w:pPr>
      <w:r>
        <w:rPr>
          <w:lang w:val="sv-SE"/>
        </w:rPr>
        <w:t>10</w:t>
      </w:r>
      <w:r w:rsidRPr="008673B1">
        <w:rPr>
          <w:lang w:val="sv-SE"/>
        </w:rPr>
        <w:t>.[</w:t>
      </w:r>
      <w:r>
        <w:rPr>
          <w:lang w:val="sv-SE"/>
        </w:rPr>
        <w:t>skriv frågan här]</w:t>
      </w:r>
      <w:r w:rsidRPr="00EC6785">
        <w:rPr>
          <w:lang w:val="sv-SE" w:bidi="sv-SE"/>
        </w:rPr>
        <w:t xml:space="preserve"> </w:t>
      </w:r>
    </w:p>
    <w:p w14:paraId="3A24CF12" w14:textId="77777777" w:rsidR="008673B1" w:rsidRPr="00BA6247" w:rsidRDefault="008673B1" w:rsidP="008673B1">
      <w:pPr>
        <w:pStyle w:val="indragavkryssruta"/>
        <w:rPr>
          <w:bCs/>
          <w:sz w:val="32"/>
          <w:szCs w:val="32"/>
          <w:lang w:val="sv-SE"/>
        </w:rPr>
      </w:pPr>
      <w:sdt>
        <w:sdtPr>
          <w:rPr>
            <w:bCs/>
            <w:color w:val="C00180" w:themeColor="accent2"/>
            <w:sz w:val="32"/>
            <w:szCs w:val="32"/>
            <w:lang w:val="sv-SE"/>
          </w:rPr>
          <w:id w:val="80936249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73B1">
            <w:rPr>
              <w:rFonts w:ascii="MS Gothic" w:eastAsia="MS Gothic" w:hAnsi="MS Gothic" w:hint="eastAsia"/>
              <w:bCs/>
              <w:color w:val="C00180" w:themeColor="accent2"/>
              <w:sz w:val="32"/>
              <w:szCs w:val="32"/>
              <w:lang w:val="sv-SE"/>
            </w:rPr>
            <w:t>☐</w:t>
          </w:r>
        </w:sdtContent>
      </w:sdt>
      <w:r w:rsidRPr="00BA6247">
        <w:rPr>
          <w:bCs/>
          <w:sz w:val="32"/>
          <w:szCs w:val="32"/>
          <w:lang w:val="sv-SE" w:bidi="sv-SE"/>
        </w:rPr>
        <w:tab/>
      </w:r>
      <w:r w:rsidRPr="00CD66D8">
        <w:rPr>
          <w:noProof/>
          <w:lang w:val="sv-SE" w:bidi="sv-SE"/>
        </w:rPr>
        <mc:AlternateContent>
          <mc:Choice Requires="wpg">
            <w:drawing>
              <wp:anchor distT="0" distB="0" distL="114300" distR="114300" simplePos="0" relativeHeight="251701248" behindDoc="1" locked="1" layoutInCell="1" allowOverlap="1" wp14:anchorId="2E8F87CD" wp14:editId="53598F14">
                <wp:simplePos x="0" y="0"/>
                <wp:positionH relativeFrom="page">
                  <wp:posOffset>4549140</wp:posOffset>
                </wp:positionH>
                <wp:positionV relativeFrom="page">
                  <wp:posOffset>-716280</wp:posOffset>
                </wp:positionV>
                <wp:extent cx="4672330" cy="2592705"/>
                <wp:effectExtent l="0" t="304800" r="0" b="17145"/>
                <wp:wrapThrough wrapText="bothSides">
                  <wp:wrapPolygon edited="0">
                    <wp:start x="3082" y="-2539"/>
                    <wp:lineTo x="352" y="-2222"/>
                    <wp:lineTo x="352" y="159"/>
                    <wp:lineTo x="528" y="2539"/>
                    <wp:lineTo x="1673" y="5079"/>
                    <wp:lineTo x="1585" y="10157"/>
                    <wp:lineTo x="1233" y="12697"/>
                    <wp:lineTo x="4844" y="15236"/>
                    <wp:lineTo x="8278" y="17775"/>
                    <wp:lineTo x="8366" y="17775"/>
                    <wp:lineTo x="11977" y="20314"/>
                    <wp:lineTo x="12065" y="20314"/>
                    <wp:lineTo x="15940" y="21584"/>
                    <wp:lineTo x="16028" y="21584"/>
                    <wp:lineTo x="16381" y="21584"/>
                    <wp:lineTo x="18054" y="15236"/>
                    <wp:lineTo x="21224" y="12697"/>
                    <wp:lineTo x="21224" y="7618"/>
                    <wp:lineTo x="20079" y="7618"/>
                    <wp:lineTo x="20256" y="5079"/>
                    <wp:lineTo x="18230" y="5079"/>
                    <wp:lineTo x="18406" y="2539"/>
                    <wp:lineTo x="15588" y="2539"/>
                    <wp:lineTo x="15764" y="0"/>
                    <wp:lineTo x="12065" y="0"/>
                    <wp:lineTo x="12241" y="-2539"/>
                    <wp:lineTo x="5284" y="-2539"/>
                    <wp:lineTo x="3082" y="-2539"/>
                  </wp:wrapPolygon>
                </wp:wrapThrough>
                <wp:docPr id="1989897367" name="Grupp 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2330" cy="2592705"/>
                          <a:chOff x="6075" y="-1066"/>
                          <a:chExt cx="7458" cy="4138"/>
                        </a:xfrm>
                      </wpg:grpSpPr>
                      <wps:wsp>
                        <wps:cNvPr id="1647968990" name="Automatisk figur 49"/>
                        <wps:cNvSpPr>
                          <a:spLocks noChangeArrowheads="1"/>
                        </wps:cNvSpPr>
                        <wps:spPr bwMode="auto">
                          <a:xfrm rot="272425" flipH="1" flipV="1">
                            <a:off x="11258" y="1726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00180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05085815" name="Automatisk figur 50"/>
                        <wps:cNvSpPr>
                          <a:spLocks noChangeArrowheads="1"/>
                        </wps:cNvSpPr>
                        <wps:spPr bwMode="auto">
                          <a:xfrm rot="1911979" flipV="1">
                            <a:off x="6451" y="145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7004BD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963695653" name="Automatisk figur 51"/>
                        <wps:cNvSpPr>
                          <a:spLocks noChangeArrowheads="1"/>
                        </wps:cNvSpPr>
                        <wps:spPr bwMode="auto">
                          <a:xfrm rot="1420542" flipV="1">
                            <a:off x="7592" y="737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BCEB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597583687" name="Automatisk figur 52"/>
                        <wps:cNvSpPr>
                          <a:spLocks noChangeArrowheads="1"/>
                        </wps:cNvSpPr>
                        <wps:spPr bwMode="auto">
                          <a:xfrm rot="1092202" flipV="1">
                            <a:off x="8768" y="1222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6BCC39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576794204" name="Automatisk figur 54"/>
                        <wps:cNvSpPr>
                          <a:spLocks noChangeArrowheads="1"/>
                        </wps:cNvSpPr>
                        <wps:spPr bwMode="auto">
                          <a:xfrm rot="763862" flipH="1" flipV="1">
                            <a:off x="10004" y="1531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4F02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81198991" name="Ellips 53" descr="Dekorativ festbanderoll"/>
                        <wps:cNvSpPr>
                          <a:spLocks noChangeArrowheads="1"/>
                        </wps:cNvSpPr>
                        <wps:spPr bwMode="auto">
                          <a:xfrm rot="1092202">
                            <a:off x="6075" y="-1066"/>
                            <a:ext cx="7458" cy="2355"/>
                          </a:xfrm>
                          <a:prstGeom prst="ellipse">
                            <a:avLst/>
                          </a:prstGeom>
                          <a:noFill/>
                          <a:ln w="50800">
                            <a:solidFill>
                              <a:srgbClr val="0C23BB">
                                <a:lumMod val="100000"/>
                                <a:lumOff val="0"/>
                              </a:srgb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ECD06" id="Grupp 70" o:spid="_x0000_s1026" alt="&quot;&quot;" style="position:absolute;margin-left:358.2pt;margin-top:-56.4pt;width:367.9pt;height:204.15pt;z-index:-251615232;mso-position-horizontal-relative:page;mso-position-vertical-relative:page" coordorigin="6075,-1066" coordsize="7458,4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">
                <v:shape id="Automatisk figur 49" o:spid="_x0000_s1027" type="#_x0000_t5" style="position:absolute;left:11258;top:1726;width:952;height:1346;rotation:297561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" fillcolor="#c00180" stroked="f" strokecolor="#4a7ebb" strokeweight="1.5pt">
                  <v:shadow opacity="22938f" offset="0"/>
                  <v:textbox inset=",7.2pt,,7.2pt"/>
                </v:shape>
                <v:shape id="Automatisk figur 50" o:spid="_x0000_s1028" type="#_x0000_t5" style="position:absolute;left:6451;top:145;width:952;height:1346;rotation:-2088391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" fillcolor="#7004bd" stroked="f" strokecolor="#4a7ebb" strokeweight="1.5pt">
                  <v:shadow opacity="22938f" offset="0"/>
                  <v:textbox inset=",7.2pt,,7.2pt"/>
                </v:shape>
                <v:shape id="Automatisk figur 51" o:spid="_x0000_s1029" type="#_x0000_t5" style="position:absolute;left:7592;top:737;width:952;height:1346;rotation:-1551611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" fillcolor="#00bceb" stroked="f" strokecolor="#4a7ebb" strokeweight="1.5pt">
                  <v:shadow opacity="22938f" offset="0"/>
                  <v:textbox inset=",7.2pt,,7.2pt"/>
                </v:shape>
                <v:shape id="Automatisk figur 52" o:spid="_x0000_s1030" type="#_x0000_t5" style="position:absolute;left:8768;top:1222;width:952;height:1346;rotation:-1192976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" fillcolor="#6bcc39" stroked="f" strokecolor="#4a7ebb" strokeweight="1.5pt">
                  <v:shadow opacity="22938f" offset="0"/>
                  <v:textbox inset=",7.2pt,,7.2pt"/>
                </v:shape>
                <v:shape id="Automatisk figur 54" o:spid="_x0000_s1031" type="#_x0000_t5" style="position:absolute;left:10004;top:1531;width:952;height:1346;rotation:834341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" fillcolor="#ff4f02" stroked="f" strokecolor="#4a7ebb" strokeweight="1.5pt">
                  <v:shadow opacity="22938f" offset="0"/>
                  <v:textbox inset=",7.2pt,,7.2pt"/>
                </v:shape>
                <v:oval id="Ellips 53" o:spid="_x0000_s1032" alt="Dekorativ festbanderoll" style="position:absolute;left:6075;top:-1066;width:7458;height:2355;rotation:11929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" filled="f" fillcolor="#9bc1ff" strokecolor="#0c23bb" strokeweight="4pt">
                  <v:fill color2="#3f80cd" focus="100%" type="gradient">
                    <o:fill v:ext="view" type="gradientUnscaled"/>
                  </v:fill>
                  <v:shadow opacity="22938f" offset="0"/>
                  <v:textbox inset=",7.2pt,,7.2pt"/>
                </v:oval>
                <w10:wrap type="through" anchorx="page" anchory="page"/>
                <w10:anchorlock/>
              </v:group>
            </w:pict>
          </mc:Fallback>
        </mc:AlternateContent>
      </w:r>
      <w:r>
        <w:rPr>
          <w:bCs/>
          <w:sz w:val="32"/>
          <w:szCs w:val="32"/>
          <w:lang w:val="sv-SE"/>
        </w:rPr>
        <w:t>[alternativ 1]</w:t>
      </w:r>
    </w:p>
    <w:p w14:paraId="3128BEDB" w14:textId="77777777" w:rsidR="008673B1" w:rsidRPr="00BA6247" w:rsidRDefault="008673B1" w:rsidP="008673B1">
      <w:pPr>
        <w:pStyle w:val="indragavkryssruta"/>
        <w:rPr>
          <w:bCs/>
          <w:sz w:val="32"/>
          <w:szCs w:val="32"/>
          <w:lang w:val="sv-SE"/>
        </w:rPr>
      </w:pPr>
      <w:sdt>
        <w:sdtPr>
          <w:rPr>
            <w:bCs/>
            <w:color w:val="C00180" w:themeColor="accent2"/>
            <w:sz w:val="32"/>
            <w:szCs w:val="32"/>
            <w:lang w:val="sv-SE"/>
          </w:rPr>
          <w:id w:val="115325576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73B1">
            <w:rPr>
              <w:rFonts w:ascii="MS Gothic" w:eastAsia="MS Gothic" w:hAnsi="MS Gothic" w:hint="eastAsia"/>
              <w:bCs/>
              <w:color w:val="C00180" w:themeColor="accent2"/>
              <w:sz w:val="32"/>
              <w:szCs w:val="32"/>
              <w:lang w:val="sv-SE"/>
            </w:rPr>
            <w:t>☐</w:t>
          </w:r>
        </w:sdtContent>
      </w:sdt>
      <w:r w:rsidRPr="00BA6247">
        <w:rPr>
          <w:bCs/>
          <w:sz w:val="32"/>
          <w:szCs w:val="32"/>
          <w:lang w:val="sv-SE" w:bidi="sv-SE"/>
        </w:rPr>
        <w:tab/>
      </w:r>
      <w:r>
        <w:rPr>
          <w:bCs/>
          <w:sz w:val="32"/>
          <w:szCs w:val="32"/>
          <w:lang w:val="sv-SE"/>
        </w:rPr>
        <w:t>[alternativ 2]</w:t>
      </w:r>
    </w:p>
    <w:p w14:paraId="5B2B6ABD" w14:textId="032E9ED2" w:rsidR="00605AB8" w:rsidRPr="00BA6247" w:rsidRDefault="008673B1" w:rsidP="008673B1">
      <w:pPr>
        <w:tabs>
          <w:tab w:val="left" w:pos="360"/>
        </w:tabs>
        <w:ind w:left="357" w:hanging="357"/>
        <w:rPr>
          <w:bCs/>
          <w:sz w:val="32"/>
          <w:szCs w:val="32"/>
          <w:lang w:val="sv-SE"/>
        </w:rPr>
      </w:pPr>
      <w:sdt>
        <w:sdtPr>
          <w:rPr>
            <w:bCs/>
            <w:color w:val="C00180" w:themeColor="accent2"/>
            <w:sz w:val="32"/>
            <w:szCs w:val="32"/>
          </w:rPr>
          <w:id w:val="-22014135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6247">
            <w:rPr>
              <w:rFonts w:ascii="MS Gothic" w:eastAsia="MS Gothic" w:hAnsi="MS Gothic" w:cs="MS Gothic" w:hint="eastAsia"/>
              <w:bCs/>
              <w:color w:val="C00180" w:themeColor="accent2"/>
              <w:sz w:val="32"/>
              <w:szCs w:val="32"/>
              <w:lang w:val="sv-SE" w:bidi="sv-SE"/>
            </w:rPr>
            <w:t>☐</w:t>
          </w:r>
        </w:sdtContent>
      </w:sdt>
      <w:r w:rsidRPr="00BA6247">
        <w:rPr>
          <w:bCs/>
          <w:sz w:val="32"/>
          <w:szCs w:val="32"/>
          <w:lang w:val="sv-SE" w:bidi="sv-SE"/>
        </w:rPr>
        <w:tab/>
      </w:r>
      <w:r>
        <w:rPr>
          <w:bCs/>
          <w:sz w:val="32"/>
          <w:szCs w:val="32"/>
          <w:lang w:val="sv-SE"/>
        </w:rPr>
        <w:t>[alternativ 3]</w:t>
      </w:r>
    </w:p>
    <w:p w14:paraId="2BAAAC8D" w14:textId="04FA277C" w:rsidR="00605AB8" w:rsidRPr="00605AB8" w:rsidRDefault="008673B1" w:rsidP="00605AB8">
      <w:pPr>
        <w:tabs>
          <w:tab w:val="left" w:pos="360"/>
        </w:tabs>
        <w:ind w:left="357" w:hanging="357"/>
        <w:rPr>
          <w:lang w:val="sv-SE"/>
        </w:rPr>
      </w:pPr>
      <w:r>
        <w:rPr>
          <w:bCs/>
          <w:noProof/>
          <w:sz w:val="32"/>
          <w:szCs w:val="32"/>
          <w:lang w:val="sv-SE"/>
        </w:rPr>
        <w:drawing>
          <wp:anchor distT="0" distB="0" distL="114300" distR="114300" simplePos="0" relativeHeight="251680768" behindDoc="1" locked="0" layoutInCell="1" allowOverlap="1" wp14:anchorId="3AD6B3F8" wp14:editId="7F0C6387">
            <wp:simplePos x="0" y="0"/>
            <wp:positionH relativeFrom="column">
              <wp:posOffset>5319230</wp:posOffset>
            </wp:positionH>
            <wp:positionV relativeFrom="paragraph">
              <wp:posOffset>-119471</wp:posOffset>
            </wp:positionV>
            <wp:extent cx="914400" cy="914400"/>
            <wp:effectExtent l="0" t="0" r="0" b="0"/>
            <wp:wrapTight wrapText="bothSides">
              <wp:wrapPolygon edited="0">
                <wp:start x="9000" y="1800"/>
                <wp:lineTo x="4500" y="4950"/>
                <wp:lineTo x="2250" y="7200"/>
                <wp:lineTo x="2250" y="20250"/>
                <wp:lineTo x="18900" y="20250"/>
                <wp:lineTo x="19350" y="7650"/>
                <wp:lineTo x="16650" y="4950"/>
                <wp:lineTo x="12150" y="1800"/>
                <wp:lineTo x="9000" y="1800"/>
              </wp:wrapPolygon>
            </wp:wrapTight>
            <wp:docPr id="31" name="Bild 31" descr="Present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Bild 30" descr="Present kontur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CC058B" w14:textId="5B9BC845" w:rsidR="008673B1" w:rsidRPr="008673B1" w:rsidRDefault="008673B1" w:rsidP="008673B1">
      <w:pPr>
        <w:pStyle w:val="Rubrik1"/>
        <w:rPr>
          <w:lang w:val="sv-SE"/>
        </w:rPr>
      </w:pPr>
      <w:r w:rsidRPr="008673B1">
        <w:rPr>
          <w:lang w:val="sv-SE"/>
        </w:rPr>
        <w:t>1</w:t>
      </w:r>
      <w:r>
        <w:rPr>
          <w:lang w:val="sv-SE"/>
        </w:rPr>
        <w:t>1</w:t>
      </w:r>
      <w:r w:rsidRPr="008673B1">
        <w:rPr>
          <w:lang w:val="sv-SE"/>
        </w:rPr>
        <w:t>.[</w:t>
      </w:r>
      <w:r>
        <w:rPr>
          <w:lang w:val="sv-SE"/>
        </w:rPr>
        <w:t>skriv frågan här]</w:t>
      </w:r>
      <w:r w:rsidRPr="00EC6785">
        <w:rPr>
          <w:lang w:val="sv-SE" w:bidi="sv-SE"/>
        </w:rPr>
        <w:t xml:space="preserve"> </w:t>
      </w:r>
    </w:p>
    <w:p w14:paraId="3EFD7658" w14:textId="77777777" w:rsidR="008673B1" w:rsidRPr="00BA6247" w:rsidRDefault="008673B1" w:rsidP="008673B1">
      <w:pPr>
        <w:pStyle w:val="indragavkryssruta"/>
        <w:rPr>
          <w:bCs/>
          <w:sz w:val="32"/>
          <w:szCs w:val="32"/>
          <w:lang w:val="sv-SE"/>
        </w:rPr>
      </w:pPr>
      <w:sdt>
        <w:sdtPr>
          <w:rPr>
            <w:bCs/>
            <w:color w:val="C00180" w:themeColor="accent2"/>
            <w:sz w:val="32"/>
            <w:szCs w:val="32"/>
            <w:lang w:val="sv-SE"/>
          </w:rPr>
          <w:id w:val="34244944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73B1">
            <w:rPr>
              <w:rFonts w:ascii="MS Gothic" w:eastAsia="MS Gothic" w:hAnsi="MS Gothic" w:hint="eastAsia"/>
              <w:bCs/>
              <w:color w:val="C00180" w:themeColor="accent2"/>
              <w:sz w:val="32"/>
              <w:szCs w:val="32"/>
              <w:lang w:val="sv-SE"/>
            </w:rPr>
            <w:t>☐</w:t>
          </w:r>
        </w:sdtContent>
      </w:sdt>
      <w:r w:rsidRPr="00BA6247">
        <w:rPr>
          <w:bCs/>
          <w:sz w:val="32"/>
          <w:szCs w:val="32"/>
          <w:lang w:val="sv-SE" w:bidi="sv-SE"/>
        </w:rPr>
        <w:tab/>
      </w:r>
      <w:r w:rsidRPr="00CD66D8">
        <w:rPr>
          <w:noProof/>
          <w:lang w:val="sv-SE" w:bidi="sv-SE"/>
        </w:rPr>
        <mc:AlternateContent>
          <mc:Choice Requires="wpg">
            <w:drawing>
              <wp:anchor distT="0" distB="0" distL="114300" distR="114300" simplePos="0" relativeHeight="251703296" behindDoc="1" locked="1" layoutInCell="1" allowOverlap="1" wp14:anchorId="0CB84FF4" wp14:editId="15DFE9A2">
                <wp:simplePos x="0" y="0"/>
                <wp:positionH relativeFrom="page">
                  <wp:posOffset>4549140</wp:posOffset>
                </wp:positionH>
                <wp:positionV relativeFrom="page">
                  <wp:posOffset>-716280</wp:posOffset>
                </wp:positionV>
                <wp:extent cx="4672330" cy="2592705"/>
                <wp:effectExtent l="0" t="304800" r="0" b="17145"/>
                <wp:wrapThrough wrapText="bothSides">
                  <wp:wrapPolygon edited="0">
                    <wp:start x="3082" y="-2539"/>
                    <wp:lineTo x="352" y="-2222"/>
                    <wp:lineTo x="352" y="159"/>
                    <wp:lineTo x="528" y="2539"/>
                    <wp:lineTo x="1673" y="5079"/>
                    <wp:lineTo x="1585" y="10157"/>
                    <wp:lineTo x="1233" y="12697"/>
                    <wp:lineTo x="4844" y="15236"/>
                    <wp:lineTo x="8278" y="17775"/>
                    <wp:lineTo x="8366" y="17775"/>
                    <wp:lineTo x="11977" y="20314"/>
                    <wp:lineTo x="12065" y="20314"/>
                    <wp:lineTo x="15940" y="21584"/>
                    <wp:lineTo x="16028" y="21584"/>
                    <wp:lineTo x="16381" y="21584"/>
                    <wp:lineTo x="18054" y="15236"/>
                    <wp:lineTo x="21224" y="12697"/>
                    <wp:lineTo x="21224" y="7618"/>
                    <wp:lineTo x="20079" y="7618"/>
                    <wp:lineTo x="20256" y="5079"/>
                    <wp:lineTo x="18230" y="5079"/>
                    <wp:lineTo x="18406" y="2539"/>
                    <wp:lineTo x="15588" y="2539"/>
                    <wp:lineTo x="15764" y="0"/>
                    <wp:lineTo x="12065" y="0"/>
                    <wp:lineTo x="12241" y="-2539"/>
                    <wp:lineTo x="5284" y="-2539"/>
                    <wp:lineTo x="3082" y="-2539"/>
                  </wp:wrapPolygon>
                </wp:wrapThrough>
                <wp:docPr id="1307505014" name="Grupp 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2330" cy="2592705"/>
                          <a:chOff x="6075" y="-1066"/>
                          <a:chExt cx="7458" cy="4138"/>
                        </a:xfrm>
                      </wpg:grpSpPr>
                      <wps:wsp>
                        <wps:cNvPr id="1529488680" name="Automatisk figur 49"/>
                        <wps:cNvSpPr>
                          <a:spLocks noChangeArrowheads="1"/>
                        </wps:cNvSpPr>
                        <wps:spPr bwMode="auto">
                          <a:xfrm rot="272425" flipH="1" flipV="1">
                            <a:off x="11258" y="1726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00180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986411359" name="Automatisk figur 50"/>
                        <wps:cNvSpPr>
                          <a:spLocks noChangeArrowheads="1"/>
                        </wps:cNvSpPr>
                        <wps:spPr bwMode="auto">
                          <a:xfrm rot="1911979" flipV="1">
                            <a:off x="6451" y="145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7004BD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97435501" name="Automatisk figur 51"/>
                        <wps:cNvSpPr>
                          <a:spLocks noChangeArrowheads="1"/>
                        </wps:cNvSpPr>
                        <wps:spPr bwMode="auto">
                          <a:xfrm rot="1420542" flipV="1">
                            <a:off x="7592" y="737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BCEB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094942963" name="Automatisk figur 52"/>
                        <wps:cNvSpPr>
                          <a:spLocks noChangeArrowheads="1"/>
                        </wps:cNvSpPr>
                        <wps:spPr bwMode="auto">
                          <a:xfrm rot="1092202" flipV="1">
                            <a:off x="8768" y="1222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6BCC39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689202356" name="Automatisk figur 54"/>
                        <wps:cNvSpPr>
                          <a:spLocks noChangeArrowheads="1"/>
                        </wps:cNvSpPr>
                        <wps:spPr bwMode="auto">
                          <a:xfrm rot="763862" flipH="1" flipV="1">
                            <a:off x="10004" y="1531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4F02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106191491" name="Ellips 53" descr="Dekorativ festbanderoll"/>
                        <wps:cNvSpPr>
                          <a:spLocks noChangeArrowheads="1"/>
                        </wps:cNvSpPr>
                        <wps:spPr bwMode="auto">
                          <a:xfrm rot="1092202">
                            <a:off x="6075" y="-1066"/>
                            <a:ext cx="7458" cy="2355"/>
                          </a:xfrm>
                          <a:prstGeom prst="ellipse">
                            <a:avLst/>
                          </a:prstGeom>
                          <a:noFill/>
                          <a:ln w="50800">
                            <a:solidFill>
                              <a:srgbClr val="0C23BB">
                                <a:lumMod val="100000"/>
                                <a:lumOff val="0"/>
                              </a:srgb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72F25" id="Grupp 70" o:spid="_x0000_s1026" alt="&quot;&quot;" style="position:absolute;margin-left:358.2pt;margin-top:-56.4pt;width:367.9pt;height:204.15pt;z-index:-251613184;mso-position-horizontal-relative:page;mso-position-vertical-relative:page" coordorigin="6075,-1066" coordsize="7458,4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">
                <v:shape id="Automatisk figur 49" o:spid="_x0000_s1027" type="#_x0000_t5" style="position:absolute;left:11258;top:1726;width:952;height:1346;rotation:297561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" fillcolor="#c00180" stroked="f" strokecolor="#4a7ebb" strokeweight="1.5pt">
                  <v:shadow opacity="22938f" offset="0"/>
                  <v:textbox inset=",7.2pt,,7.2pt"/>
                </v:shape>
                <v:shape id="Automatisk figur 50" o:spid="_x0000_s1028" type="#_x0000_t5" style="position:absolute;left:6451;top:145;width:952;height:1346;rotation:-2088391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" fillcolor="#7004bd" stroked="f" strokecolor="#4a7ebb" strokeweight="1.5pt">
                  <v:shadow opacity="22938f" offset="0"/>
                  <v:textbox inset=",7.2pt,,7.2pt"/>
                </v:shape>
                <v:shape id="Automatisk figur 51" o:spid="_x0000_s1029" type="#_x0000_t5" style="position:absolute;left:7592;top:737;width:952;height:1346;rotation:-1551611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" fillcolor="#00bceb" stroked="f" strokecolor="#4a7ebb" strokeweight="1.5pt">
                  <v:shadow opacity="22938f" offset="0"/>
                  <v:textbox inset=",7.2pt,,7.2pt"/>
                </v:shape>
                <v:shape id="Automatisk figur 52" o:spid="_x0000_s1030" type="#_x0000_t5" style="position:absolute;left:8768;top:1222;width:952;height:1346;rotation:-1192976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" fillcolor="#6bcc39" stroked="f" strokecolor="#4a7ebb" strokeweight="1.5pt">
                  <v:shadow opacity="22938f" offset="0"/>
                  <v:textbox inset=",7.2pt,,7.2pt"/>
                </v:shape>
                <v:shape id="Automatisk figur 54" o:spid="_x0000_s1031" type="#_x0000_t5" style="position:absolute;left:10004;top:1531;width:952;height:1346;rotation:834341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" fillcolor="#ff4f02" stroked="f" strokecolor="#4a7ebb" strokeweight="1.5pt">
                  <v:shadow opacity="22938f" offset="0"/>
                  <v:textbox inset=",7.2pt,,7.2pt"/>
                </v:shape>
                <v:oval id="Ellips 53" o:spid="_x0000_s1032" alt="Dekorativ festbanderoll" style="position:absolute;left:6075;top:-1066;width:7458;height:2355;rotation:11929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" filled="f" fillcolor="#9bc1ff" strokecolor="#0c23bb" strokeweight="4pt">
                  <v:fill color2="#3f80cd" focus="100%" type="gradient">
                    <o:fill v:ext="view" type="gradientUnscaled"/>
                  </v:fill>
                  <v:shadow opacity="22938f" offset="0"/>
                  <v:textbox inset=",7.2pt,,7.2pt"/>
                </v:oval>
                <w10:wrap type="through" anchorx="page" anchory="page"/>
                <w10:anchorlock/>
              </v:group>
            </w:pict>
          </mc:Fallback>
        </mc:AlternateContent>
      </w:r>
      <w:r>
        <w:rPr>
          <w:bCs/>
          <w:sz w:val="32"/>
          <w:szCs w:val="32"/>
          <w:lang w:val="sv-SE"/>
        </w:rPr>
        <w:t>[alternativ 1]</w:t>
      </w:r>
    </w:p>
    <w:p w14:paraId="1CB1E770" w14:textId="77777777" w:rsidR="008673B1" w:rsidRPr="00BA6247" w:rsidRDefault="008673B1" w:rsidP="008673B1">
      <w:pPr>
        <w:pStyle w:val="indragavkryssruta"/>
        <w:rPr>
          <w:bCs/>
          <w:sz w:val="32"/>
          <w:szCs w:val="32"/>
          <w:lang w:val="sv-SE"/>
        </w:rPr>
      </w:pPr>
      <w:sdt>
        <w:sdtPr>
          <w:rPr>
            <w:bCs/>
            <w:color w:val="C00180" w:themeColor="accent2"/>
            <w:sz w:val="32"/>
            <w:szCs w:val="32"/>
            <w:lang w:val="sv-SE"/>
          </w:rPr>
          <w:id w:val="73574513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73B1">
            <w:rPr>
              <w:rFonts w:ascii="MS Gothic" w:eastAsia="MS Gothic" w:hAnsi="MS Gothic" w:hint="eastAsia"/>
              <w:bCs/>
              <w:color w:val="C00180" w:themeColor="accent2"/>
              <w:sz w:val="32"/>
              <w:szCs w:val="32"/>
              <w:lang w:val="sv-SE"/>
            </w:rPr>
            <w:t>☐</w:t>
          </w:r>
        </w:sdtContent>
      </w:sdt>
      <w:r w:rsidRPr="00BA6247">
        <w:rPr>
          <w:bCs/>
          <w:sz w:val="32"/>
          <w:szCs w:val="32"/>
          <w:lang w:val="sv-SE" w:bidi="sv-SE"/>
        </w:rPr>
        <w:tab/>
      </w:r>
      <w:r>
        <w:rPr>
          <w:bCs/>
          <w:sz w:val="32"/>
          <w:szCs w:val="32"/>
          <w:lang w:val="sv-SE"/>
        </w:rPr>
        <w:t>[alternativ 2]</w:t>
      </w:r>
    </w:p>
    <w:p w14:paraId="568C659A" w14:textId="70086284" w:rsidR="00605AB8" w:rsidRPr="00605AB8" w:rsidRDefault="008673B1" w:rsidP="008673B1">
      <w:pPr>
        <w:tabs>
          <w:tab w:val="left" w:pos="360"/>
        </w:tabs>
        <w:ind w:left="357" w:hanging="357"/>
        <w:rPr>
          <w:bCs/>
          <w:sz w:val="32"/>
          <w:szCs w:val="32"/>
          <w:lang w:val="sv-SE"/>
        </w:rPr>
      </w:pPr>
      <w:sdt>
        <w:sdtPr>
          <w:rPr>
            <w:bCs/>
            <w:color w:val="C00180" w:themeColor="accent2"/>
            <w:sz w:val="32"/>
            <w:szCs w:val="32"/>
          </w:rPr>
          <w:id w:val="64378679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6247">
            <w:rPr>
              <w:rFonts w:ascii="MS Gothic" w:eastAsia="MS Gothic" w:hAnsi="MS Gothic" w:cs="MS Gothic" w:hint="eastAsia"/>
              <w:bCs/>
              <w:color w:val="C00180" w:themeColor="accent2"/>
              <w:sz w:val="32"/>
              <w:szCs w:val="32"/>
              <w:lang w:val="sv-SE" w:bidi="sv-SE"/>
            </w:rPr>
            <w:t>☐</w:t>
          </w:r>
        </w:sdtContent>
      </w:sdt>
      <w:r w:rsidRPr="00BA6247">
        <w:rPr>
          <w:bCs/>
          <w:sz w:val="32"/>
          <w:szCs w:val="32"/>
          <w:lang w:val="sv-SE" w:bidi="sv-SE"/>
        </w:rPr>
        <w:tab/>
      </w:r>
      <w:r>
        <w:rPr>
          <w:bCs/>
          <w:sz w:val="32"/>
          <w:szCs w:val="32"/>
          <w:lang w:val="sv-SE"/>
        </w:rPr>
        <w:t>[alternativ 3]</w:t>
      </w:r>
    </w:p>
    <w:p w14:paraId="6322B5EF" w14:textId="35CF83BA" w:rsidR="00605AB8" w:rsidRPr="00605AB8" w:rsidRDefault="00605AB8" w:rsidP="00605AB8">
      <w:pPr>
        <w:tabs>
          <w:tab w:val="left" w:pos="360"/>
        </w:tabs>
        <w:ind w:left="357" w:hanging="357"/>
        <w:rPr>
          <w:lang w:val="sv-SE"/>
        </w:rPr>
      </w:pPr>
    </w:p>
    <w:p w14:paraId="64E2665C" w14:textId="63B469F4" w:rsidR="008673B1" w:rsidRPr="008673B1" w:rsidRDefault="008673B1" w:rsidP="008673B1">
      <w:pPr>
        <w:pStyle w:val="Rubrik1"/>
        <w:rPr>
          <w:lang w:val="sv-SE"/>
        </w:rPr>
      </w:pPr>
      <w:r w:rsidRPr="008673B1">
        <w:rPr>
          <w:lang w:val="sv-SE"/>
        </w:rPr>
        <w:t>1</w:t>
      </w:r>
      <w:r>
        <w:rPr>
          <w:lang w:val="sv-SE"/>
        </w:rPr>
        <w:t>2</w:t>
      </w:r>
      <w:r w:rsidRPr="008673B1">
        <w:rPr>
          <w:lang w:val="sv-SE"/>
        </w:rPr>
        <w:t>.[</w:t>
      </w:r>
      <w:r>
        <w:rPr>
          <w:lang w:val="sv-SE"/>
        </w:rPr>
        <w:t>skriv frågan här]</w:t>
      </w:r>
      <w:r w:rsidRPr="00EC6785">
        <w:rPr>
          <w:lang w:val="sv-SE" w:bidi="sv-SE"/>
        </w:rPr>
        <w:t xml:space="preserve"> </w:t>
      </w:r>
    </w:p>
    <w:p w14:paraId="5C7DC5B7" w14:textId="77777777" w:rsidR="008673B1" w:rsidRPr="00BA6247" w:rsidRDefault="008673B1" w:rsidP="008673B1">
      <w:pPr>
        <w:pStyle w:val="indragavkryssruta"/>
        <w:rPr>
          <w:bCs/>
          <w:sz w:val="32"/>
          <w:szCs w:val="32"/>
          <w:lang w:val="sv-SE"/>
        </w:rPr>
      </w:pPr>
      <w:sdt>
        <w:sdtPr>
          <w:rPr>
            <w:bCs/>
            <w:color w:val="C00180" w:themeColor="accent2"/>
            <w:sz w:val="32"/>
            <w:szCs w:val="32"/>
            <w:lang w:val="sv-SE"/>
          </w:rPr>
          <w:id w:val="63113962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73B1">
            <w:rPr>
              <w:rFonts w:ascii="MS Gothic" w:eastAsia="MS Gothic" w:hAnsi="MS Gothic" w:hint="eastAsia"/>
              <w:bCs/>
              <w:color w:val="C00180" w:themeColor="accent2"/>
              <w:sz w:val="32"/>
              <w:szCs w:val="32"/>
              <w:lang w:val="sv-SE"/>
            </w:rPr>
            <w:t>☐</w:t>
          </w:r>
        </w:sdtContent>
      </w:sdt>
      <w:r w:rsidRPr="00BA6247">
        <w:rPr>
          <w:bCs/>
          <w:sz w:val="32"/>
          <w:szCs w:val="32"/>
          <w:lang w:val="sv-SE" w:bidi="sv-SE"/>
        </w:rPr>
        <w:tab/>
      </w:r>
      <w:r w:rsidRPr="00CD66D8">
        <w:rPr>
          <w:noProof/>
          <w:lang w:val="sv-SE" w:bidi="sv-SE"/>
        </w:rPr>
        <mc:AlternateContent>
          <mc:Choice Requires="wpg">
            <w:drawing>
              <wp:anchor distT="0" distB="0" distL="114300" distR="114300" simplePos="0" relativeHeight="251705344" behindDoc="1" locked="1" layoutInCell="1" allowOverlap="1" wp14:anchorId="19B89144" wp14:editId="58A9A722">
                <wp:simplePos x="0" y="0"/>
                <wp:positionH relativeFrom="page">
                  <wp:posOffset>4549140</wp:posOffset>
                </wp:positionH>
                <wp:positionV relativeFrom="page">
                  <wp:posOffset>-716280</wp:posOffset>
                </wp:positionV>
                <wp:extent cx="4672330" cy="2592705"/>
                <wp:effectExtent l="0" t="304800" r="0" b="17145"/>
                <wp:wrapThrough wrapText="bothSides">
                  <wp:wrapPolygon edited="0">
                    <wp:start x="3082" y="-2539"/>
                    <wp:lineTo x="352" y="-2222"/>
                    <wp:lineTo x="352" y="159"/>
                    <wp:lineTo x="528" y="2539"/>
                    <wp:lineTo x="1673" y="5079"/>
                    <wp:lineTo x="1585" y="10157"/>
                    <wp:lineTo x="1233" y="12697"/>
                    <wp:lineTo x="4844" y="15236"/>
                    <wp:lineTo x="8278" y="17775"/>
                    <wp:lineTo x="8366" y="17775"/>
                    <wp:lineTo x="11977" y="20314"/>
                    <wp:lineTo x="12065" y="20314"/>
                    <wp:lineTo x="15940" y="21584"/>
                    <wp:lineTo x="16028" y="21584"/>
                    <wp:lineTo x="16381" y="21584"/>
                    <wp:lineTo x="18054" y="15236"/>
                    <wp:lineTo x="21224" y="12697"/>
                    <wp:lineTo x="21224" y="7618"/>
                    <wp:lineTo x="20079" y="7618"/>
                    <wp:lineTo x="20256" y="5079"/>
                    <wp:lineTo x="18230" y="5079"/>
                    <wp:lineTo x="18406" y="2539"/>
                    <wp:lineTo x="15588" y="2539"/>
                    <wp:lineTo x="15764" y="0"/>
                    <wp:lineTo x="12065" y="0"/>
                    <wp:lineTo x="12241" y="-2539"/>
                    <wp:lineTo x="5284" y="-2539"/>
                    <wp:lineTo x="3082" y="-2539"/>
                  </wp:wrapPolygon>
                </wp:wrapThrough>
                <wp:docPr id="1010935656" name="Grupp 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2330" cy="2592705"/>
                          <a:chOff x="6075" y="-1066"/>
                          <a:chExt cx="7458" cy="4138"/>
                        </a:xfrm>
                      </wpg:grpSpPr>
                      <wps:wsp>
                        <wps:cNvPr id="659379174" name="Automatisk figur 49"/>
                        <wps:cNvSpPr>
                          <a:spLocks noChangeArrowheads="1"/>
                        </wps:cNvSpPr>
                        <wps:spPr bwMode="auto">
                          <a:xfrm rot="272425" flipH="1" flipV="1">
                            <a:off x="11258" y="1726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C00180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45941543" name="Automatisk figur 50"/>
                        <wps:cNvSpPr>
                          <a:spLocks noChangeArrowheads="1"/>
                        </wps:cNvSpPr>
                        <wps:spPr bwMode="auto">
                          <a:xfrm rot="1911979" flipV="1">
                            <a:off x="6451" y="145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7004BD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828066917" name="Automatisk figur 51"/>
                        <wps:cNvSpPr>
                          <a:spLocks noChangeArrowheads="1"/>
                        </wps:cNvSpPr>
                        <wps:spPr bwMode="auto">
                          <a:xfrm rot="1420542" flipV="1">
                            <a:off x="7592" y="737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BCEB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322054918" name="Automatisk figur 52"/>
                        <wps:cNvSpPr>
                          <a:spLocks noChangeArrowheads="1"/>
                        </wps:cNvSpPr>
                        <wps:spPr bwMode="auto">
                          <a:xfrm rot="1092202" flipV="1">
                            <a:off x="8768" y="1222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6BCC39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466923060" name="Automatisk figur 54"/>
                        <wps:cNvSpPr>
                          <a:spLocks noChangeArrowheads="1"/>
                        </wps:cNvSpPr>
                        <wps:spPr bwMode="auto">
                          <a:xfrm rot="763862" flipH="1" flipV="1">
                            <a:off x="10004" y="1531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4F02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905325850" name="Ellips 53" descr="Dekorativ festbanderoll"/>
                        <wps:cNvSpPr>
                          <a:spLocks noChangeArrowheads="1"/>
                        </wps:cNvSpPr>
                        <wps:spPr bwMode="auto">
                          <a:xfrm rot="1092202">
                            <a:off x="6075" y="-1066"/>
                            <a:ext cx="7458" cy="2355"/>
                          </a:xfrm>
                          <a:prstGeom prst="ellipse">
                            <a:avLst/>
                          </a:prstGeom>
                          <a:noFill/>
                          <a:ln w="50800">
                            <a:solidFill>
                              <a:srgbClr val="0C23BB">
                                <a:lumMod val="100000"/>
                                <a:lumOff val="0"/>
                              </a:srgb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25FEC" id="Grupp 70" o:spid="_x0000_s1026" alt="&quot;&quot;" style="position:absolute;margin-left:358.2pt;margin-top:-56.4pt;width:367.9pt;height:204.15pt;z-index:-251611136;mso-position-horizontal-relative:page;mso-position-vertical-relative:page" coordorigin="6075,-1066" coordsize="7458,4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">
                <v:shape id="Automatisk figur 49" o:spid="_x0000_s1027" type="#_x0000_t5" style="position:absolute;left:11258;top:1726;width:952;height:1346;rotation:297561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" fillcolor="#c00180" stroked="f" strokecolor="#4a7ebb" strokeweight="1.5pt">
                  <v:shadow opacity="22938f" offset="0"/>
                  <v:textbox inset=",7.2pt,,7.2pt"/>
                </v:shape>
                <v:shape id="Automatisk figur 50" o:spid="_x0000_s1028" type="#_x0000_t5" style="position:absolute;left:6451;top:145;width:952;height:1346;rotation:-2088391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" fillcolor="#7004bd" stroked="f" strokecolor="#4a7ebb" strokeweight="1.5pt">
                  <v:shadow opacity="22938f" offset="0"/>
                  <v:textbox inset=",7.2pt,,7.2pt"/>
                </v:shape>
                <v:shape id="Automatisk figur 51" o:spid="_x0000_s1029" type="#_x0000_t5" style="position:absolute;left:7592;top:737;width:952;height:1346;rotation:-1551611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" fillcolor="#00bceb" stroked="f" strokecolor="#4a7ebb" strokeweight="1.5pt">
                  <v:shadow opacity="22938f" offset="0"/>
                  <v:textbox inset=",7.2pt,,7.2pt"/>
                </v:shape>
                <v:shape id="Automatisk figur 52" o:spid="_x0000_s1030" type="#_x0000_t5" style="position:absolute;left:8768;top:1222;width:952;height:1346;rotation:-1192976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" fillcolor="#6bcc39" stroked="f" strokecolor="#4a7ebb" strokeweight="1.5pt">
                  <v:shadow opacity="22938f" offset="0"/>
                  <v:textbox inset=",7.2pt,,7.2pt"/>
                </v:shape>
                <v:shape id="Automatisk figur 54" o:spid="_x0000_s1031" type="#_x0000_t5" style="position:absolute;left:10004;top:1531;width:952;height:1346;rotation:834341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" fillcolor="#ff4f02" stroked="f" strokecolor="#4a7ebb" strokeweight="1.5pt">
                  <v:shadow opacity="22938f" offset="0"/>
                  <v:textbox inset=",7.2pt,,7.2pt"/>
                </v:shape>
                <v:oval id="Ellips 53" o:spid="_x0000_s1032" alt="Dekorativ festbanderoll" style="position:absolute;left:6075;top:-1066;width:7458;height:2355;rotation:11929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" filled="f" fillcolor="#9bc1ff" strokecolor="#0c23bb" strokeweight="4pt">
                  <v:fill color2="#3f80cd" focus="100%" type="gradient">
                    <o:fill v:ext="view" type="gradientUnscaled"/>
                  </v:fill>
                  <v:shadow opacity="22938f" offset="0"/>
                  <v:textbox inset=",7.2pt,,7.2pt"/>
                </v:oval>
                <w10:wrap type="through" anchorx="page" anchory="page"/>
                <w10:anchorlock/>
              </v:group>
            </w:pict>
          </mc:Fallback>
        </mc:AlternateContent>
      </w:r>
      <w:r>
        <w:rPr>
          <w:bCs/>
          <w:sz w:val="32"/>
          <w:szCs w:val="32"/>
          <w:lang w:val="sv-SE"/>
        </w:rPr>
        <w:t>[alternativ 1]</w:t>
      </w:r>
    </w:p>
    <w:p w14:paraId="6016E5B4" w14:textId="77777777" w:rsidR="008673B1" w:rsidRPr="00BA6247" w:rsidRDefault="008673B1" w:rsidP="008673B1">
      <w:pPr>
        <w:pStyle w:val="indragavkryssruta"/>
        <w:rPr>
          <w:bCs/>
          <w:sz w:val="32"/>
          <w:szCs w:val="32"/>
          <w:lang w:val="sv-SE"/>
        </w:rPr>
      </w:pPr>
      <w:sdt>
        <w:sdtPr>
          <w:rPr>
            <w:bCs/>
            <w:color w:val="C00180" w:themeColor="accent2"/>
            <w:sz w:val="32"/>
            <w:szCs w:val="32"/>
            <w:lang w:val="sv-SE"/>
          </w:rPr>
          <w:id w:val="122942079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73B1">
            <w:rPr>
              <w:rFonts w:ascii="MS Gothic" w:eastAsia="MS Gothic" w:hAnsi="MS Gothic" w:hint="eastAsia"/>
              <w:bCs/>
              <w:color w:val="C00180" w:themeColor="accent2"/>
              <w:sz w:val="32"/>
              <w:szCs w:val="32"/>
              <w:lang w:val="sv-SE"/>
            </w:rPr>
            <w:t>☐</w:t>
          </w:r>
        </w:sdtContent>
      </w:sdt>
      <w:r w:rsidRPr="00BA6247">
        <w:rPr>
          <w:bCs/>
          <w:sz w:val="32"/>
          <w:szCs w:val="32"/>
          <w:lang w:val="sv-SE" w:bidi="sv-SE"/>
        </w:rPr>
        <w:tab/>
      </w:r>
      <w:r>
        <w:rPr>
          <w:bCs/>
          <w:sz w:val="32"/>
          <w:szCs w:val="32"/>
          <w:lang w:val="sv-SE"/>
        </w:rPr>
        <w:t>[alternativ 2]</w:t>
      </w:r>
    </w:p>
    <w:p w14:paraId="133EC4D1" w14:textId="69771DA1" w:rsidR="00605AB8" w:rsidRPr="00605AB8" w:rsidRDefault="008673B1" w:rsidP="008673B1">
      <w:pPr>
        <w:tabs>
          <w:tab w:val="left" w:pos="360"/>
        </w:tabs>
        <w:ind w:left="357" w:hanging="357"/>
        <w:rPr>
          <w:bCs/>
          <w:sz w:val="32"/>
          <w:szCs w:val="32"/>
          <w:lang w:val="sv-SE"/>
        </w:rPr>
      </w:pPr>
      <w:sdt>
        <w:sdtPr>
          <w:rPr>
            <w:bCs/>
            <w:color w:val="C00180" w:themeColor="accent2"/>
            <w:sz w:val="32"/>
            <w:szCs w:val="32"/>
          </w:rPr>
          <w:id w:val="-313131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6247">
            <w:rPr>
              <w:rFonts w:ascii="MS Gothic" w:eastAsia="MS Gothic" w:hAnsi="MS Gothic" w:cs="MS Gothic" w:hint="eastAsia"/>
              <w:bCs/>
              <w:color w:val="C00180" w:themeColor="accent2"/>
              <w:sz w:val="32"/>
              <w:szCs w:val="32"/>
              <w:lang w:val="sv-SE" w:bidi="sv-SE"/>
            </w:rPr>
            <w:t>☐</w:t>
          </w:r>
        </w:sdtContent>
      </w:sdt>
      <w:r w:rsidRPr="00BA6247">
        <w:rPr>
          <w:bCs/>
          <w:sz w:val="32"/>
          <w:szCs w:val="32"/>
          <w:lang w:val="sv-SE" w:bidi="sv-SE"/>
        </w:rPr>
        <w:tab/>
      </w:r>
      <w:r>
        <w:rPr>
          <w:bCs/>
          <w:sz w:val="32"/>
          <w:szCs w:val="32"/>
          <w:lang w:val="sv-SE"/>
        </w:rPr>
        <w:t>[alternativ 3]</w:t>
      </w:r>
    </w:p>
    <w:p w14:paraId="6A11532D" w14:textId="44CAD92B" w:rsidR="00605AB8" w:rsidRPr="00605AB8" w:rsidRDefault="00605AB8" w:rsidP="00605AB8">
      <w:pPr>
        <w:tabs>
          <w:tab w:val="left" w:pos="360"/>
        </w:tabs>
        <w:ind w:left="357" w:hanging="357"/>
        <w:rPr>
          <w:lang w:val="sv-SE"/>
        </w:rPr>
      </w:pPr>
    </w:p>
    <w:p w14:paraId="7E5D3920" w14:textId="2A927486" w:rsidR="00605AB8" w:rsidRDefault="00605AB8" w:rsidP="00391BDF">
      <w:pPr>
        <w:pStyle w:val="indragavkryssruta"/>
        <w:ind w:left="0" w:firstLine="0"/>
        <w:rPr>
          <w:bCs/>
          <w:sz w:val="32"/>
          <w:szCs w:val="32"/>
          <w:lang w:val="sv-SE"/>
        </w:rPr>
      </w:pPr>
    </w:p>
    <w:p w14:paraId="25FC90B3" w14:textId="1CEA5402" w:rsidR="008673B1" w:rsidRPr="00605AB8" w:rsidRDefault="008673B1" w:rsidP="00391BDF">
      <w:pPr>
        <w:pStyle w:val="indragavkryssruta"/>
        <w:ind w:left="0" w:firstLine="0"/>
        <w:rPr>
          <w:bCs/>
          <w:sz w:val="32"/>
          <w:szCs w:val="32"/>
          <w:lang w:val="sv-SE"/>
        </w:rPr>
      </w:pPr>
      <w:r>
        <w:rPr>
          <w:bCs/>
          <w:sz w:val="32"/>
          <w:szCs w:val="32"/>
          <w:lang w:val="sv-SE"/>
        </w:rPr>
        <w:t>[</w:t>
      </w:r>
      <w:r w:rsidR="00A31D25">
        <w:rPr>
          <w:bCs/>
          <w:sz w:val="32"/>
          <w:szCs w:val="32"/>
          <w:lang w:val="sv-SE"/>
        </w:rPr>
        <w:t>Bilder eller f</w:t>
      </w:r>
      <w:r>
        <w:rPr>
          <w:bCs/>
          <w:sz w:val="32"/>
          <w:szCs w:val="32"/>
          <w:lang w:val="sv-SE"/>
        </w:rPr>
        <w:t xml:space="preserve">igurer att klistra in </w:t>
      </w:r>
      <w:r w:rsidR="00A31D25">
        <w:rPr>
          <w:bCs/>
          <w:sz w:val="32"/>
          <w:szCs w:val="32"/>
          <w:lang w:val="sv-SE"/>
        </w:rPr>
        <w:t xml:space="preserve">som illustration kan hittas i exempelvis i Word-programmet bland Bilder/Onlinebilder eller </w:t>
      </w:r>
      <w:r>
        <w:rPr>
          <w:bCs/>
          <w:sz w:val="32"/>
          <w:szCs w:val="32"/>
          <w:lang w:val="sv-SE"/>
        </w:rPr>
        <w:t>under Infoga/Ikoner]</w:t>
      </w:r>
    </w:p>
    <w:sectPr w:rsidR="008673B1" w:rsidRPr="00605AB8" w:rsidSect="00CC32F5">
      <w:footerReference w:type="first" r:id="rId14"/>
      <w:pgSz w:w="11906" w:h="16838" w:code="9"/>
      <w:pgMar w:top="1134" w:right="1440" w:bottom="284" w:left="144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832B5" w14:textId="77777777" w:rsidR="00DB1BF8" w:rsidRDefault="00DB1BF8" w:rsidP="00E97B50">
      <w:r>
        <w:separator/>
      </w:r>
    </w:p>
  </w:endnote>
  <w:endnote w:type="continuationSeparator" w:id="0">
    <w:p w14:paraId="4BACCC28" w14:textId="77777777" w:rsidR="00DB1BF8" w:rsidRDefault="00DB1BF8" w:rsidP="00E9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9765A" w14:textId="77777777" w:rsidR="00A17648" w:rsidRDefault="00A17648" w:rsidP="00A17648">
    <w:pPr>
      <w:pStyle w:val="Sidfot"/>
      <w:tabs>
        <w:tab w:val="left" w:pos="836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AF452" w14:textId="77777777" w:rsidR="00DB1BF8" w:rsidRDefault="00DB1BF8" w:rsidP="00E97B50">
      <w:r>
        <w:separator/>
      </w:r>
    </w:p>
  </w:footnote>
  <w:footnote w:type="continuationSeparator" w:id="0">
    <w:p w14:paraId="4DEAE309" w14:textId="77777777" w:rsidR="00DB1BF8" w:rsidRDefault="00DB1BF8" w:rsidP="00E97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75092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B6BE4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42A7ABC"/>
    <w:multiLevelType w:val="multilevel"/>
    <w:tmpl w:val="8242943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526EA"/>
    <w:multiLevelType w:val="multilevel"/>
    <w:tmpl w:val="123AA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A0033A"/>
    <w:multiLevelType w:val="multilevel"/>
    <w:tmpl w:val="E5C67AE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C47588"/>
    <w:multiLevelType w:val="multilevel"/>
    <w:tmpl w:val="8242943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9C524C"/>
    <w:multiLevelType w:val="multilevel"/>
    <w:tmpl w:val="0D48000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955872"/>
    <w:multiLevelType w:val="multilevel"/>
    <w:tmpl w:val="A238F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B5048F"/>
    <w:multiLevelType w:val="multilevel"/>
    <w:tmpl w:val="2A8ED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F67A12"/>
    <w:multiLevelType w:val="multilevel"/>
    <w:tmpl w:val="983CD4F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9459C1"/>
    <w:multiLevelType w:val="multilevel"/>
    <w:tmpl w:val="39DE735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A70510"/>
    <w:multiLevelType w:val="multilevel"/>
    <w:tmpl w:val="C140448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9A6B2E"/>
    <w:multiLevelType w:val="multilevel"/>
    <w:tmpl w:val="FEE0A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854C1B"/>
    <w:multiLevelType w:val="multilevel"/>
    <w:tmpl w:val="0D48000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9823511">
    <w:abstractNumId w:val="3"/>
  </w:num>
  <w:num w:numId="2" w16cid:durableId="2100133429">
    <w:abstractNumId w:val="8"/>
  </w:num>
  <w:num w:numId="3" w16cid:durableId="646321667">
    <w:abstractNumId w:val="12"/>
  </w:num>
  <w:num w:numId="4" w16cid:durableId="1017654370">
    <w:abstractNumId w:val="5"/>
  </w:num>
  <w:num w:numId="5" w16cid:durableId="624770680">
    <w:abstractNumId w:val="7"/>
  </w:num>
  <w:num w:numId="6" w16cid:durableId="481233639">
    <w:abstractNumId w:val="13"/>
  </w:num>
  <w:num w:numId="7" w16cid:durableId="1835223286">
    <w:abstractNumId w:val="4"/>
  </w:num>
  <w:num w:numId="8" w16cid:durableId="1452093311">
    <w:abstractNumId w:val="11"/>
  </w:num>
  <w:num w:numId="9" w16cid:durableId="1376350486">
    <w:abstractNumId w:val="2"/>
  </w:num>
  <w:num w:numId="10" w16cid:durableId="2127966470">
    <w:abstractNumId w:val="9"/>
  </w:num>
  <w:num w:numId="11" w16cid:durableId="1211921337">
    <w:abstractNumId w:val="6"/>
  </w:num>
  <w:num w:numId="12" w16cid:durableId="982975762">
    <w:abstractNumId w:val="10"/>
  </w:num>
  <w:num w:numId="13" w16cid:durableId="1759405996">
    <w:abstractNumId w:val="1"/>
  </w:num>
  <w:num w:numId="14" w16cid:durableId="4867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4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F8"/>
    <w:rsid w:val="0000086E"/>
    <w:rsid w:val="000226C4"/>
    <w:rsid w:val="00052CAF"/>
    <w:rsid w:val="00064A74"/>
    <w:rsid w:val="00073EB8"/>
    <w:rsid w:val="000A57FE"/>
    <w:rsid w:val="000C56C5"/>
    <w:rsid w:val="00117C27"/>
    <w:rsid w:val="00127E1D"/>
    <w:rsid w:val="00181F1A"/>
    <w:rsid w:val="00193704"/>
    <w:rsid w:val="001A70DA"/>
    <w:rsid w:val="001D2D2D"/>
    <w:rsid w:val="00210D02"/>
    <w:rsid w:val="00224EB3"/>
    <w:rsid w:val="00250754"/>
    <w:rsid w:val="00252BF1"/>
    <w:rsid w:val="0027401E"/>
    <w:rsid w:val="002C171D"/>
    <w:rsid w:val="002F72AE"/>
    <w:rsid w:val="003028B8"/>
    <w:rsid w:val="00391BDF"/>
    <w:rsid w:val="003B191A"/>
    <w:rsid w:val="003F17D5"/>
    <w:rsid w:val="0040339D"/>
    <w:rsid w:val="0041332B"/>
    <w:rsid w:val="004406B7"/>
    <w:rsid w:val="00492A58"/>
    <w:rsid w:val="00494DA4"/>
    <w:rsid w:val="004E6F3C"/>
    <w:rsid w:val="005110B2"/>
    <w:rsid w:val="0053151A"/>
    <w:rsid w:val="0055592C"/>
    <w:rsid w:val="0057758A"/>
    <w:rsid w:val="00597C07"/>
    <w:rsid w:val="005B60AD"/>
    <w:rsid w:val="005F04D3"/>
    <w:rsid w:val="005F0B69"/>
    <w:rsid w:val="005F5CC9"/>
    <w:rsid w:val="00605AB8"/>
    <w:rsid w:val="00635719"/>
    <w:rsid w:val="006D0455"/>
    <w:rsid w:val="006E1EC7"/>
    <w:rsid w:val="006F155E"/>
    <w:rsid w:val="00710724"/>
    <w:rsid w:val="007336ED"/>
    <w:rsid w:val="007515D7"/>
    <w:rsid w:val="007A0FEE"/>
    <w:rsid w:val="007B29D3"/>
    <w:rsid w:val="007B6F7F"/>
    <w:rsid w:val="007D67D0"/>
    <w:rsid w:val="00832A5A"/>
    <w:rsid w:val="00835C4B"/>
    <w:rsid w:val="00852470"/>
    <w:rsid w:val="008673B1"/>
    <w:rsid w:val="008A7BCF"/>
    <w:rsid w:val="008B326B"/>
    <w:rsid w:val="0090444B"/>
    <w:rsid w:val="009166FA"/>
    <w:rsid w:val="00921805"/>
    <w:rsid w:val="009313ED"/>
    <w:rsid w:val="009502CE"/>
    <w:rsid w:val="009C0B90"/>
    <w:rsid w:val="009C73B6"/>
    <w:rsid w:val="009E568C"/>
    <w:rsid w:val="009F614C"/>
    <w:rsid w:val="00A17648"/>
    <w:rsid w:val="00A20C07"/>
    <w:rsid w:val="00A31D25"/>
    <w:rsid w:val="00A35C5F"/>
    <w:rsid w:val="00A43362"/>
    <w:rsid w:val="00AB0975"/>
    <w:rsid w:val="00B3267C"/>
    <w:rsid w:val="00B80745"/>
    <w:rsid w:val="00BA6247"/>
    <w:rsid w:val="00BE04F5"/>
    <w:rsid w:val="00BF1BA9"/>
    <w:rsid w:val="00C26536"/>
    <w:rsid w:val="00C354CF"/>
    <w:rsid w:val="00C96451"/>
    <w:rsid w:val="00CA0438"/>
    <w:rsid w:val="00CC32F5"/>
    <w:rsid w:val="00CC5F6F"/>
    <w:rsid w:val="00CD66D8"/>
    <w:rsid w:val="00CE1BFA"/>
    <w:rsid w:val="00D513D5"/>
    <w:rsid w:val="00D53323"/>
    <w:rsid w:val="00DB1BF8"/>
    <w:rsid w:val="00DC017D"/>
    <w:rsid w:val="00E3188D"/>
    <w:rsid w:val="00E504CC"/>
    <w:rsid w:val="00E646B9"/>
    <w:rsid w:val="00E70489"/>
    <w:rsid w:val="00E83FEE"/>
    <w:rsid w:val="00E862B7"/>
    <w:rsid w:val="00E9223B"/>
    <w:rsid w:val="00E97B50"/>
    <w:rsid w:val="00EC6785"/>
    <w:rsid w:val="00F035A0"/>
    <w:rsid w:val="00F70A96"/>
    <w:rsid w:val="00F749A1"/>
    <w:rsid w:val="00F94BB3"/>
    <w:rsid w:val="00FD4A5E"/>
    <w:rsid w:val="00FD4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E642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46B9"/>
    <w:rPr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E646B9"/>
    <w:pPr>
      <w:keepNext/>
      <w:keepLines/>
      <w:spacing w:before="300" w:after="40"/>
      <w:outlineLvl w:val="0"/>
    </w:pPr>
    <w:rPr>
      <w:rFonts w:asciiTheme="majorHAnsi" w:eastAsiaTheme="majorEastAsia" w:hAnsiTheme="majorHAnsi" w:cstheme="majorBidi"/>
      <w:b/>
      <w:bCs/>
      <w:noProof/>
      <w:color w:val="7004BD" w:themeColor="accent1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1A70D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Rubrik">
    <w:name w:val="Title"/>
    <w:basedOn w:val="Normal"/>
    <w:next w:val="Normal"/>
    <w:link w:val="RubrikChar"/>
    <w:uiPriority w:val="10"/>
    <w:qFormat/>
    <w:rsid w:val="00252BF1"/>
    <w:pPr>
      <w:pBdr>
        <w:left w:val="single" w:sz="48" w:space="4" w:color="00BCEB" w:themeColor="accent6"/>
      </w:pBdr>
      <w:shd w:val="clear" w:color="auto" w:fill="FDCB3E" w:themeFill="accent4"/>
      <w:spacing w:before="200" w:after="440"/>
      <w:ind w:right="-1440"/>
      <w:contextualSpacing/>
    </w:pPr>
    <w:rPr>
      <w:rFonts w:asciiTheme="majorHAnsi" w:eastAsiaTheme="majorEastAsia" w:hAnsiTheme="majorHAnsi" w:cstheme="majorBidi"/>
      <w:b/>
      <w:noProof/>
      <w:color w:val="0C23BB" w:themeColor="text2"/>
      <w:kern w:val="28"/>
      <w:sz w:val="42"/>
      <w:szCs w:val="52"/>
      <w:lang w:eastAsia="en-GB"/>
    </w:rPr>
  </w:style>
  <w:style w:type="character" w:customStyle="1" w:styleId="RubrikChar">
    <w:name w:val="Rubrik Char"/>
    <w:basedOn w:val="Standardstycketeckensnitt"/>
    <w:link w:val="Rubrik"/>
    <w:uiPriority w:val="10"/>
    <w:rsid w:val="00252BF1"/>
    <w:rPr>
      <w:rFonts w:asciiTheme="majorHAnsi" w:eastAsiaTheme="majorEastAsia" w:hAnsiTheme="majorHAnsi" w:cstheme="majorBidi"/>
      <w:b/>
      <w:noProof/>
      <w:color w:val="0C23BB" w:themeColor="text2"/>
      <w:kern w:val="28"/>
      <w:sz w:val="42"/>
      <w:szCs w:val="52"/>
      <w:shd w:val="clear" w:color="auto" w:fill="FDCB3E" w:themeFill="accent4"/>
      <w:lang w:val="en-US" w:eastAsia="en-GB"/>
    </w:rPr>
  </w:style>
  <w:style w:type="character" w:customStyle="1" w:styleId="Rubrik1Char">
    <w:name w:val="Rubrik 1 Char"/>
    <w:basedOn w:val="Standardstycketeckensnitt"/>
    <w:link w:val="Rubrik1"/>
    <w:uiPriority w:val="9"/>
    <w:rsid w:val="00E646B9"/>
    <w:rPr>
      <w:rFonts w:asciiTheme="majorHAnsi" w:eastAsiaTheme="majorEastAsia" w:hAnsiTheme="majorHAnsi" w:cstheme="majorBidi"/>
      <w:b/>
      <w:bCs/>
      <w:noProof/>
      <w:color w:val="7004BD" w:themeColor="accent1"/>
      <w:sz w:val="32"/>
      <w:szCs w:val="32"/>
      <w:lang w:val="en-US"/>
    </w:rPr>
  </w:style>
  <w:style w:type="paragraph" w:customStyle="1" w:styleId="indragavkryssruta">
    <w:name w:val="indrag av kryssruta"/>
    <w:basedOn w:val="Normal"/>
    <w:qFormat/>
    <w:rsid w:val="00E646B9"/>
    <w:pPr>
      <w:tabs>
        <w:tab w:val="left" w:pos="360"/>
      </w:tabs>
      <w:ind w:left="357" w:hanging="357"/>
    </w:pPr>
  </w:style>
  <w:style w:type="paragraph" w:styleId="Sidhuvud">
    <w:name w:val="header"/>
    <w:basedOn w:val="Normal"/>
    <w:link w:val="SidhuvudChar"/>
    <w:semiHidden/>
    <w:qFormat/>
    <w:rsid w:val="00A35C5F"/>
    <w:pPr>
      <w:tabs>
        <w:tab w:val="center" w:pos="4320"/>
        <w:tab w:val="right" w:pos="8640"/>
      </w:tabs>
    </w:pPr>
    <w:rPr>
      <w:color w:val="0C23BB" w:themeColor="text2"/>
      <w:sz w:val="20"/>
    </w:rPr>
  </w:style>
  <w:style w:type="character" w:customStyle="1" w:styleId="SidhuvudChar">
    <w:name w:val="Sidhuvud Char"/>
    <w:basedOn w:val="Standardstycketeckensnitt"/>
    <w:link w:val="Sidhuvud"/>
    <w:semiHidden/>
    <w:rsid w:val="00E646B9"/>
    <w:rPr>
      <w:color w:val="0C23BB" w:themeColor="text2"/>
      <w:sz w:val="20"/>
      <w:lang w:val="en-US"/>
    </w:rPr>
  </w:style>
  <w:style w:type="paragraph" w:styleId="Sidfot">
    <w:name w:val="footer"/>
    <w:basedOn w:val="Normal"/>
    <w:link w:val="SidfotChar"/>
    <w:semiHidden/>
    <w:rsid w:val="00A35C5F"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semiHidden/>
    <w:rsid w:val="00E646B9"/>
    <w:rPr>
      <w:lang w:val="en-US"/>
    </w:rPr>
  </w:style>
  <w:style w:type="character" w:styleId="Platshllartext">
    <w:name w:val="Placeholder Text"/>
    <w:basedOn w:val="Standardstycketeckensnitt"/>
    <w:semiHidden/>
    <w:rsid w:val="009F61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6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yaa00\AppData\Roaming\Microsoft\Mallar\Checklista%20f&#246;r%20festplanering.dotx" TargetMode="External"/></Relationships>
</file>

<file path=word/theme/theme1.xml><?xml version="1.0" encoding="utf-8"?>
<a:theme xmlns:a="http://schemas.openxmlformats.org/drawingml/2006/main" name="Office Theme">
  <a:themeElements>
    <a:clrScheme name="Custom 277">
      <a:dk1>
        <a:sysClr val="windowText" lastClr="000000"/>
      </a:dk1>
      <a:lt1>
        <a:sysClr val="window" lastClr="FFFFFF"/>
      </a:lt1>
      <a:dk2>
        <a:srgbClr val="0C23BB"/>
      </a:dk2>
      <a:lt2>
        <a:srgbClr val="E6E6E6"/>
      </a:lt2>
      <a:accent1>
        <a:srgbClr val="7004BD"/>
      </a:accent1>
      <a:accent2>
        <a:srgbClr val="C00180"/>
      </a:accent2>
      <a:accent3>
        <a:srgbClr val="6BCC39"/>
      </a:accent3>
      <a:accent4>
        <a:srgbClr val="FDCB3E"/>
      </a:accent4>
      <a:accent5>
        <a:srgbClr val="FF4F02"/>
      </a:accent5>
      <a:accent6>
        <a:srgbClr val="00BCEB"/>
      </a:accent6>
      <a:hlink>
        <a:srgbClr val="0C23BB"/>
      </a:hlink>
      <a:folHlink>
        <a:srgbClr val="C001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EDFE75-5993-4296-881E-A1ADB2E5C88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93DBAC32-16F9-456F-B1F7-737A3C29F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FD1595-6DDD-4ADD-A15A-E47CDFEB2F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Checklista för festplanering</Template>
  <TotalTime>0</TotalTime>
  <Pages>2</Pages>
  <Words>192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2024-07-09T14:21:00Z</dcterms:created>
  <dcterms:modified xsi:type="dcterms:W3CDTF">2024-07-09T14:34:00Z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