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1C95" w14:textId="59004221" w:rsidR="00DB4D19" w:rsidRDefault="00D577C5" w:rsidP="00DB4D19">
      <w:pPr>
        <w:spacing w:after="1080"/>
        <w:jc w:val="both"/>
        <w:rPr>
          <w:sz w:val="52"/>
          <w:szCs w:val="52"/>
        </w:rPr>
      </w:pPr>
      <w:r>
        <w:rPr>
          <w:noProof/>
          <w:lang w:bidi="sv-SE"/>
        </w:rPr>
        <mc:AlternateContent>
          <mc:Choice Requires="wpg">
            <w:drawing>
              <wp:anchor distT="0" distB="0" distL="114300" distR="114300" simplePos="0" relativeHeight="251663872" behindDoc="1" locked="1" layoutInCell="1" allowOverlap="1" wp14:anchorId="240DD37A" wp14:editId="43A79CCB">
                <wp:simplePos x="0" y="0"/>
                <wp:positionH relativeFrom="page">
                  <wp:posOffset>156210</wp:posOffset>
                </wp:positionH>
                <wp:positionV relativeFrom="page">
                  <wp:posOffset>154940</wp:posOffset>
                </wp:positionV>
                <wp:extent cx="14784705" cy="7412355"/>
                <wp:effectExtent l="19050" t="19050" r="0" b="3810"/>
                <wp:wrapNone/>
                <wp:docPr id="18" name="Bi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784705" cy="7412355"/>
                          <a:chOff x="0" y="0"/>
                          <a:chExt cx="9688194" cy="7412989"/>
                        </a:xfrm>
                      </wpg:grpSpPr>
                      <wps:wsp>
                        <wps:cNvPr id="19" name="Frihandsfigur: Figur 19"/>
                        <wps:cNvSpPr/>
                        <wps:spPr>
                          <a:xfrm>
                            <a:off x="5439936" y="3868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ihandsfigur: Figur 20"/>
                        <wps:cNvSpPr/>
                        <wps:spPr>
                          <a:xfrm>
                            <a:off x="8334014" y="27856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ihandsfigur: Figur 21"/>
                        <wps:cNvSpPr/>
                        <wps:spPr>
                          <a:xfrm>
                            <a:off x="9401882" y="35362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ihandsfigur: Figur 22"/>
                        <wps:cNvSpPr/>
                        <wps:spPr>
                          <a:xfrm>
                            <a:off x="5486366" y="722727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ihandsfigur: Figur 23"/>
                        <wps:cNvSpPr/>
                        <wps:spPr>
                          <a:xfrm>
                            <a:off x="7405433" y="69796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ihandsfigur: Figur 24"/>
                        <wps:cNvSpPr/>
                        <wps:spPr>
                          <a:xfrm>
                            <a:off x="54167" y="645347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ihandsfigur: Figur 25"/>
                        <wps:cNvSpPr/>
                        <wps:spPr>
                          <a:xfrm>
                            <a:off x="38690" y="21202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rihandsfigur: Figur 26"/>
                        <wps:cNvSpPr/>
                        <wps:spPr>
                          <a:xfrm>
                            <a:off x="54167" y="353625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rihandsfigur: Figur 27"/>
                        <wps:cNvSpPr/>
                        <wps:spPr>
                          <a:xfrm>
                            <a:off x="6531019" y="1547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rihandsfigur: Figur 28"/>
                        <wps:cNvSpPr/>
                        <wps:spPr>
                          <a:xfrm>
                            <a:off x="9254857" y="2220801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rihandsfigur: Figur 29"/>
                        <wps:cNvSpPr/>
                        <wps:spPr>
                          <a:xfrm>
                            <a:off x="131548" y="456541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1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rihandsfigur: Figur 30"/>
                        <wps:cNvSpPr/>
                        <wps:spPr>
                          <a:xfrm>
                            <a:off x="4735763" y="0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Frihandsfigur: Figur 31"/>
                        <wps:cNvSpPr/>
                        <wps:spPr>
                          <a:xfrm>
                            <a:off x="9332238" y="53392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rihandsfigur: Figur 32"/>
                        <wps:cNvSpPr/>
                        <wps:spPr>
                          <a:xfrm>
                            <a:off x="3513131" y="10833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0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ihandsfigur: Figur 33"/>
                        <wps:cNvSpPr/>
                        <wps:spPr>
                          <a:xfrm>
                            <a:off x="1454776" y="71808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rihandsfigur: Figur 34"/>
                        <wps:cNvSpPr/>
                        <wps:spPr>
                          <a:xfrm>
                            <a:off x="3861349" y="701061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ihandsfigur: Figur 35"/>
                        <wps:cNvSpPr/>
                        <wps:spPr>
                          <a:xfrm>
                            <a:off x="6012561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ihandsfigur: Figur 36"/>
                        <wps:cNvSpPr/>
                        <wps:spPr>
                          <a:xfrm>
                            <a:off x="8496516" y="707251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ihandsfigur: Figur 37"/>
                        <wps:cNvSpPr/>
                        <wps:spPr>
                          <a:xfrm>
                            <a:off x="9463787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ihandsfigur: Figur 38"/>
                        <wps:cNvSpPr/>
                        <wps:spPr>
                          <a:xfrm>
                            <a:off x="9239380" y="4503507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8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ihandsfigur: Figur 39"/>
                        <wps:cNvSpPr/>
                        <wps:spPr>
                          <a:xfrm>
                            <a:off x="634530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ihandsfigur: Figur 40"/>
                        <wps:cNvSpPr/>
                        <wps:spPr>
                          <a:xfrm>
                            <a:off x="1872638" y="22440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7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7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ihandsfigur: Figur 41"/>
                        <wps:cNvSpPr/>
                        <wps:spPr>
                          <a:xfrm>
                            <a:off x="9293548" y="530051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ihandsfigur: Figur 42"/>
                        <wps:cNvSpPr/>
                        <wps:spPr>
                          <a:xfrm>
                            <a:off x="7769127" y="714989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ihandsfigur: Figur 43"/>
                        <wps:cNvSpPr/>
                        <wps:spPr>
                          <a:xfrm>
                            <a:off x="975010" y="61903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ihandsfigur: Figur 44"/>
                        <wps:cNvSpPr/>
                        <wps:spPr>
                          <a:xfrm>
                            <a:off x="9502478" y="2630915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ihandsfigur: Figur 45"/>
                        <wps:cNvSpPr/>
                        <wps:spPr>
                          <a:xfrm>
                            <a:off x="9471526" y="9904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ihandsfigur: Figur 46"/>
                        <wps:cNvSpPr/>
                        <wps:spPr>
                          <a:xfrm>
                            <a:off x="9494740" y="6693357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ihandsfigur: Figur 47"/>
                        <wps:cNvSpPr/>
                        <wps:spPr>
                          <a:xfrm>
                            <a:off x="2081569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ihandsfigur: Figur 48"/>
                        <wps:cNvSpPr/>
                        <wps:spPr>
                          <a:xfrm>
                            <a:off x="6956619" y="719632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ihandsfigur: Figur 49"/>
                        <wps:cNvSpPr/>
                        <wps:spPr>
                          <a:xfrm>
                            <a:off x="123810" y="26696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ihandsfigur: Figur 50"/>
                        <wps:cNvSpPr/>
                        <wps:spPr>
                          <a:xfrm>
                            <a:off x="247621" y="6105270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ihandsfigur: Figur 51"/>
                        <wps:cNvSpPr/>
                        <wps:spPr>
                          <a:xfrm>
                            <a:off x="30952" y="45035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Frihandsfigur: Figur 52"/>
                        <wps:cNvSpPr/>
                        <wps:spPr>
                          <a:xfrm>
                            <a:off x="61905" y="7018352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Frihandsfigur: Figur 53"/>
                        <wps:cNvSpPr/>
                        <wps:spPr>
                          <a:xfrm>
                            <a:off x="5857798" y="1547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ihandsfigur: Figur 54"/>
                        <wps:cNvSpPr/>
                        <wps:spPr>
                          <a:xfrm>
                            <a:off x="2089307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Frihandsfigur: Figur 55"/>
                        <wps:cNvSpPr/>
                        <wps:spPr>
                          <a:xfrm>
                            <a:off x="3118484" y="24761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Frihandsfigur: Figur 56"/>
                        <wps:cNvSpPr/>
                        <wps:spPr>
                          <a:xfrm>
                            <a:off x="371432" y="8047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6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6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ihandsfigur: Figur 57"/>
                        <wps:cNvSpPr/>
                        <wps:spPr>
                          <a:xfrm>
                            <a:off x="2669670" y="714216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ihandsfigur: Figur 58"/>
                        <wps:cNvSpPr/>
                        <wps:spPr>
                          <a:xfrm>
                            <a:off x="4751239" y="70802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Frihandsfigur: Figur 59"/>
                        <wps:cNvSpPr/>
                        <wps:spPr>
                          <a:xfrm>
                            <a:off x="9401882" y="40856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Frihandsfigur: Figur 60"/>
                        <wps:cNvSpPr/>
                        <wps:spPr>
                          <a:xfrm>
                            <a:off x="8937592" y="13928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Frihandsfigur: Figur 61"/>
                        <wps:cNvSpPr/>
                        <wps:spPr>
                          <a:xfrm>
                            <a:off x="309526" y="3899944"/>
                            <a:ext cx="185717" cy="193449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6694 h 193449"/>
                              <a:gd name="connsiteX1" fmla="*/ 92826 w 185717"/>
                              <a:gd name="connsiteY1" fmla="*/ 193419 h 193449"/>
                              <a:gd name="connsiteX2" fmla="*/ -33 w 185717"/>
                              <a:gd name="connsiteY2" fmla="*/ 96694 h 193449"/>
                              <a:gd name="connsiteX3" fmla="*/ 92826 w 185717"/>
                              <a:gd name="connsiteY3" fmla="*/ -31 h 193449"/>
                              <a:gd name="connsiteX4" fmla="*/ 185685 w 185717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93449">
                                <a:moveTo>
                                  <a:pt x="185685" y="96694"/>
                                </a:moveTo>
                                <a:cubicBezTo>
                                  <a:pt x="185685" y="150117"/>
                                  <a:pt x="144110" y="193419"/>
                                  <a:pt x="92826" y="193419"/>
                                </a:cubicBezTo>
                                <a:cubicBezTo>
                                  <a:pt x="41540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3271"/>
                                  <a:pt x="185685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Frihandsfigur: Figur 62"/>
                        <wps:cNvSpPr/>
                        <wps:spPr>
                          <a:xfrm>
                            <a:off x="9440573" y="586539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Frihandsfigur: Figur 63"/>
                        <wps:cNvSpPr/>
                        <wps:spPr>
                          <a:xfrm>
                            <a:off x="7993534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Frihandsfigur: Figur 64"/>
                        <wps:cNvSpPr/>
                        <wps:spPr>
                          <a:xfrm>
                            <a:off x="201192" y="186485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Frihandsfigur: Figur 65"/>
                        <wps:cNvSpPr/>
                        <wps:spPr>
                          <a:xfrm>
                            <a:off x="4139923" y="4642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ihandsfigur: Figur 66"/>
                        <wps:cNvSpPr/>
                        <wps:spPr>
                          <a:xfrm>
                            <a:off x="9355453" y="10059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Frihandsfigur: Figur 67"/>
                        <wps:cNvSpPr/>
                        <wps:spPr>
                          <a:xfrm>
                            <a:off x="9471526" y="31725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Frihandsfigur: Figur 68"/>
                        <wps:cNvSpPr/>
                        <wps:spPr>
                          <a:xfrm>
                            <a:off x="866675" y="700287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rihandsfigur: Figur 69"/>
                        <wps:cNvSpPr/>
                        <wps:spPr>
                          <a:xfrm>
                            <a:off x="4286948" y="717311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rihandsfigur: Figur 70"/>
                        <wps:cNvSpPr/>
                        <wps:spPr>
                          <a:xfrm>
                            <a:off x="8867948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rihandsfigur: Figur 71"/>
                        <wps:cNvSpPr/>
                        <wps:spPr>
                          <a:xfrm>
                            <a:off x="201192" y="50529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Frihandsfigur: Figur 72"/>
                        <wps:cNvSpPr/>
                        <wps:spPr>
                          <a:xfrm>
                            <a:off x="355956" y="6964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6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6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10" y="185682"/>
                                  <a:pt x="92826" y="185682"/>
                                </a:cubicBezTo>
                                <a:cubicBezTo>
                                  <a:pt x="4154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ihandsfigur: Figur 73"/>
                        <wps:cNvSpPr/>
                        <wps:spPr>
                          <a:xfrm>
                            <a:off x="0" y="557134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Frihandsfigur: Figur 74"/>
                        <wps:cNvSpPr/>
                        <wps:spPr>
                          <a:xfrm>
                            <a:off x="7018524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14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Frihandsfigur: Figur 75"/>
                        <wps:cNvSpPr/>
                        <wps:spPr>
                          <a:xfrm>
                            <a:off x="9386406" y="15785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Frihandsfigur: Figur 76"/>
                        <wps:cNvSpPr/>
                        <wps:spPr>
                          <a:xfrm>
                            <a:off x="4967908" y="28630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Frihandsfigur: Figur 77"/>
                        <wps:cNvSpPr/>
                        <wps:spPr>
                          <a:xfrm>
                            <a:off x="30952" y="134640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Frihandsfigur: Figur 78"/>
                        <wps:cNvSpPr/>
                        <wps:spPr>
                          <a:xfrm>
                            <a:off x="2654193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Frihandsfigur: Figur 79"/>
                        <wps:cNvSpPr/>
                        <wps:spPr>
                          <a:xfrm>
                            <a:off x="6647092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ihandsfigur: Figur 80"/>
                        <wps:cNvSpPr/>
                        <wps:spPr>
                          <a:xfrm>
                            <a:off x="3010150" y="707251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06" y="193419"/>
                                  <a:pt x="92825" y="193419"/>
                                </a:cubicBezTo>
                                <a:cubicBezTo>
                                  <a:pt x="41544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ihandsfigur: Figur 81"/>
                        <wps:cNvSpPr/>
                        <wps:spPr>
                          <a:xfrm>
                            <a:off x="1269060" y="1934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Frihandsfigur: Figur 82"/>
                        <wps:cNvSpPr/>
                        <wps:spPr>
                          <a:xfrm>
                            <a:off x="9401882" y="619038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1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Frihandsfigur: Figur 83"/>
                        <wps:cNvSpPr/>
                        <wps:spPr>
                          <a:xfrm>
                            <a:off x="9502478" y="494457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ihandsfigur: Figur 84"/>
                        <wps:cNvSpPr/>
                        <wps:spPr>
                          <a:xfrm>
                            <a:off x="317265" y="3079718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ihandsfigur: Figur 85"/>
                        <wps:cNvSpPr/>
                        <wps:spPr>
                          <a:xfrm>
                            <a:off x="7467338" y="30951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group w14:anchorId="38ECEAF5" id="Bild 1" o:spid="_x0000_s1026" alt="&quot;&quot;" style="position:absolute;margin-left:12.3pt;margin-top:12.2pt;width:1164.15pt;height:583.65pt;z-index:-251652608;mso-height-percent:960;mso-position-horizontal-relative:page;mso-position-vertical-relative:page;mso-height-percent:960" coordsize="96881,7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">
                <o:lock v:ext="edit" aspectratio="t"/>
                <v:shape id="Frihandsfigur: Figur 19" o:spid="_x0000_s1027" style="position:absolute;left:54399;top:386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0" o:spid="_x0000_s1028" style="position:absolute;left:83340;top:278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" path="m185683,92826v,51282,-41554,92856,-92858,92856c41521,185682,-33,144108,-33,92826,-33,41541,41521,-31,92825,-31v51304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1" o:spid="_x0000_s1029" style="position:absolute;left:94018;top:3536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2" o:spid="_x0000_s1030" style="position:absolute;left:54863;top:7227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3" o:spid="_x0000_s1031" style="position:absolute;left:74054;top:6979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" path="m185683,92825v,51280,-41554,92856,-92858,92856c41544,185681,-33,144105,-33,92825,-33,41545,41544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4" o:spid="_x0000_s1032" style="position:absolute;left:541;top:6453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5" o:spid="_x0000_s1033" style="position:absolute;left:386;top:21202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6" o:spid="_x0000_s1034" style="position:absolute;left:541;top:3536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7" o:spid="_x0000_s1035" style="position:absolute;left:65310;top:15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8" o:spid="_x0000_s1036" style="position:absolute;left:92548;top:222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9" o:spid="_x0000_s1037" style="position:absolute;left:1315;top:456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" path="m185685,92825v,51279,-41575,92856,-92859,92856c41540,185681,-33,144104,-33,92825,-33,41541,41540,-31,92826,-31v51284,,92859,41572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30" o:spid="_x0000_s1038" style="position:absolute;left:47357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31" o:spid="_x0000_s1039" style="position:absolute;left:93322;top:533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FBMxQAAANsAAAAPAAAAZHJzL2Rvd25yZXYueG1sRI9Ba8JA&#10;FITvhf6H5RV6KbprSo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Dv2FBMxQAAANsAAAAP&#10;AAAAAAAAAAAAAAAAAAcCAABkcnMvZG93bnJldi54bWxQSwUGAAAAAAMAAwC3AAAA+QIAAAAA&#10;" path="m185683,92825v,51279,-41554,92856,-92858,92856c41521,185681,-33,144104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2" o:spid="_x0000_s1040" style="position:absolute;left:35131;top:1083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" path="m193421,92826v,51282,-43303,92856,-96727,92856c43270,185682,-33,144108,-33,92826,-33,41541,43270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ihandsfigur: Figur 33" o:spid="_x0000_s1041" style="position:absolute;left:14547;top:718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4" o:spid="_x0000_s1042" style="position:absolute;left:38613;top:7010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5" o:spid="_x0000_s1043" style="position:absolute;left:6012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6" o:spid="_x0000_s1044" style="position:absolute;left:84965;top:70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7" o:spid="_x0000_s1045" style="position:absolute;left:94637;top:71344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8" o:spid="_x0000_s1046" style="position:absolute;left:92393;top:4503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" path="m185683,96694v,53423,-41554,96725,-92858,96725c41521,193419,-33,150117,-33,96694,-33,43278,41521,-31,92825,-31v51304,,92858,43309,92858,96725xe" fillcolor="#50b59e [3205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39" o:spid="_x0000_s1047" style="position:absolute;left:6345;top:7134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0" o:spid="_x0000_s1048" style="position:absolute;left:18726;top:2244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" path="m193421,92826v,51282,-43303,92856,-96727,92856c43277,185682,-33,144108,-33,92826,-33,41541,43277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ihandsfigur: Figur 41" o:spid="_x0000_s1049" style="position:absolute;left:92935;top:5300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2" o:spid="_x0000_s1050" style="position:absolute;left:77691;top:71498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3" o:spid="_x0000_s1051" style="position:absolute;left:9750;top:61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44" o:spid="_x0000_s1052" style="position:absolute;left:95024;top:2630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5" o:spid="_x0000_s1053" style="position:absolute;left:94715;top:990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" path="m185683,92825v,51279,-41554,92856,-92858,92856c41521,185681,-33,144104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6" o:spid="_x0000_s1054" style="position:absolute;left:94947;top:6693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7" o:spid="_x0000_s1055" style="position:absolute;left:2081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8" o:spid="_x0000_s1056" style="position:absolute;left:69566;top:7196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9" o:spid="_x0000_s1057" style="position:absolute;left:1238;top:26696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0" o:spid="_x0000_s1058" style="position:absolute;left:2476;top:6105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1" o:spid="_x0000_s1059" style="position:absolute;left:309;top:4503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2" o:spid="_x0000_s1060" style="position:absolute;left:619;top:7018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3" o:spid="_x0000_s1061" style="position:absolute;left:58577;top:1547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54" o:spid="_x0000_s1062" style="position:absolute;left:20893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55" o:spid="_x0000_s1063" style="position:absolute;left:31184;top:2476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56" o:spid="_x0000_s1064" style="position:absolute;left:3714;top:8047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" path="m185683,92825v,51279,-41573,92856,-92857,92856c41540,185681,-33,144104,-33,92825,-33,41545,41540,-31,92826,-31v51284,,92857,41576,92857,92856xe" fillcolor="#8cc540 [3204]" stroked="f" strokeweight=".21492mm">
                  <v:stroke joinstyle="miter"/>
                  <v:path arrowok="t" o:connecttype="custom" o:connectlocs="185683,92825;92826,185681;-33,92825;92826,-31;185683,92825" o:connectangles="0,0,0,0,0"/>
                </v:shape>
                <v:shape id="Frihandsfigur: Figur 57" o:spid="_x0000_s1065" style="position:absolute;left:26696;top:7142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58" o:spid="_x0000_s1066" style="position:absolute;left:47512;top:7080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59" o:spid="_x0000_s1067" style="position:absolute;left:94018;top:4085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0" o:spid="_x0000_s1068" style="position:absolute;left:89375;top:1392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1" o:spid="_x0000_s1069" style="position:absolute;left:3095;top:38999;width:1857;height:1934;visibility:visible;mso-wrap-style:square;v-text-anchor:middle" coordsize="185717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" path="m185685,96694v,53423,-41575,96725,-92859,96725c41540,193419,-33,150117,-33,96694,-33,43271,41540,-31,92826,-31v51284,,92859,43302,92859,96725xe" fillcolor="#8cc540 [3204]" stroked="f" strokeweight=".21492mm">
                  <v:stroke joinstyle="miter"/>
                  <v:path arrowok="t" o:connecttype="custom" o:connectlocs="185685,96694;92826,193419;-33,96694;92826,-31;185685,96694" o:connectangles="0,0,0,0,0"/>
                </v:shape>
                <v:shape id="Frihandsfigur: Figur 62" o:spid="_x0000_s1070" style="position:absolute;left:94405;top:58653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3" o:spid="_x0000_s1071" style="position:absolute;left:79935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4" o:spid="_x0000_s1072" style="position:absolute;left:2011;top:18648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65" o:spid="_x0000_s1073" style="position:absolute;left:41399;top:46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6" o:spid="_x0000_s1074" style="position:absolute;left:93554;top:1005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7" o:spid="_x0000_s1075" style="position:absolute;left:94715;top:31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8" o:spid="_x0000_s1076" style="position:absolute;left:8666;top:7002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" path="m185683,92825v,51280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9" o:spid="_x0000_s1077" style="position:absolute;left:42869;top:7173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0" o:spid="_x0000_s1078" style="position:absolute;left:88679;top:7165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" path="m185683,92825v,51287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1" o:spid="_x0000_s1079" style="position:absolute;left:2011;top:50529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2" o:spid="_x0000_s1080" style="position:absolute;left:3559;top:696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" path="m185683,92826v,51282,-41573,92856,-92857,92856c41540,185682,-33,144108,-33,92826,-33,41541,41540,-31,92826,-31v51284,,92857,41572,92857,92857xe" fillcolor="#2b83c1 [3206]" stroked="f" strokeweight=".21492mm">
                  <v:stroke joinstyle="miter"/>
                  <v:path arrowok="t" o:connecttype="custom" o:connectlocs="185683,92826;92826,185682;-33,92826;92826,-31;185683,92826" o:connectangles="0,0,0,0,0"/>
                </v:shape>
                <v:shape id="Frihandsfigur: Figur 73" o:spid="_x0000_s1081" style="position:absolute;top:5571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4" o:spid="_x0000_s1082" style="position:absolute;left:70185;top:108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" path="m185683,92826v,51282,-41577,92856,-92858,92856c41544,185682,-33,144108,-33,92826,-33,41541,41544,-31,92825,-31v51289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5" o:spid="_x0000_s1083" style="position:absolute;left:93864;top:1578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" path="m185683,92825v,51279,-41554,92856,-92858,92856c41521,185681,-33,144104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6" o:spid="_x0000_s1084" style="position:absolute;left:49679;top:286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7" o:spid="_x0000_s1085" style="position:absolute;left:309;top:1346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" path="m185685,92825v,51279,-41575,92856,-92859,92856c41540,185681,-33,144104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8" o:spid="_x0000_s1086" style="position:absolute;left:26541;top:1083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9" o:spid="_x0000_s1087" style="position:absolute;left:66470;top:71653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80" o:spid="_x0000_s1088" style="position:absolute;left:30101;top:7072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" path="m185683,96694v,53423,-41577,96725,-92858,96725c41544,193419,-33,150117,-33,96694,-33,43271,41544,-31,92825,-31v51281,,92858,43309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81" o:spid="_x0000_s1089" style="position:absolute;left:12690;top:193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" path="m185683,92826v,51282,-41577,92855,-92858,92855c41544,185681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82" o:spid="_x0000_s1090" style="position:absolute;left:94018;top:61903;width:1857;height:1935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" path="m185683,96694v,53423,-41554,96725,-92858,96725c41521,193419,-33,150117,-33,96694,-33,43271,41521,-31,92825,-31v51304,,92858,43302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83" o:spid="_x0000_s1091" style="position:absolute;left:95024;top:4944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84" o:spid="_x0000_s1092" style="position:absolute;left:3172;top:30797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85" o:spid="_x0000_s1093" style="position:absolute;left:74673;top:309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w10:wrap anchorx="page" anchory="page"/>
                <w10:anchorlock/>
              </v:group>
            </w:pict>
          </mc:Fallback>
        </mc:AlternateContent>
      </w:r>
    </w:p>
    <w:tbl>
      <w:tblPr>
        <w:tblStyle w:val="Tabellrutnt"/>
        <w:tblW w:w="0" w:type="auto"/>
        <w:tblInd w:w="1271" w:type="dxa"/>
        <w:tblLook w:val="04A0" w:firstRow="1" w:lastRow="0" w:firstColumn="1" w:lastColumn="0" w:noHBand="0" w:noVBand="1"/>
      </w:tblPr>
      <w:tblGrid>
        <w:gridCol w:w="10353"/>
        <w:gridCol w:w="9922"/>
      </w:tblGrid>
      <w:tr w:rsidR="00DB4D19" w14:paraId="0A9FF897" w14:textId="77777777" w:rsidTr="00890A61">
        <w:tc>
          <w:tcPr>
            <w:tcW w:w="10353" w:type="dxa"/>
            <w:tcBorders>
              <w:top w:val="nil"/>
              <w:left w:val="nil"/>
              <w:bottom w:val="nil"/>
              <w:right w:val="nil"/>
            </w:tcBorders>
          </w:tcPr>
          <w:p w14:paraId="2B074E3F" w14:textId="165EB607" w:rsidR="00DB4D19" w:rsidRDefault="00031519" w:rsidP="00DB4D19">
            <w:pPr>
              <w:pStyle w:val="Tonadtext"/>
              <w:jc w:val="left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Skriv frågan</w:t>
            </w:r>
            <w:r w:rsidR="00735997">
              <w:rPr>
                <w:sz w:val="52"/>
                <w:szCs w:val="52"/>
              </w:rPr>
              <w:t>/frågorna</w:t>
            </w:r>
            <w:r>
              <w:rPr>
                <w:sz w:val="52"/>
                <w:szCs w:val="52"/>
              </w:rPr>
              <w:t xml:space="preserve"> här</w:t>
            </w:r>
          </w:p>
          <w:p w14:paraId="308E0DA7" w14:textId="77777777" w:rsidR="00DB4D19" w:rsidRDefault="00DB4D19" w:rsidP="00DB4D19">
            <w:pPr>
              <w:pStyle w:val="Lista"/>
              <w:rPr>
                <w:sz w:val="40"/>
                <w:szCs w:val="40"/>
                <w:lang w:bidi="sv-SE"/>
              </w:rPr>
            </w:pPr>
          </w:p>
          <w:p w14:paraId="0D6C5FD0" w14:textId="78631FF7" w:rsidR="00031519" w:rsidRDefault="00890A61" w:rsidP="006A0D0D">
            <w:pPr>
              <w:pStyle w:val="Lista"/>
              <w:numPr>
                <w:ilvl w:val="0"/>
                <w:numId w:val="1"/>
              </w:numPr>
              <w:spacing w:before="240"/>
              <w:rPr>
                <w:sz w:val="44"/>
                <w:szCs w:val="44"/>
                <w:lang w:bidi="sv-SE"/>
              </w:rPr>
            </w:pPr>
            <w:r>
              <w:rPr>
                <w:sz w:val="44"/>
                <w:szCs w:val="44"/>
                <w:lang w:bidi="sv-SE"/>
              </w:rPr>
              <w:t>xxx</w:t>
            </w:r>
          </w:p>
          <w:p w14:paraId="750DA41F" w14:textId="77777777" w:rsidR="00890A61" w:rsidRDefault="00890A61" w:rsidP="00890A61">
            <w:pPr>
              <w:pStyle w:val="Lista"/>
              <w:spacing w:before="240"/>
              <w:ind w:left="389" w:firstLine="0"/>
              <w:rPr>
                <w:sz w:val="44"/>
                <w:szCs w:val="44"/>
                <w:lang w:bidi="sv-SE"/>
              </w:rPr>
            </w:pPr>
          </w:p>
          <w:p w14:paraId="7F5CC6F0" w14:textId="3A8A52EB" w:rsidR="00031519" w:rsidRDefault="00890A61" w:rsidP="006A0D0D">
            <w:pPr>
              <w:pStyle w:val="Lista"/>
              <w:numPr>
                <w:ilvl w:val="0"/>
                <w:numId w:val="1"/>
              </w:numPr>
              <w:spacing w:before="240"/>
              <w:rPr>
                <w:sz w:val="44"/>
                <w:szCs w:val="44"/>
                <w:lang w:bidi="sv-SE"/>
              </w:rPr>
            </w:pPr>
            <w:r>
              <w:rPr>
                <w:sz w:val="44"/>
                <w:szCs w:val="44"/>
                <w:lang w:bidi="sv-SE"/>
              </w:rPr>
              <w:t>x</w:t>
            </w:r>
            <w:r w:rsidR="00031519">
              <w:rPr>
                <w:sz w:val="44"/>
                <w:szCs w:val="44"/>
                <w:lang w:bidi="sv-SE"/>
              </w:rPr>
              <w:t>xx</w:t>
            </w:r>
          </w:p>
          <w:p w14:paraId="5836853D" w14:textId="77777777" w:rsidR="00890A61" w:rsidRDefault="00890A61" w:rsidP="00890A61">
            <w:pPr>
              <w:pStyle w:val="Liststycke"/>
              <w:rPr>
                <w:sz w:val="44"/>
                <w:szCs w:val="44"/>
                <w:lang w:bidi="sv-SE"/>
              </w:rPr>
            </w:pPr>
          </w:p>
          <w:p w14:paraId="0B7F247D" w14:textId="77777777" w:rsidR="00890A61" w:rsidRDefault="00890A61" w:rsidP="00890A61">
            <w:pPr>
              <w:pStyle w:val="Lista"/>
              <w:spacing w:before="240"/>
              <w:ind w:left="389" w:firstLine="0"/>
              <w:rPr>
                <w:sz w:val="44"/>
                <w:szCs w:val="44"/>
                <w:lang w:bidi="sv-SE"/>
              </w:rPr>
            </w:pPr>
          </w:p>
          <w:p w14:paraId="484B67AD" w14:textId="602A2451" w:rsidR="00890A61" w:rsidRDefault="00890A61" w:rsidP="00890A61">
            <w:pPr>
              <w:pStyle w:val="Lista"/>
              <w:numPr>
                <w:ilvl w:val="0"/>
                <w:numId w:val="1"/>
              </w:numPr>
              <w:spacing w:before="240"/>
              <w:rPr>
                <w:sz w:val="44"/>
                <w:szCs w:val="44"/>
                <w:lang w:bidi="sv-SE"/>
              </w:rPr>
            </w:pPr>
            <w:r>
              <w:rPr>
                <w:sz w:val="44"/>
                <w:szCs w:val="44"/>
                <w:lang w:bidi="sv-SE"/>
              </w:rPr>
              <w:t>x</w:t>
            </w:r>
            <w:r w:rsidR="00031519">
              <w:rPr>
                <w:sz w:val="44"/>
                <w:szCs w:val="44"/>
                <w:lang w:bidi="sv-SE"/>
              </w:rPr>
              <w:t>xx</w:t>
            </w:r>
          </w:p>
          <w:p w14:paraId="7B8D9628" w14:textId="77777777" w:rsidR="00890A61" w:rsidRDefault="00890A61" w:rsidP="00890A61">
            <w:pPr>
              <w:pStyle w:val="Lista"/>
              <w:spacing w:before="240"/>
              <w:ind w:left="389" w:firstLine="0"/>
              <w:rPr>
                <w:sz w:val="44"/>
                <w:szCs w:val="44"/>
                <w:lang w:bidi="sv-SE"/>
              </w:rPr>
            </w:pPr>
          </w:p>
          <w:p w14:paraId="62A6DD89" w14:textId="77777777" w:rsidR="00890A61" w:rsidRPr="00890A61" w:rsidRDefault="00890A61" w:rsidP="00890A61">
            <w:pPr>
              <w:pStyle w:val="Lista"/>
              <w:spacing w:before="240"/>
              <w:ind w:left="389" w:firstLine="0"/>
              <w:rPr>
                <w:sz w:val="44"/>
                <w:szCs w:val="44"/>
                <w:lang w:bidi="sv-SE"/>
              </w:rPr>
            </w:pPr>
          </w:p>
          <w:p w14:paraId="3A17C86A" w14:textId="63C79AE1" w:rsidR="00DB4D19" w:rsidRPr="00890A61" w:rsidRDefault="00031519" w:rsidP="00890A61">
            <w:pPr>
              <w:pStyle w:val="Lista"/>
              <w:numPr>
                <w:ilvl w:val="0"/>
                <w:numId w:val="1"/>
              </w:numPr>
              <w:spacing w:before="240"/>
              <w:rPr>
                <w:sz w:val="44"/>
                <w:szCs w:val="44"/>
                <w:lang w:bidi="sv-SE"/>
              </w:rPr>
            </w:pPr>
            <w:r w:rsidRPr="00890A61">
              <w:rPr>
                <w:sz w:val="44"/>
                <w:szCs w:val="44"/>
                <w:lang w:bidi="sv-SE"/>
              </w:rPr>
              <w:t>xxx</w:t>
            </w:r>
          </w:p>
          <w:p w14:paraId="21482EB4" w14:textId="77777777" w:rsidR="009B1B00" w:rsidRDefault="009B1B00" w:rsidP="00C75DC2">
            <w:pPr>
              <w:pStyle w:val="Lista"/>
              <w:spacing w:before="240"/>
              <w:rPr>
                <w:sz w:val="44"/>
                <w:szCs w:val="44"/>
                <w:lang w:bidi="sv-SE"/>
              </w:rPr>
            </w:pPr>
          </w:p>
          <w:p w14:paraId="1ABEA4F1" w14:textId="77777777" w:rsidR="00C75DC2" w:rsidRDefault="00C75DC2" w:rsidP="00C75DC2">
            <w:pPr>
              <w:pStyle w:val="Lista"/>
              <w:spacing w:before="240"/>
              <w:rPr>
                <w:sz w:val="44"/>
                <w:szCs w:val="44"/>
                <w:lang w:bidi="sv-SE"/>
              </w:rPr>
            </w:pPr>
          </w:p>
          <w:p w14:paraId="58A62BC7" w14:textId="77777777" w:rsidR="00C75DC2" w:rsidRDefault="00C75DC2" w:rsidP="00C75DC2">
            <w:pPr>
              <w:pStyle w:val="Lista"/>
              <w:spacing w:before="240"/>
              <w:rPr>
                <w:sz w:val="44"/>
                <w:szCs w:val="44"/>
                <w:lang w:bidi="sv-SE"/>
              </w:rPr>
            </w:pPr>
          </w:p>
          <w:p w14:paraId="2F81844C" w14:textId="77777777" w:rsidR="00C75DC2" w:rsidRDefault="00C75DC2" w:rsidP="00C75DC2">
            <w:pPr>
              <w:pStyle w:val="Lista"/>
              <w:spacing w:before="240"/>
              <w:rPr>
                <w:sz w:val="44"/>
                <w:szCs w:val="44"/>
                <w:lang w:bidi="sv-SE"/>
              </w:rPr>
            </w:pPr>
          </w:p>
          <w:p w14:paraId="2A09BCEA" w14:textId="34338B98" w:rsidR="00C75DC2" w:rsidRPr="009B1B00" w:rsidRDefault="00C75DC2" w:rsidP="00890A61">
            <w:pPr>
              <w:pStyle w:val="Lista"/>
              <w:spacing w:before="240"/>
              <w:ind w:left="0" w:firstLine="0"/>
              <w:rPr>
                <w:sz w:val="44"/>
                <w:szCs w:val="44"/>
                <w:lang w:bidi="sv-SE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28B78FAE" w14:textId="77777777" w:rsidR="00DB4D19" w:rsidRDefault="00DB4D19" w:rsidP="00367402">
            <w:pPr>
              <w:pStyle w:val="Tonadtext"/>
              <w:jc w:val="left"/>
              <w:rPr>
                <w:sz w:val="52"/>
                <w:szCs w:val="52"/>
              </w:rPr>
            </w:pPr>
          </w:p>
          <w:p w14:paraId="52A121F1" w14:textId="3694B8C2" w:rsidR="00DB4D19" w:rsidRPr="00DB3C2C" w:rsidRDefault="00C75DC2" w:rsidP="00C75DC2">
            <w:pPr>
              <w:pStyle w:val="Lista"/>
              <w:ind w:left="29" w:firstLine="0"/>
              <w:rPr>
                <w:sz w:val="44"/>
                <w:szCs w:val="44"/>
              </w:rPr>
            </w:pPr>
            <w:r>
              <w:rPr>
                <w:sz w:val="44"/>
                <w:szCs w:val="44"/>
                <w:lang w:bidi="sv-SE"/>
              </w:rPr>
              <w:t>Här går det att skriva instruktioner, eller annan text till övningen.</w:t>
            </w:r>
          </w:p>
        </w:tc>
      </w:tr>
    </w:tbl>
    <w:p w14:paraId="7FDB9BDE" w14:textId="7719C11E" w:rsidR="007858EB" w:rsidRDefault="007858EB" w:rsidP="00890A61">
      <w:pPr>
        <w:pStyle w:val="Tonadtext"/>
        <w:ind w:left="720" w:firstLine="720"/>
        <w:jc w:val="left"/>
        <w:rPr>
          <w:sz w:val="52"/>
          <w:szCs w:val="52"/>
        </w:rPr>
      </w:pPr>
      <w:r>
        <w:rPr>
          <w:noProof/>
          <w:lang w:bidi="sv-SE"/>
        </w:rPr>
        <mc:AlternateContent>
          <mc:Choice Requires="wpg">
            <w:drawing>
              <wp:anchor distT="0" distB="0" distL="114300" distR="114300" simplePos="0" relativeHeight="251665920" behindDoc="1" locked="1" layoutInCell="1" allowOverlap="1" wp14:anchorId="47B9F42E" wp14:editId="453470CE">
                <wp:simplePos x="0" y="0"/>
                <wp:positionH relativeFrom="page">
                  <wp:posOffset>232410</wp:posOffset>
                </wp:positionH>
                <wp:positionV relativeFrom="page">
                  <wp:posOffset>156845</wp:posOffset>
                </wp:positionV>
                <wp:extent cx="14784705" cy="7412355"/>
                <wp:effectExtent l="19050" t="19050" r="0" b="3810"/>
                <wp:wrapNone/>
                <wp:docPr id="233566848" name="Bil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784705" cy="7412355"/>
                          <a:chOff x="0" y="0"/>
                          <a:chExt cx="9688194" cy="7412989"/>
                        </a:xfrm>
                      </wpg:grpSpPr>
                      <wps:wsp>
                        <wps:cNvPr id="1394295093" name="Frihandsfigur: Figur 19"/>
                        <wps:cNvSpPr/>
                        <wps:spPr>
                          <a:xfrm>
                            <a:off x="5439936" y="3868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609099" name="Frihandsfigur: Figur 20"/>
                        <wps:cNvSpPr/>
                        <wps:spPr>
                          <a:xfrm>
                            <a:off x="8334014" y="27856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177857" name="Frihandsfigur: Figur 21"/>
                        <wps:cNvSpPr/>
                        <wps:spPr>
                          <a:xfrm>
                            <a:off x="9401882" y="35362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6914556" name="Frihandsfigur: Figur 22"/>
                        <wps:cNvSpPr/>
                        <wps:spPr>
                          <a:xfrm>
                            <a:off x="5486366" y="722727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02172" name="Frihandsfigur: Figur 23"/>
                        <wps:cNvSpPr/>
                        <wps:spPr>
                          <a:xfrm>
                            <a:off x="7405433" y="69796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773203" name="Frihandsfigur: Figur 24"/>
                        <wps:cNvSpPr/>
                        <wps:spPr>
                          <a:xfrm>
                            <a:off x="54167" y="645347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842554" name="Frihandsfigur: Figur 25"/>
                        <wps:cNvSpPr/>
                        <wps:spPr>
                          <a:xfrm>
                            <a:off x="38690" y="21202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362104" name="Frihandsfigur: Figur 26"/>
                        <wps:cNvSpPr/>
                        <wps:spPr>
                          <a:xfrm>
                            <a:off x="54167" y="353625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961197" name="Frihandsfigur: Figur 27"/>
                        <wps:cNvSpPr/>
                        <wps:spPr>
                          <a:xfrm>
                            <a:off x="6531019" y="1547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914731" name="Frihandsfigur: Figur 28"/>
                        <wps:cNvSpPr/>
                        <wps:spPr>
                          <a:xfrm>
                            <a:off x="9254857" y="2220801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458792" name="Frihandsfigur: Figur 29"/>
                        <wps:cNvSpPr/>
                        <wps:spPr>
                          <a:xfrm>
                            <a:off x="131548" y="456541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1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561855" name="Frihandsfigur: Figur 30"/>
                        <wps:cNvSpPr/>
                        <wps:spPr>
                          <a:xfrm>
                            <a:off x="4735763" y="0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006516" name="Frihandsfigur: Figur 31"/>
                        <wps:cNvSpPr/>
                        <wps:spPr>
                          <a:xfrm>
                            <a:off x="9332238" y="53392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950156" name="Frihandsfigur: Figur 32"/>
                        <wps:cNvSpPr/>
                        <wps:spPr>
                          <a:xfrm>
                            <a:off x="3513131" y="10833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0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4896892" name="Frihandsfigur: Figur 33"/>
                        <wps:cNvSpPr/>
                        <wps:spPr>
                          <a:xfrm>
                            <a:off x="1454776" y="71808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573648" name="Frihandsfigur: Figur 34"/>
                        <wps:cNvSpPr/>
                        <wps:spPr>
                          <a:xfrm>
                            <a:off x="3861349" y="701061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3211949" name="Frihandsfigur: Figur 35"/>
                        <wps:cNvSpPr/>
                        <wps:spPr>
                          <a:xfrm>
                            <a:off x="6012561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19656" name="Frihandsfigur: Figur 36"/>
                        <wps:cNvSpPr/>
                        <wps:spPr>
                          <a:xfrm>
                            <a:off x="8496516" y="707251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547440" name="Frihandsfigur: Figur 37"/>
                        <wps:cNvSpPr/>
                        <wps:spPr>
                          <a:xfrm>
                            <a:off x="9463787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236772" name="Frihandsfigur: Figur 38"/>
                        <wps:cNvSpPr/>
                        <wps:spPr>
                          <a:xfrm>
                            <a:off x="9239380" y="4503507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8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567403" name="Frihandsfigur: Figur 39"/>
                        <wps:cNvSpPr/>
                        <wps:spPr>
                          <a:xfrm>
                            <a:off x="634530" y="713442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3434726" name="Frihandsfigur: Figur 40"/>
                        <wps:cNvSpPr/>
                        <wps:spPr>
                          <a:xfrm>
                            <a:off x="1872638" y="224401"/>
                            <a:ext cx="193454" cy="185713"/>
                          </a:xfrm>
                          <a:custGeom>
                            <a:avLst/>
                            <a:gdLst>
                              <a:gd name="connsiteX0" fmla="*/ 193421 w 193454"/>
                              <a:gd name="connsiteY0" fmla="*/ 92826 h 185713"/>
                              <a:gd name="connsiteX1" fmla="*/ 96694 w 193454"/>
                              <a:gd name="connsiteY1" fmla="*/ 185682 h 185713"/>
                              <a:gd name="connsiteX2" fmla="*/ -33 w 193454"/>
                              <a:gd name="connsiteY2" fmla="*/ 92826 h 185713"/>
                              <a:gd name="connsiteX3" fmla="*/ 96694 w 193454"/>
                              <a:gd name="connsiteY3" fmla="*/ -31 h 185713"/>
                              <a:gd name="connsiteX4" fmla="*/ 193421 w 193454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3454" h="185713">
                                <a:moveTo>
                                  <a:pt x="193421" y="92826"/>
                                </a:moveTo>
                                <a:cubicBezTo>
                                  <a:pt x="193421" y="144108"/>
                                  <a:pt x="150118" y="185682"/>
                                  <a:pt x="96694" y="185682"/>
                                </a:cubicBezTo>
                                <a:cubicBezTo>
                                  <a:pt x="43277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3277" y="-31"/>
                                  <a:pt x="96694" y="-31"/>
                                </a:cubicBezTo>
                                <a:cubicBezTo>
                                  <a:pt x="150118" y="-31"/>
                                  <a:pt x="193421" y="41541"/>
                                  <a:pt x="193421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600328" name="Frihandsfigur: Figur 41"/>
                        <wps:cNvSpPr/>
                        <wps:spPr>
                          <a:xfrm>
                            <a:off x="9293548" y="530051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671379" name="Frihandsfigur: Figur 42"/>
                        <wps:cNvSpPr/>
                        <wps:spPr>
                          <a:xfrm>
                            <a:off x="7769127" y="7149898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5585501" name="Frihandsfigur: Figur 43"/>
                        <wps:cNvSpPr/>
                        <wps:spPr>
                          <a:xfrm>
                            <a:off x="975010" y="61903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8647586" name="Frihandsfigur: Figur 44"/>
                        <wps:cNvSpPr/>
                        <wps:spPr>
                          <a:xfrm>
                            <a:off x="9502478" y="2630915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802341" name="Frihandsfigur: Figur 45"/>
                        <wps:cNvSpPr/>
                        <wps:spPr>
                          <a:xfrm>
                            <a:off x="9471526" y="99046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72777" name="Frihandsfigur: Figur 46"/>
                        <wps:cNvSpPr/>
                        <wps:spPr>
                          <a:xfrm>
                            <a:off x="9494740" y="6693357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596092" name="Frihandsfigur: Figur 47"/>
                        <wps:cNvSpPr/>
                        <wps:spPr>
                          <a:xfrm>
                            <a:off x="2081569" y="701835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1722415" name="Frihandsfigur: Figur 48"/>
                        <wps:cNvSpPr/>
                        <wps:spPr>
                          <a:xfrm>
                            <a:off x="6956619" y="719632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260643" name="Frihandsfigur: Figur 49"/>
                        <wps:cNvSpPr/>
                        <wps:spPr>
                          <a:xfrm>
                            <a:off x="123810" y="26696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7525263" name="Frihandsfigur: Figur 50"/>
                        <wps:cNvSpPr/>
                        <wps:spPr>
                          <a:xfrm>
                            <a:off x="247621" y="6105270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058565" name="Frihandsfigur: Figur 51"/>
                        <wps:cNvSpPr/>
                        <wps:spPr>
                          <a:xfrm>
                            <a:off x="30952" y="4503507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7495014" name="Frihandsfigur: Figur 52"/>
                        <wps:cNvSpPr/>
                        <wps:spPr>
                          <a:xfrm>
                            <a:off x="61905" y="7018352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162633" name="Frihandsfigur: Figur 53"/>
                        <wps:cNvSpPr/>
                        <wps:spPr>
                          <a:xfrm>
                            <a:off x="5857798" y="15475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338437" name="Frihandsfigur: Figur 54"/>
                        <wps:cNvSpPr/>
                        <wps:spPr>
                          <a:xfrm>
                            <a:off x="2089307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2879760" name="Frihandsfigur: Figur 55"/>
                        <wps:cNvSpPr/>
                        <wps:spPr>
                          <a:xfrm>
                            <a:off x="3118484" y="24761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93793" name="Frihandsfigur: Figur 56"/>
                        <wps:cNvSpPr/>
                        <wps:spPr>
                          <a:xfrm>
                            <a:off x="371432" y="80475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6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6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5298836" name="Frihandsfigur: Figur 57"/>
                        <wps:cNvSpPr/>
                        <wps:spPr>
                          <a:xfrm>
                            <a:off x="2669670" y="7142160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17632" name="Frihandsfigur: Figur 58"/>
                        <wps:cNvSpPr/>
                        <wps:spPr>
                          <a:xfrm>
                            <a:off x="4751239" y="70802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587249" name="Frihandsfigur: Figur 59"/>
                        <wps:cNvSpPr/>
                        <wps:spPr>
                          <a:xfrm>
                            <a:off x="9401882" y="408565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293660" name="Frihandsfigur: Figur 60"/>
                        <wps:cNvSpPr/>
                        <wps:spPr>
                          <a:xfrm>
                            <a:off x="8937592" y="13928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7848778" name="Frihandsfigur: Figur 61"/>
                        <wps:cNvSpPr/>
                        <wps:spPr>
                          <a:xfrm>
                            <a:off x="309526" y="3899944"/>
                            <a:ext cx="185717" cy="193449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6694 h 193449"/>
                              <a:gd name="connsiteX1" fmla="*/ 92826 w 185717"/>
                              <a:gd name="connsiteY1" fmla="*/ 193419 h 193449"/>
                              <a:gd name="connsiteX2" fmla="*/ -33 w 185717"/>
                              <a:gd name="connsiteY2" fmla="*/ 96694 h 193449"/>
                              <a:gd name="connsiteX3" fmla="*/ 92826 w 185717"/>
                              <a:gd name="connsiteY3" fmla="*/ -31 h 193449"/>
                              <a:gd name="connsiteX4" fmla="*/ 185685 w 185717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93449">
                                <a:moveTo>
                                  <a:pt x="185685" y="96694"/>
                                </a:moveTo>
                                <a:cubicBezTo>
                                  <a:pt x="185685" y="150117"/>
                                  <a:pt x="144110" y="193419"/>
                                  <a:pt x="92826" y="193419"/>
                                </a:cubicBezTo>
                                <a:cubicBezTo>
                                  <a:pt x="41540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3271"/>
                                  <a:pt x="185685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705464" name="Frihandsfigur: Figur 62"/>
                        <wps:cNvSpPr/>
                        <wps:spPr>
                          <a:xfrm>
                            <a:off x="9440573" y="586539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0930957" name="Frihandsfigur: Figur 63"/>
                        <wps:cNvSpPr/>
                        <wps:spPr>
                          <a:xfrm>
                            <a:off x="7993534" y="2321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456364" name="Frihandsfigur: Figur 64"/>
                        <wps:cNvSpPr/>
                        <wps:spPr>
                          <a:xfrm>
                            <a:off x="201192" y="186485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7120708" name="Frihandsfigur: Figur 65"/>
                        <wps:cNvSpPr/>
                        <wps:spPr>
                          <a:xfrm>
                            <a:off x="4139923" y="46427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2624133" name="Frihandsfigur: Figur 66"/>
                        <wps:cNvSpPr/>
                        <wps:spPr>
                          <a:xfrm>
                            <a:off x="9355453" y="100593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9613871" name="Frihandsfigur: Figur 67"/>
                        <wps:cNvSpPr/>
                        <wps:spPr>
                          <a:xfrm>
                            <a:off x="9471526" y="31725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612572" name="Frihandsfigur: Figur 68"/>
                        <wps:cNvSpPr/>
                        <wps:spPr>
                          <a:xfrm>
                            <a:off x="866675" y="7002876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062725" name="Frihandsfigur: Figur 69"/>
                        <wps:cNvSpPr/>
                        <wps:spPr>
                          <a:xfrm>
                            <a:off x="4286948" y="717311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671085" name="Frihandsfigur: Figur 70"/>
                        <wps:cNvSpPr/>
                        <wps:spPr>
                          <a:xfrm>
                            <a:off x="8867948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854362" name="Frihandsfigur: Figur 71"/>
                        <wps:cNvSpPr/>
                        <wps:spPr>
                          <a:xfrm>
                            <a:off x="201192" y="5052904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9571468" name="Frihandsfigur: Figur 72"/>
                        <wps:cNvSpPr/>
                        <wps:spPr>
                          <a:xfrm>
                            <a:off x="355956" y="6964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6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6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10" y="185682"/>
                                  <a:pt x="92826" y="185682"/>
                                </a:cubicBezTo>
                                <a:cubicBezTo>
                                  <a:pt x="41540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001276" name="Frihandsfigur: Figur 73"/>
                        <wps:cNvSpPr/>
                        <wps:spPr>
                          <a:xfrm>
                            <a:off x="0" y="557134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993207" name="Frihandsfigur: Figur 74"/>
                        <wps:cNvSpPr/>
                        <wps:spPr>
                          <a:xfrm>
                            <a:off x="7018524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14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284484" name="Frihandsfigur: Figur 75"/>
                        <wps:cNvSpPr/>
                        <wps:spPr>
                          <a:xfrm>
                            <a:off x="9386406" y="15785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4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8867847" name="Frihandsfigur: Figur 76"/>
                        <wps:cNvSpPr/>
                        <wps:spPr>
                          <a:xfrm>
                            <a:off x="4967908" y="286305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0899270" name="Frihandsfigur: Figur 77"/>
                        <wps:cNvSpPr/>
                        <wps:spPr>
                          <a:xfrm>
                            <a:off x="30952" y="1346409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4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4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7337499" name="Frihandsfigur: Figur 78"/>
                        <wps:cNvSpPr/>
                        <wps:spPr>
                          <a:xfrm>
                            <a:off x="2654193" y="108331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2"/>
                                  <a:pt x="92825" y="185682"/>
                                </a:cubicBezTo>
                                <a:cubicBezTo>
                                  <a:pt x="41544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6271749" name="Frihandsfigur: Figur 79"/>
                        <wps:cNvSpPr/>
                        <wps:spPr>
                          <a:xfrm>
                            <a:off x="6647092" y="7165374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12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455250" name="Frihandsfigur: Figur 80"/>
                        <wps:cNvSpPr/>
                        <wps:spPr>
                          <a:xfrm>
                            <a:off x="3010150" y="707251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06" y="193419"/>
                                  <a:pt x="92825" y="193419"/>
                                </a:cubicBezTo>
                                <a:cubicBezTo>
                                  <a:pt x="41544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3278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224859" name="Frihandsfigur: Figur 81"/>
                        <wps:cNvSpPr/>
                        <wps:spPr>
                          <a:xfrm>
                            <a:off x="1269060" y="193449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6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6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06" y="185681"/>
                                  <a:pt x="92825" y="185681"/>
                                </a:cubicBezTo>
                                <a:cubicBezTo>
                                  <a:pt x="41544" y="185681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44" y="-31"/>
                                  <a:pt x="92825" y="-31"/>
                                </a:cubicBezTo>
                                <a:cubicBezTo>
                                  <a:pt x="144106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612188" name="Frihandsfigur: Figur 82"/>
                        <wps:cNvSpPr/>
                        <wps:spPr>
                          <a:xfrm>
                            <a:off x="9401882" y="6190388"/>
                            <a:ext cx="185716" cy="193449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6694 h 193449"/>
                              <a:gd name="connsiteX1" fmla="*/ 92825 w 185716"/>
                              <a:gd name="connsiteY1" fmla="*/ 193419 h 193449"/>
                              <a:gd name="connsiteX2" fmla="*/ -33 w 185716"/>
                              <a:gd name="connsiteY2" fmla="*/ 96694 h 193449"/>
                              <a:gd name="connsiteX3" fmla="*/ 92825 w 185716"/>
                              <a:gd name="connsiteY3" fmla="*/ -31 h 193449"/>
                              <a:gd name="connsiteX4" fmla="*/ 185683 w 185716"/>
                              <a:gd name="connsiteY4" fmla="*/ 96694 h 193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93449">
                                <a:moveTo>
                                  <a:pt x="185683" y="96694"/>
                                </a:moveTo>
                                <a:cubicBezTo>
                                  <a:pt x="185683" y="150117"/>
                                  <a:pt x="144129" y="193419"/>
                                  <a:pt x="92825" y="193419"/>
                                </a:cubicBezTo>
                                <a:cubicBezTo>
                                  <a:pt x="41521" y="193419"/>
                                  <a:pt x="-33" y="150117"/>
                                  <a:pt x="-33" y="96694"/>
                                </a:cubicBezTo>
                                <a:cubicBezTo>
                                  <a:pt x="-33" y="4327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3271"/>
                                  <a:pt x="185683" y="966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8620601" name="Frihandsfigur: Figur 83"/>
                        <wps:cNvSpPr/>
                        <wps:spPr>
                          <a:xfrm>
                            <a:off x="9502478" y="4944572"/>
                            <a:ext cx="185716" cy="185711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5 h 185711"/>
                              <a:gd name="connsiteX1" fmla="*/ 92825 w 185716"/>
                              <a:gd name="connsiteY1" fmla="*/ 185681 h 185711"/>
                              <a:gd name="connsiteX2" fmla="*/ -33 w 185716"/>
                              <a:gd name="connsiteY2" fmla="*/ 92825 h 185711"/>
                              <a:gd name="connsiteX3" fmla="*/ 92825 w 185716"/>
                              <a:gd name="connsiteY3" fmla="*/ -31 h 185711"/>
                              <a:gd name="connsiteX4" fmla="*/ 185683 w 185716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1">
                                <a:moveTo>
                                  <a:pt x="185683" y="92825"/>
                                </a:moveTo>
                                <a:cubicBezTo>
                                  <a:pt x="185683" y="144105"/>
                                  <a:pt x="144129" y="185681"/>
                                  <a:pt x="92825" y="185681"/>
                                </a:cubicBezTo>
                                <a:cubicBezTo>
                                  <a:pt x="41521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5"/>
                                  <a:pt x="185683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899083" name="Frihandsfigur: Figur 84"/>
                        <wps:cNvSpPr/>
                        <wps:spPr>
                          <a:xfrm>
                            <a:off x="317265" y="3079718"/>
                            <a:ext cx="185717" cy="185711"/>
                          </a:xfrm>
                          <a:custGeom>
                            <a:avLst/>
                            <a:gdLst>
                              <a:gd name="connsiteX0" fmla="*/ 185685 w 185717"/>
                              <a:gd name="connsiteY0" fmla="*/ 92825 h 185711"/>
                              <a:gd name="connsiteX1" fmla="*/ 92826 w 185717"/>
                              <a:gd name="connsiteY1" fmla="*/ 185681 h 185711"/>
                              <a:gd name="connsiteX2" fmla="*/ -33 w 185717"/>
                              <a:gd name="connsiteY2" fmla="*/ 92825 h 185711"/>
                              <a:gd name="connsiteX3" fmla="*/ 92826 w 185717"/>
                              <a:gd name="connsiteY3" fmla="*/ -31 h 185711"/>
                              <a:gd name="connsiteX4" fmla="*/ 185685 w 185717"/>
                              <a:gd name="connsiteY4" fmla="*/ 92825 h 1857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7" h="185711">
                                <a:moveTo>
                                  <a:pt x="185685" y="92825"/>
                                </a:moveTo>
                                <a:cubicBezTo>
                                  <a:pt x="185685" y="144105"/>
                                  <a:pt x="144110" y="185681"/>
                                  <a:pt x="92826" y="185681"/>
                                </a:cubicBezTo>
                                <a:cubicBezTo>
                                  <a:pt x="41540" y="185681"/>
                                  <a:pt x="-33" y="144105"/>
                                  <a:pt x="-33" y="92825"/>
                                </a:cubicBezTo>
                                <a:cubicBezTo>
                                  <a:pt x="-33" y="41545"/>
                                  <a:pt x="41540" y="-31"/>
                                  <a:pt x="92826" y="-31"/>
                                </a:cubicBezTo>
                                <a:cubicBezTo>
                                  <a:pt x="144110" y="-31"/>
                                  <a:pt x="185685" y="41545"/>
                                  <a:pt x="185685" y="928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194303" name="Frihandsfigur: Figur 85"/>
                        <wps:cNvSpPr/>
                        <wps:spPr>
                          <a:xfrm>
                            <a:off x="7467338" y="309519"/>
                            <a:ext cx="185716" cy="185713"/>
                          </a:xfrm>
                          <a:custGeom>
                            <a:avLst/>
                            <a:gdLst>
                              <a:gd name="connsiteX0" fmla="*/ 185683 w 185716"/>
                              <a:gd name="connsiteY0" fmla="*/ 92826 h 185713"/>
                              <a:gd name="connsiteX1" fmla="*/ 92825 w 185716"/>
                              <a:gd name="connsiteY1" fmla="*/ 185682 h 185713"/>
                              <a:gd name="connsiteX2" fmla="*/ -33 w 185716"/>
                              <a:gd name="connsiteY2" fmla="*/ 92826 h 185713"/>
                              <a:gd name="connsiteX3" fmla="*/ 92825 w 185716"/>
                              <a:gd name="connsiteY3" fmla="*/ -31 h 185713"/>
                              <a:gd name="connsiteX4" fmla="*/ 185683 w 185716"/>
                              <a:gd name="connsiteY4" fmla="*/ 92826 h 1857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85716" h="185713">
                                <a:moveTo>
                                  <a:pt x="185683" y="92826"/>
                                </a:moveTo>
                                <a:cubicBezTo>
                                  <a:pt x="185683" y="144108"/>
                                  <a:pt x="144129" y="185682"/>
                                  <a:pt x="92825" y="185682"/>
                                </a:cubicBezTo>
                                <a:cubicBezTo>
                                  <a:pt x="41521" y="185682"/>
                                  <a:pt x="-33" y="144108"/>
                                  <a:pt x="-33" y="92826"/>
                                </a:cubicBezTo>
                                <a:cubicBezTo>
                                  <a:pt x="-33" y="41541"/>
                                  <a:pt x="41521" y="-31"/>
                                  <a:pt x="92825" y="-31"/>
                                </a:cubicBezTo>
                                <a:cubicBezTo>
                                  <a:pt x="144129" y="-31"/>
                                  <a:pt x="185683" y="41541"/>
                                  <a:pt x="185683" y="92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7737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FBA52BA" id="Bild 1" o:spid="_x0000_s1026" alt="&quot;&quot;" style="position:absolute;margin-left:18.3pt;margin-top:12.35pt;width:1164.15pt;height:583.65pt;z-index:-251650560;mso-height-percent:960;mso-position-horizontal-relative:page;mso-position-vertical-relative:page;mso-height-percent:960" coordsize="96881,7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">
                <o:lock v:ext="edit" aspectratio="t"/>
                <v:shape id="Frihandsfigur: Figur 19" o:spid="_x0000_s1027" style="position:absolute;left:54399;top:386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0" o:spid="_x0000_s1028" style="position:absolute;left:83340;top:278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" path="m185683,92826v,51282,-41554,92856,-92858,92856c41521,185682,-33,144108,-33,92826,-33,41541,41521,-31,92825,-31v51304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1" o:spid="_x0000_s1029" style="position:absolute;left:94018;top:3536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2" o:spid="_x0000_s1030" style="position:absolute;left:54863;top:7227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3" o:spid="_x0000_s1031" style="position:absolute;left:74054;top:6979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" path="m185683,92825v,51280,-41554,92856,-92858,92856c41544,185681,-33,144105,-33,92825,-33,41545,41544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4" o:spid="_x0000_s1032" style="position:absolute;left:541;top:6453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5" o:spid="_x0000_s1033" style="position:absolute;left:386;top:21202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6" o:spid="_x0000_s1034" style="position:absolute;left:541;top:3536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" path="m185685,92825v,51280,-41575,92856,-92859,92856c41540,185681,-33,144105,-33,92825,-33,41545,41540,-31,92826,-31v51284,,92859,41576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27" o:spid="_x0000_s1035" style="position:absolute;left:65310;top:15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28" o:spid="_x0000_s1036" style="position:absolute;left:92548;top:222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29" o:spid="_x0000_s1037" style="position:absolute;left:1315;top:456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" path="m185685,92825v,51279,-41575,92856,-92859,92856c41540,185681,-33,144104,-33,92825,-33,41541,41540,-31,92826,-31v51284,,92859,41572,92859,92856xe" fillcolor="#50b59e [3205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30" o:spid="_x0000_s1038" style="position:absolute;left:47357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" path="m185683,92826v,51282,-41577,92856,-92858,92856c41544,185682,-33,144108,-33,92826,-33,41541,41544,-31,92825,-31v51281,,92858,41572,92858,92857xe" fillcolor="#50b59e [3205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31" o:spid="_x0000_s1039" style="position:absolute;left:93322;top:533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" path="m185683,92825v,51279,-41554,92856,-92858,92856c41521,185681,-33,144104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2" o:spid="_x0000_s1040" style="position:absolute;left:35131;top:1083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" path="m193421,92826v,51282,-43303,92856,-96727,92856c43270,185682,-33,144108,-33,92826,-33,41541,43270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ihandsfigur: Figur 33" o:spid="_x0000_s1041" style="position:absolute;left:14547;top:7180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4" o:spid="_x0000_s1042" style="position:absolute;left:38613;top:7010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5" o:spid="_x0000_s1043" style="position:absolute;left:6012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6" o:spid="_x0000_s1044" style="position:absolute;left:84965;top:70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7" o:spid="_x0000_s1045" style="position:absolute;left:94637;top:71344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38" o:spid="_x0000_s1046" style="position:absolute;left:92393;top:4503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" path="m185683,96694v,53423,-41554,96725,-92858,96725c41521,193419,-33,150117,-33,96694,-33,43278,41521,-31,92825,-31v51304,,92858,43309,92858,96725xe" fillcolor="#50b59e [3205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39" o:spid="_x0000_s1047" style="position:absolute;left:6345;top:7134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" path="m185683,92825v,51280,-41577,92856,-92858,92856c41544,185681,-33,144105,-33,92825,-33,41545,41544,-31,92825,-31v51281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0" o:spid="_x0000_s1048" style="position:absolute;left:18726;top:2244;width:1934;height:1857;visibility:visible;mso-wrap-style:square;v-text-anchor:middle" coordsize="193454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" path="m193421,92826v,51282,-43303,92856,-96727,92856c43277,185682,-33,144108,-33,92826,-33,41541,43277,-31,96694,-31v53424,,96727,41572,96727,92857xe" fillcolor="#50b59e [3205]" stroked="f" strokeweight=".21492mm">
                  <v:stroke joinstyle="miter"/>
                  <v:path arrowok="t" o:connecttype="custom" o:connectlocs="193421,92826;96694,185682;-33,92826;96694,-31;193421,92826" o:connectangles="0,0,0,0,0"/>
                </v:shape>
                <v:shape id="Frihandsfigur: Figur 41" o:spid="_x0000_s1049" style="position:absolute;left:92935;top:5300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" path="m185683,92825v,51280,-41554,92856,-92858,92856c41521,185681,-33,144105,-33,92825,-33,41545,41521,-31,92825,-31v51304,,92858,41576,92858,92856xe" fillcolor="#50b59e [3205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2" o:spid="_x0000_s1050" style="position:absolute;left:77691;top:71498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3" o:spid="_x0000_s1051" style="position:absolute;left:9750;top:61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44" o:spid="_x0000_s1052" style="position:absolute;left:95024;top:26309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5" o:spid="_x0000_s1053" style="position:absolute;left:94715;top:990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" path="m185683,92825v,51279,-41554,92856,-92858,92856c41521,185681,-33,144104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6" o:spid="_x0000_s1054" style="position:absolute;left:94947;top:6693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" path="m185683,92825v,51287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7" o:spid="_x0000_s1055" style="position:absolute;left:20815;top:7018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8" o:spid="_x0000_s1056" style="position:absolute;left:69566;top:7196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49" o:spid="_x0000_s1057" style="position:absolute;left:1238;top:26696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0" o:spid="_x0000_s1058" style="position:absolute;left:2476;top:61052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1" o:spid="_x0000_s1059" style="position:absolute;left:309;top:45035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2" o:spid="_x0000_s1060" style="position:absolute;left:619;top:7018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" path="m185685,92825v,51280,-41575,92856,-92859,92856c41540,185681,-33,144105,-33,92825,-33,41545,41540,-31,92826,-31v51284,,92859,41576,92859,92856xe" fillcolor="#8cc540 [3204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53" o:spid="_x0000_s1061" style="position:absolute;left:58577;top:1547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" path="m185683,92826v,51282,-41577,92855,-92858,92855c41544,185681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54" o:spid="_x0000_s1062" style="position:absolute;left:20893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55" o:spid="_x0000_s1063" style="position:absolute;left:31184;top:2476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" path="m185683,92826v,51282,-41577,92856,-92858,92856c41544,185682,-33,144108,-33,92826,-33,41541,41544,-31,92825,-31v51281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56" o:spid="_x0000_s1064" style="position:absolute;left:3714;top:8047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" path="m185683,92825v,51279,-41573,92856,-92857,92856c41540,185681,-33,144104,-33,92825,-33,41545,41540,-31,92826,-31v51284,,92857,41576,92857,92856xe" fillcolor="#8cc540 [3204]" stroked="f" strokeweight=".21492mm">
                  <v:stroke joinstyle="miter"/>
                  <v:path arrowok="t" o:connecttype="custom" o:connectlocs="185683,92825;92826,185681;-33,92825;92826,-31;185683,92825" o:connectangles="0,0,0,0,0"/>
                </v:shape>
                <v:shape id="Frihandsfigur: Figur 57" o:spid="_x0000_s1065" style="position:absolute;left:26696;top:7142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58" o:spid="_x0000_s1066" style="position:absolute;left:47512;top:70802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" path="m185683,92825v,51280,-41577,92856,-92858,92856c41544,185681,-33,144105,-33,92825,-33,41545,41544,-31,92825,-31v51281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59" o:spid="_x0000_s1067" style="position:absolute;left:94018;top:40856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0" o:spid="_x0000_s1068" style="position:absolute;left:89375;top:1392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1" o:spid="_x0000_s1069" style="position:absolute;left:3095;top:38999;width:1857;height:1934;visibility:visible;mso-wrap-style:square;v-text-anchor:middle" coordsize="185717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" path="m185685,96694v,53423,-41575,96725,-92859,96725c41540,193419,-33,150117,-33,96694,-33,43271,41540,-31,92826,-31v51284,,92859,43302,92859,96725xe" fillcolor="#8cc540 [3204]" stroked="f" strokeweight=".21492mm">
                  <v:stroke joinstyle="miter"/>
                  <v:path arrowok="t" o:connecttype="custom" o:connectlocs="185685,96694;92826,193419;-33,96694;92826,-31;185685,96694" o:connectangles="0,0,0,0,0"/>
                </v:shape>
                <v:shape id="Frihandsfigur: Figur 62" o:spid="_x0000_s1070" style="position:absolute;left:94405;top:58653;width:1857;height:1858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" path="m185683,92825v,51280,-41554,92856,-92858,92856c41521,185681,-33,144105,-33,92825,-33,41545,41521,-31,92825,-31v51304,,92858,41576,92858,92856xe" fillcolor="#8cc540 [3204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3" o:spid="_x0000_s1071" style="position:absolute;left:79935;top:232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" path="m185683,92826v,51282,-41554,92856,-92858,92856c41521,185682,-33,144108,-33,92826,-33,41541,41521,-31,92825,-31v51304,,92858,41572,92858,92857xe" fillcolor="#8cc540 [3204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4" o:spid="_x0000_s1072" style="position:absolute;left:2011;top:18648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65" o:spid="_x0000_s1073" style="position:absolute;left:41399;top:464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6" o:spid="_x0000_s1074" style="position:absolute;left:93554;top:1005;width:1857;height:1858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67" o:spid="_x0000_s1075" style="position:absolute;left:94715;top:3172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8" o:spid="_x0000_s1076" style="position:absolute;left:8666;top:70028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" path="m185683,92825v,51280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69" o:spid="_x0000_s1077" style="position:absolute;left:42869;top:71731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0" o:spid="_x0000_s1078" style="position:absolute;left:88679;top:71653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" path="m185683,92825v,51287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1" o:spid="_x0000_s1079" style="position:absolute;left:2011;top:50529;width:1858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2" o:spid="_x0000_s1080" style="position:absolute;left:3559;top:696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" path="m185683,92826v,51282,-41573,92856,-92857,92856c41540,185682,-33,144108,-33,92826,-33,41541,41540,-31,92826,-31v51284,,92857,41572,92857,92857xe" fillcolor="#2b83c1 [3206]" stroked="f" strokeweight=".21492mm">
                  <v:stroke joinstyle="miter"/>
                  <v:path arrowok="t" o:connecttype="custom" o:connectlocs="185683,92826;92826,185682;-33,92826;92826,-31;185683,92826" o:connectangles="0,0,0,0,0"/>
                </v:shape>
                <v:shape id="Frihandsfigur: Figur 73" o:spid="_x0000_s1081" style="position:absolute;top:55713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4" o:spid="_x0000_s1082" style="position:absolute;left:70185;top:108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" path="m185683,92826v,51282,-41577,92856,-92858,92856c41544,185682,-33,144108,-33,92826,-33,41541,41544,-31,92825,-31v51289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5" o:spid="_x0000_s1083" style="position:absolute;left:93864;top:1578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" path="m185683,92825v,51279,-41554,92856,-92858,92856c41521,185681,-33,144104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76" o:spid="_x0000_s1084" style="position:absolute;left:49679;top:2863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7" o:spid="_x0000_s1085" style="position:absolute;left:309;top:13464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" path="m185685,92825v,51279,-41575,92856,-92859,92856c41540,185681,-33,144104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78" o:spid="_x0000_s1086" style="position:absolute;left:26541;top:1083;width:1858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" path="m185683,92826v,51282,-41577,92856,-92858,92856c41544,185682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v:shape id="Frihandsfigur: Figur 79" o:spid="_x0000_s1087" style="position:absolute;left:66470;top:71653;width:1858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" path="m185683,92825v,51287,-41577,92856,-92858,92856c41544,185681,-33,144105,-33,92825,-33,41545,41544,-31,92825,-31v51281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80" o:spid="_x0000_s1088" style="position:absolute;left:30101;top:70725;width:1857;height:1934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" path="m185683,96694v,53423,-41577,96725,-92858,96725c41544,193419,-33,150117,-33,96694,-33,43271,41544,-31,92825,-31v51281,,92858,43309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81" o:spid="_x0000_s1089" style="position:absolute;left:12690;top:1934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" path="m185683,92826v,51282,-41577,92855,-92858,92855c41544,185681,-33,144108,-33,92826,-33,41541,41544,-31,92825,-31v51281,,92858,41572,92858,92857xe" fillcolor="#2b83c1 [3206]" stroked="f" strokeweight=".21492mm">
                  <v:stroke joinstyle="miter"/>
                  <v:path arrowok="t" o:connecttype="custom" o:connectlocs="185683,92826;92825,185681;-33,92826;92825,-31;185683,92826" o:connectangles="0,0,0,0,0"/>
                </v:shape>
                <v:shape id="Frihandsfigur: Figur 82" o:spid="_x0000_s1090" style="position:absolute;left:94018;top:61903;width:1857;height:1935;visibility:visible;mso-wrap-style:square;v-text-anchor:middle" coordsize="185716,19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" path="m185683,96694v,53423,-41554,96725,-92858,96725c41521,193419,-33,150117,-33,96694,-33,43271,41521,-31,92825,-31v51304,,92858,43302,92858,96725xe" fillcolor="#2b83c1 [3206]" stroked="f" strokeweight=".21492mm">
                  <v:stroke joinstyle="miter"/>
                  <v:path arrowok="t" o:connecttype="custom" o:connectlocs="185683,96694;92825,193419;-33,96694;92825,-31;185683,96694" o:connectangles="0,0,0,0,0"/>
                </v:shape>
                <v:shape id="Frihandsfigur: Figur 83" o:spid="_x0000_s1091" style="position:absolute;left:95024;top:49445;width:1857;height:1857;visibility:visible;mso-wrap-style:square;v-text-anchor:middle" coordsize="185716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" path="m185683,92825v,51280,-41554,92856,-92858,92856c41521,185681,-33,144105,-33,92825,-33,41545,41521,-31,92825,-31v51304,,92858,41576,92858,92856xe" fillcolor="#2b83c1 [3206]" stroked="f" strokeweight=".21492mm">
                  <v:stroke joinstyle="miter"/>
                  <v:path arrowok="t" o:connecttype="custom" o:connectlocs="185683,92825;92825,185681;-33,92825;92825,-31;185683,92825" o:connectangles="0,0,0,0,0"/>
                </v:shape>
                <v:shape id="Frihandsfigur: Figur 84" o:spid="_x0000_s1092" style="position:absolute;left:3172;top:30797;width:1857;height:1857;visibility:visible;mso-wrap-style:square;v-text-anchor:middle" coordsize="185717,185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" path="m185685,92825v,51280,-41575,92856,-92859,92856c41540,185681,-33,144105,-33,92825,-33,41545,41540,-31,92826,-31v51284,,92859,41576,92859,92856xe" fillcolor="#2b83c1 [3206]" stroked="f" strokeweight=".21492mm">
                  <v:stroke joinstyle="miter"/>
                  <v:path arrowok="t" o:connecttype="custom" o:connectlocs="185685,92825;92826,185681;-33,92825;92826,-31;185685,92825" o:connectangles="0,0,0,0,0"/>
                </v:shape>
                <v:shape id="Frihandsfigur: Figur 85" o:spid="_x0000_s1093" style="position:absolute;left:74673;top:3095;width:1857;height:1857;visibility:visible;mso-wrap-style:square;v-text-anchor:middle" coordsize="185716,185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" path="m185683,92826v,51282,-41554,92856,-92858,92856c41521,185682,-33,144108,-33,92826,-33,41541,41521,-31,92825,-31v51304,,92858,41572,92858,92857xe" fillcolor="#2b83c1 [3206]" stroked="f" strokeweight=".21492mm">
                  <v:stroke joinstyle="miter"/>
                  <v:path arrowok="t" o:connecttype="custom" o:connectlocs="185683,92826;92825,185682;-33,92826;92825,-31;185683,92826" o:connectangles="0,0,0,0,0"/>
                </v:shape>
                <w10:wrap anchorx="page" anchory="page"/>
                <w10:anchorlock/>
              </v:group>
            </w:pict>
          </mc:Fallback>
        </mc:AlternateContent>
      </w:r>
      <w:r>
        <w:rPr>
          <w:sz w:val="52"/>
          <w:szCs w:val="52"/>
        </w:rPr>
        <w:t>Skriv frågan här</w:t>
      </w:r>
      <w:r w:rsidRPr="00DB4D19">
        <w:rPr>
          <w:sz w:val="52"/>
          <w:szCs w:val="52"/>
        </w:rPr>
        <w:t xml:space="preserve"> </w:t>
      </w:r>
    </w:p>
    <w:p w14:paraId="26F7907B" w14:textId="77777777" w:rsidR="007858EB" w:rsidRPr="009B1B00" w:rsidRDefault="007858EB" w:rsidP="007858EB">
      <w:pPr>
        <w:pStyle w:val="Tonadtext"/>
        <w:ind w:left="720" w:firstLine="720"/>
        <w:jc w:val="left"/>
        <w:rPr>
          <w:sz w:val="52"/>
          <w:szCs w:val="52"/>
        </w:rPr>
      </w:pPr>
    </w:p>
    <w:p w14:paraId="026E89D7" w14:textId="77777777" w:rsidR="007858EB" w:rsidRDefault="007858EB" w:rsidP="007858EB">
      <w:pPr>
        <w:pStyle w:val="Lista"/>
        <w:spacing w:line="360" w:lineRule="auto"/>
        <w:ind w:left="1066" w:firstLine="374"/>
        <w:rPr>
          <w:sz w:val="44"/>
          <w:szCs w:val="44"/>
          <w:lang w:bidi="sv-SE"/>
        </w:rPr>
      </w:pPr>
      <w:r>
        <w:rPr>
          <w:sz w:val="44"/>
          <w:szCs w:val="44"/>
          <w:lang w:bidi="sv-SE"/>
        </w:rPr>
        <w:t>Instruktioner eller annan text.</w:t>
      </w:r>
    </w:p>
    <w:p w14:paraId="65AAB7B3" w14:textId="77777777" w:rsidR="007858EB" w:rsidRDefault="007858EB" w:rsidP="007858EB">
      <w:pPr>
        <w:pStyle w:val="Lista"/>
        <w:spacing w:line="360" w:lineRule="auto"/>
        <w:ind w:left="1469" w:firstLine="0"/>
        <w:rPr>
          <w:sz w:val="44"/>
          <w:szCs w:val="44"/>
          <w:lang w:bidi="sv-SE"/>
        </w:rPr>
      </w:pPr>
    </w:p>
    <w:p w14:paraId="61562984" w14:textId="77777777" w:rsidR="007858EB" w:rsidRPr="006A0D0D" w:rsidRDefault="007858EB" w:rsidP="007858EB">
      <w:pPr>
        <w:pStyle w:val="Lista"/>
        <w:spacing w:before="240" w:line="360" w:lineRule="auto"/>
        <w:ind w:left="1469" w:firstLine="0"/>
        <w:rPr>
          <w:sz w:val="44"/>
          <w:szCs w:val="44"/>
          <w:lang w:bidi="sv-SE"/>
        </w:rPr>
      </w:pPr>
    </w:p>
    <w:p w14:paraId="4183957A" w14:textId="77777777" w:rsidR="007858EB" w:rsidRDefault="007858EB" w:rsidP="007858EB">
      <w:pPr>
        <w:pStyle w:val="Tonadtext"/>
        <w:tabs>
          <w:tab w:val="left" w:pos="20110"/>
        </w:tabs>
        <w:jc w:val="both"/>
        <w:rPr>
          <w:sz w:val="52"/>
          <w:szCs w:val="52"/>
        </w:rPr>
      </w:pPr>
      <w:r>
        <w:rPr>
          <w:sz w:val="52"/>
          <w:szCs w:val="52"/>
        </w:rPr>
        <w:tab/>
      </w:r>
    </w:p>
    <w:p w14:paraId="700A5211" w14:textId="77777777" w:rsidR="007858EB" w:rsidRDefault="007858EB" w:rsidP="007858EB">
      <w:pPr>
        <w:pStyle w:val="Tonadtext"/>
        <w:tabs>
          <w:tab w:val="left" w:pos="1418"/>
        </w:tabs>
        <w:jc w:val="both"/>
        <w:rPr>
          <w:sz w:val="52"/>
          <w:szCs w:val="52"/>
        </w:rPr>
      </w:pPr>
    </w:p>
    <w:p w14:paraId="56FB53D4" w14:textId="77777777" w:rsidR="007858EB" w:rsidRDefault="007858EB" w:rsidP="007858EB">
      <w:pPr>
        <w:pStyle w:val="Tonadtext"/>
        <w:jc w:val="both"/>
        <w:rPr>
          <w:sz w:val="52"/>
          <w:szCs w:val="52"/>
        </w:rPr>
      </w:pPr>
    </w:p>
    <w:p w14:paraId="02CBDD63" w14:textId="77777777" w:rsidR="007858EB" w:rsidRDefault="007858EB" w:rsidP="007858EB">
      <w:pPr>
        <w:pStyle w:val="Tonadtext"/>
        <w:ind w:left="1440" w:firstLine="720"/>
        <w:jc w:val="left"/>
        <w:rPr>
          <w:sz w:val="52"/>
          <w:szCs w:val="52"/>
        </w:rPr>
      </w:pPr>
    </w:p>
    <w:p w14:paraId="61F8CB9F" w14:textId="77777777" w:rsidR="007858EB" w:rsidRDefault="007858EB" w:rsidP="007858EB">
      <w:pPr>
        <w:pStyle w:val="Tonadtext"/>
        <w:ind w:left="1440" w:firstLine="720"/>
        <w:jc w:val="left"/>
        <w:rPr>
          <w:sz w:val="52"/>
          <w:szCs w:val="52"/>
        </w:rPr>
      </w:pPr>
    </w:p>
    <w:p w14:paraId="20A8767F" w14:textId="77777777" w:rsidR="007858EB" w:rsidRDefault="007858EB" w:rsidP="007858EB">
      <w:pPr>
        <w:pStyle w:val="Tonadtext"/>
        <w:ind w:left="720" w:firstLine="720"/>
        <w:jc w:val="left"/>
        <w:rPr>
          <w:sz w:val="52"/>
          <w:szCs w:val="52"/>
        </w:rPr>
      </w:pPr>
      <w:r>
        <w:rPr>
          <w:sz w:val="52"/>
          <w:szCs w:val="52"/>
        </w:rPr>
        <w:t xml:space="preserve">Skriv fråga här </w:t>
      </w:r>
    </w:p>
    <w:p w14:paraId="79D6A78C" w14:textId="77777777" w:rsidR="007858EB" w:rsidRDefault="007858EB" w:rsidP="007858EB">
      <w:pPr>
        <w:pStyle w:val="Tonadtext"/>
        <w:ind w:left="720" w:firstLine="720"/>
        <w:jc w:val="left"/>
        <w:rPr>
          <w:sz w:val="52"/>
          <w:szCs w:val="52"/>
        </w:rPr>
      </w:pPr>
    </w:p>
    <w:p w14:paraId="62E4D566" w14:textId="3AE695A7" w:rsidR="007858EB" w:rsidRDefault="007858EB" w:rsidP="007858EB">
      <w:pPr>
        <w:ind w:left="720" w:firstLine="720"/>
        <w:jc w:val="both"/>
      </w:pPr>
      <w:r>
        <w:rPr>
          <w:sz w:val="44"/>
          <w:szCs w:val="44"/>
          <w:lang w:bidi="sv-SE"/>
        </w:rPr>
        <w:t>Instruktioner eller annan text.</w:t>
      </w:r>
      <w:r>
        <w:rPr>
          <w:sz w:val="52"/>
          <w:szCs w:val="52"/>
        </w:rPr>
        <w:tab/>
      </w:r>
    </w:p>
    <w:sectPr w:rsidR="007858EB" w:rsidSect="00890A61">
      <w:headerReference w:type="default" r:id="rId11"/>
      <w:footerReference w:type="default" r:id="rId12"/>
      <w:pgSz w:w="23811" w:h="16838" w:orient="landscape" w:code="8"/>
      <w:pgMar w:top="567" w:right="720" w:bottom="578" w:left="720" w:header="113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CAD7" w14:textId="77777777" w:rsidR="00914B17" w:rsidRDefault="00914B17" w:rsidP="002432F3">
      <w:r>
        <w:separator/>
      </w:r>
    </w:p>
  </w:endnote>
  <w:endnote w:type="continuationSeparator" w:id="0">
    <w:p w14:paraId="30D6EE4A" w14:textId="77777777" w:rsidR="00914B17" w:rsidRDefault="00914B17" w:rsidP="002432F3">
      <w:r>
        <w:continuationSeparator/>
      </w:r>
    </w:p>
  </w:endnote>
  <w:endnote w:type="continuationNotice" w:id="1">
    <w:p w14:paraId="163FB7EC" w14:textId="77777777" w:rsidR="00914B17" w:rsidRDefault="0091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99B9" w14:textId="0A42BE04" w:rsidR="00890A61" w:rsidRPr="00890A61" w:rsidRDefault="00890A61" w:rsidP="00890A61">
    <w:pPr>
      <w:tabs>
        <w:tab w:val="center" w:pos="4536"/>
        <w:tab w:val="right" w:pos="9072"/>
      </w:tabs>
      <w:jc w:val="right"/>
      <w:rPr>
        <w:rFonts w:ascii="Calibri" w:eastAsia="Calibri" w:hAnsi="Calibri" w:cs="Times New Roman"/>
        <w:color w:val="auto"/>
        <w:kern w:val="2"/>
        <w14:ligatures w14:val="standardContextual"/>
      </w:rPr>
    </w:pPr>
    <w:r w:rsidRPr="00890A61">
      <w:rPr>
        <w:rFonts w:ascii="Calibri" w:eastAsia="Calibri" w:hAnsi="Calibri" w:cs="Times New Roman"/>
        <w:color w:val="auto"/>
        <w:kern w:val="2"/>
        <w14:ligatures w14:val="standardContextual"/>
      </w:rPr>
      <w:t>nestorfou.se, 2024</w:t>
    </w:r>
  </w:p>
  <w:p w14:paraId="5D0AB113" w14:textId="77777777" w:rsidR="00890A61" w:rsidRPr="00890A61" w:rsidRDefault="00890A61" w:rsidP="00890A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881F" w14:textId="77777777" w:rsidR="00914B17" w:rsidRDefault="00914B17" w:rsidP="002432F3">
      <w:r>
        <w:separator/>
      </w:r>
    </w:p>
  </w:footnote>
  <w:footnote w:type="continuationSeparator" w:id="0">
    <w:p w14:paraId="71199E08" w14:textId="77777777" w:rsidR="00914B17" w:rsidRDefault="00914B17" w:rsidP="002432F3">
      <w:r>
        <w:continuationSeparator/>
      </w:r>
    </w:p>
  </w:footnote>
  <w:footnote w:type="continuationNotice" w:id="1">
    <w:p w14:paraId="23A877AF" w14:textId="77777777" w:rsidR="00914B17" w:rsidRDefault="00914B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4B23" w14:textId="7F848FBA" w:rsidR="00890A61" w:rsidRDefault="00890A6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56A8C" wp14:editId="2C932191">
          <wp:simplePos x="0" y="0"/>
          <wp:positionH relativeFrom="column">
            <wp:posOffset>13019950</wp:posOffset>
          </wp:positionH>
          <wp:positionV relativeFrom="paragraph">
            <wp:posOffset>570065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3B1D"/>
    <w:multiLevelType w:val="hybridMultilevel"/>
    <w:tmpl w:val="1D048A2C"/>
    <w:lvl w:ilvl="0" w:tplc="B8AC4414">
      <w:numFmt w:val="bullet"/>
      <w:lvlText w:val="•"/>
      <w:lvlJc w:val="left"/>
      <w:pPr>
        <w:ind w:left="389" w:hanging="360"/>
      </w:pPr>
      <w:rPr>
        <w:rFonts w:ascii="Palatino Linotype" w:eastAsiaTheme="minorHAnsi" w:hAnsi="Palatino Linotype" w:cstheme="minorBidi" w:hint="default"/>
      </w:rPr>
    </w:lvl>
    <w:lvl w:ilvl="1" w:tplc="041D0003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 w16cid:durableId="10763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17"/>
    <w:rsid w:val="00016815"/>
    <w:rsid w:val="00031519"/>
    <w:rsid w:val="0004170E"/>
    <w:rsid w:val="00043414"/>
    <w:rsid w:val="00047EC2"/>
    <w:rsid w:val="00051D91"/>
    <w:rsid w:val="00054A0C"/>
    <w:rsid w:val="00056200"/>
    <w:rsid w:val="000568A9"/>
    <w:rsid w:val="000750B7"/>
    <w:rsid w:val="00082F91"/>
    <w:rsid w:val="00083FD8"/>
    <w:rsid w:val="0009289D"/>
    <w:rsid w:val="00094509"/>
    <w:rsid w:val="000B144C"/>
    <w:rsid w:val="000C15FC"/>
    <w:rsid w:val="000C67AA"/>
    <w:rsid w:val="000C68ED"/>
    <w:rsid w:val="000D25DB"/>
    <w:rsid w:val="000D2FB9"/>
    <w:rsid w:val="000D4898"/>
    <w:rsid w:val="000F1147"/>
    <w:rsid w:val="001149FA"/>
    <w:rsid w:val="0013014F"/>
    <w:rsid w:val="001642DC"/>
    <w:rsid w:val="00173318"/>
    <w:rsid w:val="0017519A"/>
    <w:rsid w:val="001B21E0"/>
    <w:rsid w:val="001B322E"/>
    <w:rsid w:val="001B49FA"/>
    <w:rsid w:val="001C337A"/>
    <w:rsid w:val="001C7F00"/>
    <w:rsid w:val="001D04F4"/>
    <w:rsid w:val="001E2F0F"/>
    <w:rsid w:val="001F218F"/>
    <w:rsid w:val="0020535A"/>
    <w:rsid w:val="002079BB"/>
    <w:rsid w:val="00207F1E"/>
    <w:rsid w:val="00220174"/>
    <w:rsid w:val="00227F35"/>
    <w:rsid w:val="00240A49"/>
    <w:rsid w:val="002432F3"/>
    <w:rsid w:val="0025288E"/>
    <w:rsid w:val="0027790D"/>
    <w:rsid w:val="002802BA"/>
    <w:rsid w:val="00284B6C"/>
    <w:rsid w:val="00290139"/>
    <w:rsid w:val="002A704E"/>
    <w:rsid w:val="002B0798"/>
    <w:rsid w:val="002B0D06"/>
    <w:rsid w:val="002B75C7"/>
    <w:rsid w:val="002C1263"/>
    <w:rsid w:val="002D0F55"/>
    <w:rsid w:val="002D56B7"/>
    <w:rsid w:val="002E135D"/>
    <w:rsid w:val="002F2779"/>
    <w:rsid w:val="00302A64"/>
    <w:rsid w:val="0031150A"/>
    <w:rsid w:val="00345A71"/>
    <w:rsid w:val="00351613"/>
    <w:rsid w:val="00357ABD"/>
    <w:rsid w:val="00363B7D"/>
    <w:rsid w:val="00367402"/>
    <w:rsid w:val="00374A55"/>
    <w:rsid w:val="0037778D"/>
    <w:rsid w:val="0039239E"/>
    <w:rsid w:val="0039472F"/>
    <w:rsid w:val="003B06BD"/>
    <w:rsid w:val="003D5998"/>
    <w:rsid w:val="003F1E9F"/>
    <w:rsid w:val="003F38CC"/>
    <w:rsid w:val="00401E26"/>
    <w:rsid w:val="00413A81"/>
    <w:rsid w:val="0045039F"/>
    <w:rsid w:val="00455E7F"/>
    <w:rsid w:val="00464C3E"/>
    <w:rsid w:val="00475B25"/>
    <w:rsid w:val="00490EB0"/>
    <w:rsid w:val="0049183A"/>
    <w:rsid w:val="004C5282"/>
    <w:rsid w:val="004D1632"/>
    <w:rsid w:val="004E3F20"/>
    <w:rsid w:val="00506E10"/>
    <w:rsid w:val="00513B92"/>
    <w:rsid w:val="00531F7F"/>
    <w:rsid w:val="0053659E"/>
    <w:rsid w:val="005411C0"/>
    <w:rsid w:val="00551E0B"/>
    <w:rsid w:val="0055487E"/>
    <w:rsid w:val="00555E75"/>
    <w:rsid w:val="00561CA5"/>
    <w:rsid w:val="005643D6"/>
    <w:rsid w:val="00570FA4"/>
    <w:rsid w:val="005C19AD"/>
    <w:rsid w:val="005D7A67"/>
    <w:rsid w:val="005F268C"/>
    <w:rsid w:val="005F278D"/>
    <w:rsid w:val="00601F05"/>
    <w:rsid w:val="006278C3"/>
    <w:rsid w:val="00632894"/>
    <w:rsid w:val="00635DD1"/>
    <w:rsid w:val="00643048"/>
    <w:rsid w:val="00645271"/>
    <w:rsid w:val="00645707"/>
    <w:rsid w:val="00656337"/>
    <w:rsid w:val="00667526"/>
    <w:rsid w:val="006774FB"/>
    <w:rsid w:val="0068131F"/>
    <w:rsid w:val="00692A9F"/>
    <w:rsid w:val="006A0D0D"/>
    <w:rsid w:val="006C48CC"/>
    <w:rsid w:val="006C4BC5"/>
    <w:rsid w:val="006D6E79"/>
    <w:rsid w:val="006F31C7"/>
    <w:rsid w:val="00710E18"/>
    <w:rsid w:val="00715A96"/>
    <w:rsid w:val="00725AAE"/>
    <w:rsid w:val="00735997"/>
    <w:rsid w:val="00735F67"/>
    <w:rsid w:val="00746667"/>
    <w:rsid w:val="00766176"/>
    <w:rsid w:val="0076651E"/>
    <w:rsid w:val="00770860"/>
    <w:rsid w:val="00777F49"/>
    <w:rsid w:val="00781A0B"/>
    <w:rsid w:val="007858EB"/>
    <w:rsid w:val="00791CEF"/>
    <w:rsid w:val="007A1CAD"/>
    <w:rsid w:val="007A4208"/>
    <w:rsid w:val="007D1BB2"/>
    <w:rsid w:val="007D32BC"/>
    <w:rsid w:val="007D365B"/>
    <w:rsid w:val="007D3EE3"/>
    <w:rsid w:val="007D4759"/>
    <w:rsid w:val="007E4E42"/>
    <w:rsid w:val="007E537E"/>
    <w:rsid w:val="00803BC9"/>
    <w:rsid w:val="00805ACA"/>
    <w:rsid w:val="00811585"/>
    <w:rsid w:val="008171BD"/>
    <w:rsid w:val="008226A7"/>
    <w:rsid w:val="0083648F"/>
    <w:rsid w:val="0085172E"/>
    <w:rsid w:val="00866B9C"/>
    <w:rsid w:val="0087594A"/>
    <w:rsid w:val="008762A5"/>
    <w:rsid w:val="00885D9F"/>
    <w:rsid w:val="00890A46"/>
    <w:rsid w:val="00890A61"/>
    <w:rsid w:val="00897390"/>
    <w:rsid w:val="008A4C06"/>
    <w:rsid w:val="008B1B27"/>
    <w:rsid w:val="008B69C9"/>
    <w:rsid w:val="008C001C"/>
    <w:rsid w:val="008F392C"/>
    <w:rsid w:val="0091398F"/>
    <w:rsid w:val="00914B17"/>
    <w:rsid w:val="00926006"/>
    <w:rsid w:val="00937F18"/>
    <w:rsid w:val="00957DE5"/>
    <w:rsid w:val="00963EBE"/>
    <w:rsid w:val="00965716"/>
    <w:rsid w:val="00980CC3"/>
    <w:rsid w:val="0098529C"/>
    <w:rsid w:val="0099369E"/>
    <w:rsid w:val="009A1A97"/>
    <w:rsid w:val="009A3634"/>
    <w:rsid w:val="009B1B00"/>
    <w:rsid w:val="009C3201"/>
    <w:rsid w:val="009D4489"/>
    <w:rsid w:val="009F44FF"/>
    <w:rsid w:val="00A02DE4"/>
    <w:rsid w:val="00A53FEC"/>
    <w:rsid w:val="00A55400"/>
    <w:rsid w:val="00A64868"/>
    <w:rsid w:val="00A829BA"/>
    <w:rsid w:val="00A85AFB"/>
    <w:rsid w:val="00AA0D87"/>
    <w:rsid w:val="00AA5595"/>
    <w:rsid w:val="00AC7202"/>
    <w:rsid w:val="00B11C09"/>
    <w:rsid w:val="00B174AA"/>
    <w:rsid w:val="00B202B5"/>
    <w:rsid w:val="00B2207A"/>
    <w:rsid w:val="00B24B08"/>
    <w:rsid w:val="00B2570C"/>
    <w:rsid w:val="00B3117C"/>
    <w:rsid w:val="00B32A52"/>
    <w:rsid w:val="00B46355"/>
    <w:rsid w:val="00B4642D"/>
    <w:rsid w:val="00B478B9"/>
    <w:rsid w:val="00B51FB4"/>
    <w:rsid w:val="00B722B0"/>
    <w:rsid w:val="00B86C70"/>
    <w:rsid w:val="00BA4851"/>
    <w:rsid w:val="00BA67D5"/>
    <w:rsid w:val="00BB0EBB"/>
    <w:rsid w:val="00BB29A2"/>
    <w:rsid w:val="00BB5C6C"/>
    <w:rsid w:val="00BD4307"/>
    <w:rsid w:val="00BD60DA"/>
    <w:rsid w:val="00BF02F6"/>
    <w:rsid w:val="00C05755"/>
    <w:rsid w:val="00C16D4C"/>
    <w:rsid w:val="00C23D2A"/>
    <w:rsid w:val="00C3574B"/>
    <w:rsid w:val="00C526C7"/>
    <w:rsid w:val="00C561ED"/>
    <w:rsid w:val="00C56A6B"/>
    <w:rsid w:val="00C60958"/>
    <w:rsid w:val="00C60D5C"/>
    <w:rsid w:val="00C75DC2"/>
    <w:rsid w:val="00C85D60"/>
    <w:rsid w:val="00C94F56"/>
    <w:rsid w:val="00CB7CBC"/>
    <w:rsid w:val="00CC4843"/>
    <w:rsid w:val="00CD34FD"/>
    <w:rsid w:val="00CE79C3"/>
    <w:rsid w:val="00CF4A60"/>
    <w:rsid w:val="00D04FCB"/>
    <w:rsid w:val="00D11D7B"/>
    <w:rsid w:val="00D34B3B"/>
    <w:rsid w:val="00D522AF"/>
    <w:rsid w:val="00D55F66"/>
    <w:rsid w:val="00D577C5"/>
    <w:rsid w:val="00D61CD5"/>
    <w:rsid w:val="00D73EE5"/>
    <w:rsid w:val="00D749A9"/>
    <w:rsid w:val="00DB3C2C"/>
    <w:rsid w:val="00DB4D19"/>
    <w:rsid w:val="00DC64BC"/>
    <w:rsid w:val="00DD146B"/>
    <w:rsid w:val="00DF64AC"/>
    <w:rsid w:val="00E0667A"/>
    <w:rsid w:val="00E16C59"/>
    <w:rsid w:val="00E261F3"/>
    <w:rsid w:val="00E30C99"/>
    <w:rsid w:val="00E37567"/>
    <w:rsid w:val="00E5244D"/>
    <w:rsid w:val="00E5501B"/>
    <w:rsid w:val="00E56B70"/>
    <w:rsid w:val="00E60BC2"/>
    <w:rsid w:val="00E70756"/>
    <w:rsid w:val="00E845E9"/>
    <w:rsid w:val="00E93639"/>
    <w:rsid w:val="00EA2E42"/>
    <w:rsid w:val="00EA3A4F"/>
    <w:rsid w:val="00EB6752"/>
    <w:rsid w:val="00EC0783"/>
    <w:rsid w:val="00EC229F"/>
    <w:rsid w:val="00EC4978"/>
    <w:rsid w:val="00ED22AD"/>
    <w:rsid w:val="00EE6021"/>
    <w:rsid w:val="00EE794B"/>
    <w:rsid w:val="00F00D0E"/>
    <w:rsid w:val="00F12772"/>
    <w:rsid w:val="00F21CCE"/>
    <w:rsid w:val="00F451D9"/>
    <w:rsid w:val="00F47A3A"/>
    <w:rsid w:val="00F50616"/>
    <w:rsid w:val="00F719B0"/>
    <w:rsid w:val="00F7312A"/>
    <w:rsid w:val="00F737F0"/>
    <w:rsid w:val="00F81F5E"/>
    <w:rsid w:val="00F872FE"/>
    <w:rsid w:val="00F97F9D"/>
    <w:rsid w:val="00FA16E1"/>
    <w:rsid w:val="00FA57F3"/>
    <w:rsid w:val="00FC3964"/>
    <w:rsid w:val="00FC5F2E"/>
    <w:rsid w:val="00FC71D2"/>
    <w:rsid w:val="00FE27F0"/>
    <w:rsid w:val="00FF2AD8"/>
    <w:rsid w:val="00FF41B7"/>
    <w:rsid w:val="00FF66DB"/>
    <w:rsid w:val="00FF7456"/>
    <w:rsid w:val="06817AE7"/>
    <w:rsid w:val="16772695"/>
    <w:rsid w:val="244DAEFC"/>
    <w:rsid w:val="247A3A42"/>
    <w:rsid w:val="46C7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A3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526"/>
  </w:style>
  <w:style w:type="paragraph" w:styleId="Rubrik1">
    <w:name w:val="heading 1"/>
    <w:basedOn w:val="Normal"/>
    <w:next w:val="Normal"/>
    <w:link w:val="Rubrik1Char"/>
    <w:uiPriority w:val="9"/>
    <w:qFormat/>
    <w:rsid w:val="0066752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7526"/>
    <w:rPr>
      <w:rFonts w:asciiTheme="majorHAnsi" w:eastAsiaTheme="majorEastAsia" w:hAnsiTheme="majorHAnsi" w:cstheme="majorBidi"/>
      <w:sz w:val="32"/>
      <w:szCs w:val="32"/>
    </w:rPr>
  </w:style>
  <w:style w:type="table" w:styleId="Tabellrutnt">
    <w:name w:val="Table Grid"/>
    <w:basedOn w:val="Normaltabell"/>
    <w:uiPriority w:val="39"/>
    <w:rsid w:val="002E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nadtext">
    <w:name w:val="Tonad text"/>
    <w:basedOn w:val="Normal"/>
    <w:qFormat/>
    <w:rsid w:val="00047EC2"/>
    <w:rPr>
      <w:b/>
      <w:color w:val="2B83C1" w:themeColor="accent3"/>
      <w:sz w:val="220"/>
      <w:szCs w:val="56"/>
      <w14:textFill>
        <w14:gradFill>
          <w14:gsLst>
            <w14:gs w14:pos="52000">
              <w14:schemeClr w14:val="accent2"/>
            </w14:gs>
            <w14:gs w14:pos="0">
              <w14:schemeClr w14:val="accent1"/>
            </w14:gs>
            <w14:gs w14:pos="100000">
              <w14:schemeClr w14:val="accent3"/>
            </w14:gs>
          </w14:gsLst>
          <w14:lin w14:ang="0" w14:scaled="0"/>
        </w14:gradFill>
      </w14:textFill>
    </w:rPr>
  </w:style>
  <w:style w:type="paragraph" w:customStyle="1" w:styleId="Namn">
    <w:name w:val="Namn"/>
    <w:basedOn w:val="Normal"/>
    <w:qFormat/>
    <w:rsid w:val="004C5282"/>
    <w:pPr>
      <w:spacing w:before="240"/>
    </w:pPr>
    <w:rPr>
      <w:b/>
      <w:sz w:val="110"/>
      <w:szCs w:val="110"/>
    </w:rPr>
  </w:style>
  <w:style w:type="paragraph" w:styleId="Sidhuvud">
    <w:name w:val="header"/>
    <w:basedOn w:val="Normal"/>
    <w:link w:val="Sidhuvud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D1632"/>
  </w:style>
  <w:style w:type="paragraph" w:styleId="Sidfot">
    <w:name w:val="footer"/>
    <w:basedOn w:val="Normal"/>
    <w:link w:val="SidfotChar"/>
    <w:uiPriority w:val="99"/>
    <w:semiHidden/>
    <w:rsid w:val="002432F3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D1632"/>
  </w:style>
  <w:style w:type="character" w:styleId="Platshllartext">
    <w:name w:val="Placeholder Text"/>
    <w:basedOn w:val="Standardstycketeckensnitt"/>
    <w:uiPriority w:val="99"/>
    <w:semiHidden/>
    <w:rsid w:val="000B144C"/>
    <w:rPr>
      <w:color w:val="808080"/>
    </w:rPr>
  </w:style>
  <w:style w:type="paragraph" w:styleId="Liststycke">
    <w:name w:val="List Paragraph"/>
    <w:basedOn w:val="Normal"/>
    <w:uiPriority w:val="34"/>
    <w:qFormat/>
    <w:rsid w:val="00667526"/>
    <w:pPr>
      <w:ind w:left="720"/>
      <w:contextualSpacing/>
    </w:pPr>
  </w:style>
  <w:style w:type="paragraph" w:styleId="Lista">
    <w:name w:val="List"/>
    <w:basedOn w:val="Normal"/>
    <w:uiPriority w:val="1"/>
    <w:unhideWhenUsed/>
    <w:qFormat/>
    <w:rsid w:val="00FA16E1"/>
    <w:pPr>
      <w:spacing w:after="120" w:line="276" w:lineRule="auto"/>
      <w:ind w:left="346" w:hanging="317"/>
      <w:jc w:val="left"/>
    </w:pPr>
    <w:rPr>
      <w:color w:val="000000" w:themeColor="text1"/>
      <w:kern w:val="18"/>
      <w:sz w:val="1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bjaa02\AppData\Roaming\Microsoft\Mallar\Tackcertifikat%20med%20konfetti&#160;.dotx" TargetMode="External"/></Relationships>
</file>

<file path=word/theme/theme1.xml><?xml version="1.0" encoding="utf-8"?>
<a:theme xmlns:a="http://schemas.openxmlformats.org/drawingml/2006/main" name="Office Theme">
  <a:themeElements>
    <a:clrScheme name="Thank you certific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CC540"/>
      </a:accent1>
      <a:accent2>
        <a:srgbClr val="50B59E"/>
      </a:accent2>
      <a:accent3>
        <a:srgbClr val="2B83C1"/>
      </a:accent3>
      <a:accent4>
        <a:srgbClr val="CC4948"/>
      </a:accent4>
      <a:accent5>
        <a:srgbClr val="6C8A8A"/>
      </a:accent5>
      <a:accent6>
        <a:srgbClr val="09334B"/>
      </a:accent6>
      <a:hlink>
        <a:srgbClr val="0563C1"/>
      </a:hlink>
      <a:folHlink>
        <a:srgbClr val="954F72"/>
      </a:folHlink>
    </a:clrScheme>
    <a:fontScheme name="Thank you certificate">
      <a:majorFont>
        <a:latin typeface="Bierstadt"/>
        <a:ea typeface=""/>
        <a:cs typeface=""/>
      </a:majorFont>
      <a:minorFont>
        <a:latin typeface="Bierstad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0" ma:contentTypeDescription="Create a new document." ma:contentTypeScope="" ma:versionID="1267097ee5f5874adfcc408041ae252e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95891a93df65b14727750f2c06c306c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68355-67EC-4B19-800D-EEA614989A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4F081-39A3-4782-9F96-422619BD5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1B9094DF-C17D-4B05-9ADE-FA7088525A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AB6510-1EC3-4480-A7C8-4D22BA807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f988bf-86f1-41af-91ab-2d7cd011db47}" enabled="0" method="" siteId="{72f988bf-86f1-41af-91ab-2d7cd011db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Tackcertifikat med konfetti .dotx</Template>
  <TotalTime>0</TotalTime>
  <Pages>2</Pages>
  <Words>37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2024-06-14T07:54:00Z</dcterms:created>
  <dcterms:modified xsi:type="dcterms:W3CDTF">2024-08-30T06:29:00Z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