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45BC" w14:textId="4C1399B5" w:rsidR="00E53873" w:rsidRDefault="00E53873" w:rsidP="001365D2">
      <w:pPr>
        <w:pStyle w:val="Rubrik1"/>
        <w:tabs>
          <w:tab w:val="left" w:pos="2863"/>
        </w:tabs>
        <w:rPr>
          <w:sz w:val="40"/>
          <w:szCs w:val="40"/>
        </w:rPr>
      </w:pPr>
    </w:p>
    <w:p w14:paraId="45D60E1A" w14:textId="3B85C024" w:rsidR="00E53873" w:rsidRDefault="00E53873" w:rsidP="001365D2">
      <w:pPr>
        <w:pStyle w:val="Rubrik1"/>
        <w:tabs>
          <w:tab w:val="left" w:pos="2863"/>
        </w:tabs>
        <w:rPr>
          <w:sz w:val="40"/>
          <w:szCs w:val="40"/>
        </w:rPr>
      </w:pPr>
    </w:p>
    <w:p w14:paraId="397E50BF" w14:textId="77777777" w:rsidR="000B29BF" w:rsidRDefault="001365D2" w:rsidP="00E53873">
      <w:pPr>
        <w:pStyle w:val="Rubrik1"/>
        <w:tabs>
          <w:tab w:val="left" w:pos="2863"/>
        </w:tabs>
        <w:spacing w:before="0"/>
        <w:rPr>
          <w:sz w:val="40"/>
          <w:szCs w:val="40"/>
          <w:lang w:val="sv-SE"/>
        </w:rPr>
      </w:pPr>
      <w:r w:rsidRPr="00857D2F">
        <w:rPr>
          <w:sz w:val="40"/>
          <w:szCs w:val="40"/>
          <w:lang w:val="sv-SE"/>
        </w:rPr>
        <w:t xml:space="preserve">Om du fick tre önskningar som gjorde </w:t>
      </w:r>
    </w:p>
    <w:p w14:paraId="260DEA4A" w14:textId="77777777" w:rsidR="000B29BF" w:rsidRPr="000B29BF" w:rsidRDefault="000B29BF" w:rsidP="000B29BF">
      <w:pPr>
        <w:rPr>
          <w:lang w:val="sv-SE"/>
        </w:rPr>
      </w:pPr>
    </w:p>
    <w:p w14:paraId="38106F98" w14:textId="77777777" w:rsidR="000B29BF" w:rsidRDefault="000B29BF" w:rsidP="00E53873">
      <w:pPr>
        <w:pStyle w:val="Rubrik1"/>
        <w:tabs>
          <w:tab w:val="left" w:pos="2863"/>
        </w:tabs>
        <w:spacing w:before="0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……………………………………..</w:t>
      </w:r>
      <w:r w:rsidR="001365D2" w:rsidRPr="00857D2F">
        <w:rPr>
          <w:sz w:val="40"/>
          <w:szCs w:val="40"/>
          <w:lang w:val="sv-SE"/>
        </w:rPr>
        <w:t xml:space="preserve"> ännu bättre. </w:t>
      </w:r>
    </w:p>
    <w:p w14:paraId="661C0707" w14:textId="6995EAC4" w:rsidR="009D4B48" w:rsidRPr="00857D2F" w:rsidRDefault="001365D2" w:rsidP="00E53873">
      <w:pPr>
        <w:pStyle w:val="Rubrik1"/>
        <w:tabs>
          <w:tab w:val="left" w:pos="2863"/>
        </w:tabs>
        <w:spacing w:before="0"/>
        <w:rPr>
          <w:sz w:val="40"/>
          <w:szCs w:val="40"/>
          <w:lang w:val="sv-SE"/>
        </w:rPr>
      </w:pPr>
      <w:r w:rsidRPr="00857D2F">
        <w:rPr>
          <w:sz w:val="40"/>
          <w:szCs w:val="40"/>
          <w:lang w:val="sv-SE"/>
        </w:rPr>
        <w:t>Vad skulle det vara?</w:t>
      </w:r>
    </w:p>
    <w:p w14:paraId="38A757F5" w14:textId="164AAA69" w:rsidR="009D4B48" w:rsidRPr="00857D2F" w:rsidRDefault="009D4B48" w:rsidP="009D4B48">
      <w:pPr>
        <w:pStyle w:val="Rubrik1"/>
        <w:tabs>
          <w:tab w:val="left" w:pos="2863"/>
        </w:tabs>
        <w:rPr>
          <w:sz w:val="40"/>
          <w:szCs w:val="40"/>
          <w:lang w:val="sv-SE"/>
        </w:rPr>
      </w:pPr>
    </w:p>
    <w:p w14:paraId="3757989F" w14:textId="2ECC43A8" w:rsidR="009D4B48" w:rsidRPr="00857D2F" w:rsidRDefault="009D4B48" w:rsidP="001365D2">
      <w:pPr>
        <w:pStyle w:val="Rubrik1"/>
        <w:tabs>
          <w:tab w:val="left" w:pos="6696"/>
        </w:tabs>
        <w:rPr>
          <w:sz w:val="40"/>
          <w:szCs w:val="40"/>
          <w:lang w:val="sv-SE"/>
        </w:rPr>
      </w:pPr>
      <w:r w:rsidRPr="00857D2F">
        <w:rPr>
          <w:sz w:val="40"/>
          <w:szCs w:val="40"/>
          <w:lang w:val="sv-SE"/>
        </w:rPr>
        <w:t xml:space="preserve">Önskning 1 </w:t>
      </w:r>
    </w:p>
    <w:p w14:paraId="359F9AD1" w14:textId="40E4973B" w:rsidR="00D17EF9" w:rsidRPr="00857D2F" w:rsidRDefault="00D17EF9" w:rsidP="00D17EF9">
      <w:pPr>
        <w:pStyle w:val="Rubrik1"/>
        <w:tabs>
          <w:tab w:val="left" w:pos="7663"/>
        </w:tabs>
        <w:rPr>
          <w:sz w:val="40"/>
          <w:szCs w:val="40"/>
          <w:lang w:val="sv-SE"/>
        </w:rPr>
      </w:pPr>
    </w:p>
    <w:p w14:paraId="2B2FB608" w14:textId="6CDB906B" w:rsidR="00D17EF9" w:rsidRDefault="00D17EF9" w:rsidP="00D17EF9">
      <w:pPr>
        <w:pStyle w:val="Rubrik1"/>
        <w:tabs>
          <w:tab w:val="left" w:pos="7663"/>
        </w:tabs>
        <w:rPr>
          <w:sz w:val="40"/>
          <w:szCs w:val="40"/>
          <w:lang w:val="sv-SE"/>
        </w:rPr>
      </w:pPr>
    </w:p>
    <w:p w14:paraId="502CDEC0" w14:textId="77777777" w:rsidR="000B29BF" w:rsidRPr="000B29BF" w:rsidRDefault="000B29BF" w:rsidP="000B29BF">
      <w:pPr>
        <w:rPr>
          <w:lang w:val="sv-SE"/>
        </w:rPr>
      </w:pPr>
    </w:p>
    <w:p w14:paraId="0AC7D443" w14:textId="70E09A8A" w:rsidR="009D4B48" w:rsidRPr="001365D2" w:rsidRDefault="009D4B48" w:rsidP="00D17EF9">
      <w:pPr>
        <w:pStyle w:val="Rubrik1"/>
        <w:tabs>
          <w:tab w:val="left" w:pos="7663"/>
        </w:tabs>
        <w:rPr>
          <w:sz w:val="40"/>
          <w:szCs w:val="40"/>
        </w:rPr>
      </w:pPr>
      <w:r w:rsidRPr="001365D2">
        <w:rPr>
          <w:sz w:val="40"/>
          <w:szCs w:val="40"/>
          <w:lang w:val="sv-SE" w:bidi="sv-SE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54CE521D" wp14:editId="4E969097">
                <wp:simplePos x="0" y="0"/>
                <wp:positionH relativeFrom="page">
                  <wp:posOffset>-712470</wp:posOffset>
                </wp:positionH>
                <wp:positionV relativeFrom="page">
                  <wp:posOffset>-857250</wp:posOffset>
                </wp:positionV>
                <wp:extent cx="4672330" cy="2592705"/>
                <wp:effectExtent l="247650" t="247650" r="0" b="169545"/>
                <wp:wrapTight wrapText="bothSides">
                  <wp:wrapPolygon edited="0">
                    <wp:start x="18665" y="5707"/>
                    <wp:lineTo x="13661" y="-1567"/>
                    <wp:lineTo x="12777" y="409"/>
                    <wp:lineTo x="10103" y="-3476"/>
                    <wp:lineTo x="9095" y="-1476"/>
                    <wp:lineTo x="6277" y="-2513"/>
                    <wp:lineTo x="3816" y="-2828"/>
                    <wp:lineTo x="1903" y="-2346"/>
                    <wp:lineTo x="1848" y="-2222"/>
                    <wp:lineTo x="676" y="-867"/>
                    <wp:lineTo x="455" y="-373"/>
                    <wp:lineTo x="477" y="2106"/>
                    <wp:lineTo x="1580" y="6972"/>
                    <wp:lineTo x="1923" y="7470"/>
                    <wp:lineTo x="1038" y="9446"/>
                    <wp:lineTo x="1587" y="10243"/>
                    <wp:lineTo x="1279" y="12447"/>
                    <wp:lineTo x="1622" y="12945"/>
                    <wp:lineTo x="1690" y="13045"/>
                    <wp:lineTo x="5357" y="15723"/>
                    <wp:lineTo x="5425" y="15823"/>
                    <wp:lineTo x="9120" y="17932"/>
                    <wp:lineTo x="9189" y="18031"/>
                    <wp:lineTo x="12678" y="19841"/>
                    <wp:lineTo x="13563" y="17864"/>
                    <wp:lineTo x="16915" y="19475"/>
                    <wp:lineTo x="17526" y="17100"/>
                    <wp:lineTo x="18342" y="15024"/>
                    <wp:lineTo x="20118" y="14342"/>
                    <wp:lineTo x="21084" y="12689"/>
                    <wp:lineTo x="21582" y="11577"/>
                    <wp:lineTo x="21064" y="9194"/>
                    <wp:lineTo x="20105" y="7799"/>
                    <wp:lineTo x="18665" y="5707"/>
                  </wp:wrapPolygon>
                </wp:wrapTight>
                <wp:docPr id="13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266677"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4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188CD" id="Grupp 70" o:spid="_x0000_s1026" alt="&quot;&quot;" style="position:absolute;margin-left:-56.1pt;margin-top:-67.5pt;width:367.9pt;height:204.15pt;rotation:-2548611fd;z-index:-251646976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" fillcolor="#c00180 [3205]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" fillcolor="#7004bd [3204]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" fillcolor="#00bceb [3209]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" fillcolor="#6bcc39 [3206]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" fillcolor="#ff4f02 [3208]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" filled="f" fillcolor="#9bc1ff" strokecolor="#0c23bb [3215]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ight" anchorx="page" anchory="page"/>
                <w10:anchorlock/>
              </v:group>
            </w:pict>
          </mc:Fallback>
        </mc:AlternateContent>
      </w:r>
      <w:r w:rsidRPr="001365D2">
        <w:rPr>
          <w:sz w:val="40"/>
          <w:szCs w:val="40"/>
        </w:rPr>
        <w:t xml:space="preserve">Önskning 2 </w:t>
      </w:r>
      <w:r w:rsidR="00EE2919">
        <w:rPr>
          <w:sz w:val="40"/>
          <w:szCs w:val="40"/>
        </w:rPr>
        <w:tab/>
      </w:r>
    </w:p>
    <w:p w14:paraId="71472E66" w14:textId="569F347A" w:rsidR="00D17EF9" w:rsidRDefault="00D17EF9" w:rsidP="009D4B48">
      <w:pPr>
        <w:pStyle w:val="Rubrik1"/>
        <w:tabs>
          <w:tab w:val="left" w:pos="2863"/>
        </w:tabs>
        <w:rPr>
          <w:sz w:val="40"/>
          <w:szCs w:val="40"/>
        </w:rPr>
      </w:pPr>
    </w:p>
    <w:p w14:paraId="74521D34" w14:textId="451274BE" w:rsidR="00D17EF9" w:rsidRPr="00D17EF9" w:rsidRDefault="00D17EF9" w:rsidP="00D17EF9"/>
    <w:p w14:paraId="09BC9E5B" w14:textId="4F52D2B1" w:rsidR="00D17EF9" w:rsidRDefault="00D17EF9" w:rsidP="009D4B48">
      <w:pPr>
        <w:pStyle w:val="Rubrik1"/>
        <w:tabs>
          <w:tab w:val="left" w:pos="2863"/>
        </w:tabs>
        <w:rPr>
          <w:sz w:val="40"/>
          <w:szCs w:val="40"/>
        </w:rPr>
      </w:pPr>
    </w:p>
    <w:p w14:paraId="33B8A601" w14:textId="77777777" w:rsidR="000B29BF" w:rsidRPr="000B29BF" w:rsidRDefault="000B29BF" w:rsidP="000B29BF"/>
    <w:p w14:paraId="10D2CA01" w14:textId="4C7ABC15" w:rsidR="009D4B48" w:rsidRPr="001365D2" w:rsidRDefault="009D4B48" w:rsidP="009D4B48">
      <w:pPr>
        <w:pStyle w:val="Rubrik1"/>
        <w:tabs>
          <w:tab w:val="left" w:pos="2863"/>
        </w:tabs>
        <w:rPr>
          <w:sz w:val="40"/>
          <w:szCs w:val="40"/>
        </w:rPr>
      </w:pPr>
      <w:r w:rsidRPr="001365D2">
        <w:rPr>
          <w:sz w:val="40"/>
          <w:szCs w:val="40"/>
        </w:rPr>
        <w:t>Önskning 3</w:t>
      </w:r>
    </w:p>
    <w:p w14:paraId="684CF5C0" w14:textId="7DE53313" w:rsidR="00052CAF" w:rsidRPr="001365D2" w:rsidRDefault="00052CAF" w:rsidP="008B326B">
      <w:pPr>
        <w:pStyle w:val="indragavkryssruta"/>
        <w:rPr>
          <w:sz w:val="32"/>
          <w:szCs w:val="32"/>
          <w:lang w:val="sv-SE"/>
        </w:rPr>
      </w:pPr>
    </w:p>
    <w:p w14:paraId="4ADCCBC2" w14:textId="1B8E44E0" w:rsidR="007B6F7F" w:rsidRPr="001365D2" w:rsidRDefault="00097FCE" w:rsidP="009F614C">
      <w:pPr>
        <w:pStyle w:val="indragavkryssruta"/>
        <w:rPr>
          <w:sz w:val="32"/>
          <w:szCs w:val="32"/>
          <w:lang w:val="sv-SE"/>
        </w:rPr>
      </w:pPr>
      <w:r>
        <w:rPr>
          <w:noProof/>
          <w:sz w:val="32"/>
          <w:szCs w:val="32"/>
          <w:lang w:val="sv-SE"/>
        </w:rPr>
        <w:drawing>
          <wp:anchor distT="0" distB="0" distL="114300" distR="114300" simplePos="0" relativeHeight="251670528" behindDoc="1" locked="0" layoutInCell="1" allowOverlap="1" wp14:anchorId="000063F3" wp14:editId="777930EA">
            <wp:simplePos x="0" y="0"/>
            <wp:positionH relativeFrom="column">
              <wp:posOffset>4400550</wp:posOffset>
            </wp:positionH>
            <wp:positionV relativeFrom="paragraph">
              <wp:posOffset>464185</wp:posOffset>
            </wp:positionV>
            <wp:extent cx="1938655" cy="1932305"/>
            <wp:effectExtent l="0" t="0" r="0" b="0"/>
            <wp:wrapTight wrapText="bothSides">
              <wp:wrapPolygon edited="0">
                <wp:start x="13796" y="1278"/>
                <wp:lineTo x="12735" y="2555"/>
                <wp:lineTo x="11886" y="3833"/>
                <wp:lineTo x="11886" y="5111"/>
                <wp:lineTo x="8915" y="6601"/>
                <wp:lineTo x="8066" y="7453"/>
                <wp:lineTo x="8490" y="8518"/>
                <wp:lineTo x="3608" y="9796"/>
                <wp:lineTo x="1698" y="10647"/>
                <wp:lineTo x="1698" y="12351"/>
                <wp:lineTo x="4457" y="15332"/>
                <wp:lineTo x="4033" y="15971"/>
                <wp:lineTo x="4457" y="16397"/>
                <wp:lineTo x="7853" y="18739"/>
                <wp:lineTo x="7641" y="19591"/>
                <wp:lineTo x="9764" y="19591"/>
                <wp:lineTo x="14645" y="18739"/>
                <wp:lineTo x="14858" y="17888"/>
                <wp:lineTo x="13796" y="15332"/>
                <wp:lineTo x="19739" y="8518"/>
                <wp:lineTo x="18254" y="6175"/>
                <wp:lineTo x="17405" y="5111"/>
                <wp:lineTo x="18254" y="4046"/>
                <wp:lineTo x="17829" y="2555"/>
                <wp:lineTo x="16556" y="1278"/>
                <wp:lineTo x="13796" y="127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B6F7F" w:rsidRPr="001365D2" w:rsidSect="00097FCE">
      <w:headerReference w:type="default" r:id="rId11"/>
      <w:headerReference w:type="first" r:id="rId12"/>
      <w:footerReference w:type="first" r:id="rId13"/>
      <w:pgSz w:w="11906" w:h="16838" w:code="9"/>
      <w:pgMar w:top="1440" w:right="1440" w:bottom="720" w:left="1440" w:header="73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9C77" w14:textId="77777777" w:rsidR="009D4B48" w:rsidRDefault="009D4B48" w:rsidP="00E97B50">
      <w:r>
        <w:separator/>
      </w:r>
    </w:p>
  </w:endnote>
  <w:endnote w:type="continuationSeparator" w:id="0">
    <w:p w14:paraId="2740936B" w14:textId="77777777" w:rsidR="009D4B48" w:rsidRDefault="009D4B48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B741" w14:textId="77777777" w:rsidR="00B84CA2" w:rsidRDefault="00B84CA2" w:rsidP="00B84CA2">
    <w:pPr>
      <w:tabs>
        <w:tab w:val="center" w:pos="4536"/>
        <w:tab w:val="right" w:pos="9072"/>
      </w:tabs>
      <w:jc w:val="right"/>
      <w:rPr>
        <w:rFonts w:ascii="Calibri" w:eastAsia="Calibri" w:hAnsi="Calibri" w:cs="Times New Roman"/>
        <w:kern w:val="2"/>
        <w:sz w:val="22"/>
        <w:szCs w:val="22"/>
        <w:lang w:val="sv-SE"/>
        <w14:ligatures w14:val="standardContextual"/>
      </w:rPr>
    </w:pPr>
  </w:p>
  <w:p w14:paraId="60C35C4C" w14:textId="14DC29AA" w:rsidR="00B84CA2" w:rsidRPr="00B84CA2" w:rsidRDefault="00097FCE" w:rsidP="00B84CA2">
    <w:pPr>
      <w:tabs>
        <w:tab w:val="center" w:pos="4536"/>
        <w:tab w:val="right" w:pos="9072"/>
      </w:tabs>
      <w:jc w:val="right"/>
      <w:rPr>
        <w:rFonts w:ascii="Calibri" w:eastAsia="Calibri" w:hAnsi="Calibri" w:cs="Times New Roman"/>
        <w:kern w:val="2"/>
        <w:sz w:val="22"/>
        <w:szCs w:val="22"/>
        <w:lang w:val="sv-SE"/>
        <w14:ligatures w14:val="standardContextual"/>
      </w:rPr>
    </w:pPr>
    <w:r>
      <w:rPr>
        <w:rFonts w:ascii="Calibri" w:eastAsia="Calibri" w:hAnsi="Calibri" w:cs="Times New Roman"/>
        <w:kern w:val="2"/>
        <w:sz w:val="22"/>
        <w:szCs w:val="22"/>
        <w:lang w:val="sv-SE"/>
        <w14:ligatures w14:val="standardContextual"/>
      </w:rPr>
      <w:t xml:space="preserve">     </w:t>
    </w:r>
    <w:r w:rsidR="00B84CA2" w:rsidRPr="00B84CA2">
      <w:rPr>
        <w:rFonts w:ascii="Calibri" w:eastAsia="Calibri" w:hAnsi="Calibri" w:cs="Times New Roman"/>
        <w:kern w:val="2"/>
        <w:sz w:val="22"/>
        <w:szCs w:val="22"/>
        <w:lang w:val="sv-SE"/>
        <w14:ligatures w14:val="standardContextual"/>
      </w:rPr>
      <w:t>nestorfou.se, 2024</w:t>
    </w:r>
  </w:p>
  <w:p w14:paraId="178BC90D" w14:textId="76F99B2F" w:rsidR="00B84CA2" w:rsidRDefault="00B84C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C215" w14:textId="77777777" w:rsidR="009D4B48" w:rsidRDefault="009D4B48" w:rsidP="00E97B50">
      <w:r>
        <w:separator/>
      </w:r>
    </w:p>
  </w:footnote>
  <w:footnote w:type="continuationSeparator" w:id="0">
    <w:p w14:paraId="1D71B60A" w14:textId="77777777" w:rsidR="009D4B48" w:rsidRDefault="009D4B48" w:rsidP="00E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48D0" w14:textId="77777777" w:rsidR="00A35C5F" w:rsidRPr="00A35C5F" w:rsidRDefault="00A35C5F" w:rsidP="00A35C5F">
    <w:pPr>
      <w:pStyle w:val="Sidhuvud"/>
    </w:pPr>
    <w:r w:rsidRPr="00A35C5F">
      <w:rPr>
        <w:lang w:val="sv-SE" w:bidi="sv-SE"/>
      </w:rPr>
      <w:t xml:space="preserve">Sidan </w:t>
    </w:r>
    <w:r w:rsidR="00B3267C">
      <w:rPr>
        <w:lang w:val="sv-SE" w:bidi="sv-SE"/>
      </w:rPr>
      <w:fldChar w:fldCharType="begin"/>
    </w:r>
    <w:r w:rsidR="00B3267C">
      <w:rPr>
        <w:lang w:val="sv-SE" w:bidi="sv-SE"/>
      </w:rPr>
      <w:instrText xml:space="preserve"> PAGE  \* MERGEFORMAT </w:instrText>
    </w:r>
    <w:r w:rsidR="00B3267C">
      <w:rPr>
        <w:lang w:val="sv-SE" w:bidi="sv-SE"/>
      </w:rPr>
      <w:fldChar w:fldCharType="separate"/>
    </w:r>
    <w:r w:rsidR="00117C27">
      <w:rPr>
        <w:noProof/>
        <w:lang w:val="sv-SE" w:bidi="sv-SE"/>
      </w:rPr>
      <w:t>2</w:t>
    </w:r>
    <w:r w:rsidR="00B3267C">
      <w:rPr>
        <w:noProof/>
        <w:lang w:val="sv-SE" w:bidi="sv-S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8A9F" w14:textId="4E4B22B2" w:rsidR="00B84CA2" w:rsidRDefault="00B84CA2" w:rsidP="00B84CA2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51DF32" wp14:editId="4222B872">
          <wp:simplePos x="0" y="0"/>
          <wp:positionH relativeFrom="column">
            <wp:posOffset>5594712</wp:posOffset>
          </wp:positionH>
          <wp:positionV relativeFrom="paragraph">
            <wp:posOffset>-224539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080238">
    <w:abstractNumId w:val="3"/>
  </w:num>
  <w:num w:numId="2" w16cid:durableId="1539853445">
    <w:abstractNumId w:val="8"/>
  </w:num>
  <w:num w:numId="3" w16cid:durableId="482088243">
    <w:abstractNumId w:val="12"/>
  </w:num>
  <w:num w:numId="4" w16cid:durableId="1182087408">
    <w:abstractNumId w:val="5"/>
  </w:num>
  <w:num w:numId="5" w16cid:durableId="340856011">
    <w:abstractNumId w:val="7"/>
  </w:num>
  <w:num w:numId="6" w16cid:durableId="2069188071">
    <w:abstractNumId w:val="13"/>
  </w:num>
  <w:num w:numId="7" w16cid:durableId="1503010980">
    <w:abstractNumId w:val="4"/>
  </w:num>
  <w:num w:numId="8" w16cid:durableId="1260792822">
    <w:abstractNumId w:val="11"/>
  </w:num>
  <w:num w:numId="9" w16cid:durableId="331300496">
    <w:abstractNumId w:val="2"/>
  </w:num>
  <w:num w:numId="10" w16cid:durableId="748766899">
    <w:abstractNumId w:val="9"/>
  </w:num>
  <w:num w:numId="11" w16cid:durableId="2060667511">
    <w:abstractNumId w:val="6"/>
  </w:num>
  <w:num w:numId="12" w16cid:durableId="1966350284">
    <w:abstractNumId w:val="10"/>
  </w:num>
  <w:num w:numId="13" w16cid:durableId="1878732068">
    <w:abstractNumId w:val="1"/>
  </w:num>
  <w:num w:numId="14" w16cid:durableId="56383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48"/>
    <w:rsid w:val="0000086E"/>
    <w:rsid w:val="000226C4"/>
    <w:rsid w:val="00052CAF"/>
    <w:rsid w:val="00064A74"/>
    <w:rsid w:val="00073EB8"/>
    <w:rsid w:val="00097FCE"/>
    <w:rsid w:val="000B29BF"/>
    <w:rsid w:val="00117C27"/>
    <w:rsid w:val="001365D2"/>
    <w:rsid w:val="001A70DA"/>
    <w:rsid w:val="001D2D2D"/>
    <w:rsid w:val="00210D02"/>
    <w:rsid w:val="00224EB3"/>
    <w:rsid w:val="00250754"/>
    <w:rsid w:val="00252BF1"/>
    <w:rsid w:val="0027401E"/>
    <w:rsid w:val="00291199"/>
    <w:rsid w:val="002E0A63"/>
    <w:rsid w:val="002F72AE"/>
    <w:rsid w:val="003028B8"/>
    <w:rsid w:val="003979F4"/>
    <w:rsid w:val="003B191A"/>
    <w:rsid w:val="003F17D5"/>
    <w:rsid w:val="0040339D"/>
    <w:rsid w:val="0041332B"/>
    <w:rsid w:val="00423CF7"/>
    <w:rsid w:val="004406B7"/>
    <w:rsid w:val="00492A58"/>
    <w:rsid w:val="00494DA4"/>
    <w:rsid w:val="004E6F3C"/>
    <w:rsid w:val="005110B2"/>
    <w:rsid w:val="0053151A"/>
    <w:rsid w:val="0055592C"/>
    <w:rsid w:val="0057758A"/>
    <w:rsid w:val="00597C07"/>
    <w:rsid w:val="005B60AD"/>
    <w:rsid w:val="005F04D3"/>
    <w:rsid w:val="005F0670"/>
    <w:rsid w:val="005F5CC9"/>
    <w:rsid w:val="00635719"/>
    <w:rsid w:val="0063616F"/>
    <w:rsid w:val="006E1EC7"/>
    <w:rsid w:val="006F155E"/>
    <w:rsid w:val="00710724"/>
    <w:rsid w:val="007336ED"/>
    <w:rsid w:val="007515D7"/>
    <w:rsid w:val="007A0FEE"/>
    <w:rsid w:val="007B6F7F"/>
    <w:rsid w:val="00832A5A"/>
    <w:rsid w:val="00835C4B"/>
    <w:rsid w:val="00852470"/>
    <w:rsid w:val="00857D2F"/>
    <w:rsid w:val="008A7BCF"/>
    <w:rsid w:val="008B326B"/>
    <w:rsid w:val="0090444B"/>
    <w:rsid w:val="009166FA"/>
    <w:rsid w:val="009313ED"/>
    <w:rsid w:val="009C0B90"/>
    <w:rsid w:val="009C73B6"/>
    <w:rsid w:val="009D4B48"/>
    <w:rsid w:val="009E568C"/>
    <w:rsid w:val="009F614C"/>
    <w:rsid w:val="00A20C07"/>
    <w:rsid w:val="00A35C5F"/>
    <w:rsid w:val="00AB0975"/>
    <w:rsid w:val="00B3267C"/>
    <w:rsid w:val="00B73748"/>
    <w:rsid w:val="00B84CA2"/>
    <w:rsid w:val="00BE04F5"/>
    <w:rsid w:val="00BF1BA9"/>
    <w:rsid w:val="00C354CF"/>
    <w:rsid w:val="00C96451"/>
    <w:rsid w:val="00CA0438"/>
    <w:rsid w:val="00CC5F6F"/>
    <w:rsid w:val="00CD66D8"/>
    <w:rsid w:val="00D17EF9"/>
    <w:rsid w:val="00D513D5"/>
    <w:rsid w:val="00D53323"/>
    <w:rsid w:val="00DC017D"/>
    <w:rsid w:val="00E504CC"/>
    <w:rsid w:val="00E53873"/>
    <w:rsid w:val="00E646B9"/>
    <w:rsid w:val="00E70489"/>
    <w:rsid w:val="00E83FEE"/>
    <w:rsid w:val="00E862B7"/>
    <w:rsid w:val="00E9223B"/>
    <w:rsid w:val="00E97B50"/>
    <w:rsid w:val="00EE2919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D2FD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ubrik">
    <w:name w:val="Title"/>
    <w:basedOn w:val="Normal"/>
    <w:next w:val="Normal"/>
    <w:link w:val="RubrikChar"/>
    <w:uiPriority w:val="10"/>
    <w:qFormat/>
    <w:rsid w:val="00252BF1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lang w:eastAsia="en-GB"/>
    </w:rPr>
  </w:style>
  <w:style w:type="character" w:customStyle="1" w:styleId="RubrikChar">
    <w:name w:val="Rubrik Char"/>
    <w:basedOn w:val="Standardstycketeckensnitt"/>
    <w:link w:val="Rubrik"/>
    <w:uiPriority w:val="10"/>
    <w:rsid w:val="00252BF1"/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shd w:val="clear" w:color="auto" w:fill="FDCB3E" w:themeFill="accent4"/>
      <w:lang w:val="en-US"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indragavkryssruta">
    <w:name w:val="indrag av kryssruta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Sidhuvud">
    <w:name w:val="header"/>
    <w:basedOn w:val="Normal"/>
    <w:link w:val="Sidhuvud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E646B9"/>
    <w:rPr>
      <w:color w:val="0C23BB" w:themeColor="text2"/>
      <w:sz w:val="20"/>
      <w:lang w:val="en-US"/>
    </w:rPr>
  </w:style>
  <w:style w:type="paragraph" w:styleId="Sidfot">
    <w:name w:val="footer"/>
    <w:basedOn w:val="Normal"/>
    <w:link w:val="SidfotChar"/>
    <w:semiHidden/>
    <w:rsid w:val="00A35C5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semiHidden/>
    <w:rsid w:val="00E646B9"/>
    <w:rPr>
      <w:lang w:val="en-US"/>
    </w:rPr>
  </w:style>
  <w:style w:type="character" w:styleId="Platshllartext">
    <w:name w:val="Placeholder Text"/>
    <w:basedOn w:val="Standardstycketeckensnitt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yaa00\AppData\Roaming\Microsoft\Mallar\Checklista%20f&#246;r%20festplanering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festplanering.dotx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2024-06-14T06:27:00Z</dcterms:created>
  <dcterms:modified xsi:type="dcterms:W3CDTF">2024-08-30T06:34:00Z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